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A83EA" w14:textId="77777777" w:rsidR="00BF10BA" w:rsidRPr="000D2649" w:rsidRDefault="00BF10BA" w:rsidP="00BF10BA">
      <w:pPr>
        <w:pStyle w:val="Heading1"/>
        <w:numPr>
          <w:ilvl w:val="0"/>
          <w:numId w:val="0"/>
        </w:numPr>
        <w:rPr>
          <w:rFonts w:ascii="Arial" w:hAnsi="Arial" w:cs="Arial"/>
        </w:rPr>
      </w:pPr>
      <w:r w:rsidRPr="000D2649">
        <w:rPr>
          <w:rFonts w:ascii="Arial" w:hAnsi="Arial" w:cs="Arial"/>
        </w:rPr>
        <w:t>Equality and Diversity Monitoring</w:t>
      </w:r>
    </w:p>
    <w:p w14:paraId="49E3A836" w14:textId="3A445AB2" w:rsidR="00BF10BA" w:rsidRPr="000D2649" w:rsidRDefault="00BF10BA" w:rsidP="00BF10BA">
      <w:pPr>
        <w:rPr>
          <w:rFonts w:ascii="Arial" w:hAnsi="Arial" w:cs="Arial"/>
          <w:szCs w:val="24"/>
          <w:lang w:val="en-US"/>
        </w:rPr>
      </w:pPr>
      <w:r w:rsidRPr="000D2649">
        <w:rPr>
          <w:rFonts w:ascii="Arial" w:hAnsi="Arial" w:cs="Arial"/>
          <w:szCs w:val="24"/>
          <w:lang w:val="en-US"/>
        </w:rPr>
        <w:t>To assist us to monitor the effectiveness of our equality and diversity practices we would encourage you to complete this monitoring form. This data will be held on an individual database in accordance with the Society’s Data Protection Policy. The database will only be accessible to those staff working on equality projects.</w:t>
      </w:r>
    </w:p>
    <w:p w14:paraId="3DB8F15D" w14:textId="77777777" w:rsidR="00BF10BA" w:rsidRPr="000D2649" w:rsidRDefault="00BF10BA" w:rsidP="00BF10BA">
      <w:pPr>
        <w:rPr>
          <w:rFonts w:ascii="Arial" w:hAnsi="Arial" w:cs="Arial"/>
          <w:szCs w:val="24"/>
          <w:lang w:val="en-US"/>
        </w:rPr>
      </w:pPr>
    </w:p>
    <w:p w14:paraId="3476D4DE" w14:textId="77777777" w:rsidR="00206E6D" w:rsidRPr="000D2649" w:rsidRDefault="00BF10BA" w:rsidP="00206E6D">
      <w:pPr>
        <w:pStyle w:val="Numberedlist"/>
        <w:numPr>
          <w:ilvl w:val="0"/>
          <w:numId w:val="28"/>
        </w:numPr>
        <w:rPr>
          <w:rFonts w:ascii="Arial" w:hAnsi="Arial" w:cs="Arial"/>
          <w:szCs w:val="24"/>
          <w:lang w:val="en-US"/>
        </w:rPr>
      </w:pPr>
      <w:r w:rsidRPr="000D2649">
        <w:rPr>
          <w:rFonts w:ascii="Arial" w:hAnsi="Arial" w:cs="Arial"/>
          <w:szCs w:val="24"/>
          <w:lang w:val="en-US"/>
        </w:rPr>
        <w:t>What is your gender?</w:t>
      </w:r>
      <w:r w:rsidR="001846D5" w:rsidRPr="000D2649">
        <w:rPr>
          <w:rFonts w:ascii="Arial" w:hAnsi="Arial" w:cs="Arial"/>
          <w:szCs w:val="24"/>
          <w:lang w:val="en-US"/>
        </w:rPr>
        <w:t xml:space="preserve"> </w:t>
      </w:r>
    </w:p>
    <w:p w14:paraId="416FD523" w14:textId="77777777" w:rsidR="00206E6D" w:rsidRPr="000D2649" w:rsidRDefault="00206E6D" w:rsidP="00206E6D">
      <w:pPr>
        <w:pStyle w:val="Numberedlist"/>
        <w:numPr>
          <w:ilvl w:val="0"/>
          <w:numId w:val="0"/>
        </w:numPr>
        <w:ind w:left="66"/>
        <w:rPr>
          <w:rFonts w:ascii="Arial" w:hAnsi="Arial" w:cs="Arial"/>
          <w:szCs w:val="24"/>
          <w:lang w:val="en-US"/>
        </w:rPr>
      </w:pPr>
    </w:p>
    <w:sdt>
      <w:sdtPr>
        <w:rPr>
          <w:rFonts w:ascii="Arial" w:hAnsi="Arial" w:cs="Arial"/>
          <w:lang w:val="en-US"/>
        </w:rPr>
        <w:id w:val="339510650"/>
        <w:placeholder>
          <w:docPart w:val="F57EAD0AEE0C4438A9FA7D2EE8052C2B"/>
        </w:placeholder>
        <w:showingPlcHdr/>
        <w:comboBox>
          <w:listItem w:value="Choose an item."/>
          <w:listItem w:displayText="Male" w:value="Male"/>
          <w:listItem w:displayText="Female" w:value="Female"/>
          <w:listItem w:displayText="I prefer not to say" w:value="I prefer not to say"/>
        </w:comboBox>
      </w:sdtPr>
      <w:sdtEndPr/>
      <w:sdtContent>
        <w:p w14:paraId="3AEF6D58" w14:textId="78AB9037" w:rsidR="001F72BA" w:rsidRPr="000D2649" w:rsidRDefault="001F72BA" w:rsidP="00D712DD">
          <w:pPr>
            <w:pStyle w:val="Numberedlist"/>
            <w:numPr>
              <w:ilvl w:val="0"/>
              <w:numId w:val="0"/>
            </w:numPr>
            <w:ind w:left="66" w:firstLine="360"/>
            <w:rPr>
              <w:rFonts w:ascii="Arial" w:hAnsi="Arial" w:cs="Arial"/>
              <w:lang w:val="en-US"/>
            </w:rPr>
          </w:pPr>
          <w:r w:rsidRPr="000D2649">
            <w:rPr>
              <w:rStyle w:val="PlaceholderText"/>
              <w:rFonts w:ascii="Arial" w:hAnsi="Arial" w:cs="Arial"/>
              <w:lang w:val="en-US"/>
            </w:rPr>
            <w:t>Choose an item.</w:t>
          </w:r>
        </w:p>
      </w:sdtContent>
    </w:sdt>
    <w:p w14:paraId="3DD21E8C" w14:textId="39CD282D" w:rsidR="001F72BA" w:rsidRPr="000D2649" w:rsidRDefault="001F72BA" w:rsidP="3AA0739D">
      <w:pPr>
        <w:rPr>
          <w:rFonts w:ascii="Arial" w:hAnsi="Arial" w:cs="Arial"/>
          <w:lang w:val="en-US"/>
        </w:rPr>
      </w:pPr>
    </w:p>
    <w:p w14:paraId="05FE0E3E" w14:textId="3F87E412" w:rsidR="00BF10BA" w:rsidRPr="000D2649" w:rsidRDefault="00BF10BA" w:rsidP="00206E6D">
      <w:pPr>
        <w:tabs>
          <w:tab w:val="left" w:pos="6181"/>
        </w:tabs>
        <w:rPr>
          <w:rFonts w:ascii="Arial" w:hAnsi="Arial" w:cs="Arial"/>
          <w:szCs w:val="24"/>
          <w:lang w:val="en-US"/>
        </w:rPr>
      </w:pPr>
      <w:r w:rsidRPr="000D2649">
        <w:rPr>
          <w:rFonts w:ascii="Arial" w:hAnsi="Arial" w:cs="Arial"/>
          <w:szCs w:val="24"/>
          <w:lang w:val="en-US"/>
        </w:rPr>
        <w:t xml:space="preserve">I self-identify as: </w:t>
      </w:r>
      <w:sdt>
        <w:sdtPr>
          <w:rPr>
            <w:rFonts w:ascii="Arial" w:hAnsi="Arial" w:cs="Arial"/>
            <w:szCs w:val="24"/>
            <w:lang w:val="en-US"/>
          </w:rPr>
          <w:id w:val="-1716731458"/>
          <w:placeholder>
            <w:docPart w:val="16E8B974E88F4DC59D604ECDA1D112DB"/>
          </w:placeholder>
          <w:showingPlcHdr/>
        </w:sdtPr>
        <w:sdtEndPr/>
        <w:sdtContent>
          <w:r w:rsidR="006B39C1" w:rsidRPr="000D2649">
            <w:rPr>
              <w:rStyle w:val="PlaceholderText"/>
              <w:rFonts w:ascii="Arial" w:hAnsi="Arial" w:cs="Arial"/>
              <w:szCs w:val="24"/>
            </w:rPr>
            <w:t>Click or tap here to enter text.</w:t>
          </w:r>
        </w:sdtContent>
      </w:sdt>
      <w:r w:rsidR="66C9FCA6" w:rsidRPr="000D2649">
        <w:rPr>
          <w:rFonts w:ascii="Arial" w:hAnsi="Arial" w:cs="Arial"/>
          <w:szCs w:val="24"/>
        </w:rPr>
        <w:t xml:space="preserve"> </w:t>
      </w:r>
      <w:r w:rsidRPr="000D2649">
        <w:rPr>
          <w:rFonts w:ascii="Arial" w:hAnsi="Arial" w:cs="Arial"/>
          <w:szCs w:val="24"/>
        </w:rPr>
        <w:tab/>
      </w:r>
    </w:p>
    <w:p w14:paraId="1BCA947B" w14:textId="77777777" w:rsidR="001846D5" w:rsidRPr="000D2649" w:rsidRDefault="001846D5" w:rsidP="001846D5">
      <w:pPr>
        <w:pStyle w:val="Numberedlist"/>
        <w:numPr>
          <w:ilvl w:val="0"/>
          <w:numId w:val="0"/>
        </w:numPr>
        <w:ind w:left="426" w:hanging="360"/>
        <w:rPr>
          <w:rFonts w:ascii="Arial" w:hAnsi="Arial" w:cs="Arial"/>
          <w:szCs w:val="24"/>
          <w:lang w:val="en-US"/>
        </w:rPr>
      </w:pPr>
    </w:p>
    <w:p w14:paraId="69E6B431" w14:textId="01F64E49" w:rsidR="00466EF4" w:rsidRPr="000D2649" w:rsidRDefault="00BF10BA" w:rsidP="00466EF4">
      <w:pPr>
        <w:pStyle w:val="Numberedlist"/>
        <w:rPr>
          <w:rFonts w:ascii="Arial" w:hAnsi="Arial" w:cs="Arial"/>
          <w:szCs w:val="24"/>
        </w:rPr>
      </w:pPr>
      <w:r w:rsidRPr="000D2649">
        <w:rPr>
          <w:rFonts w:ascii="Arial" w:hAnsi="Arial" w:cs="Arial"/>
          <w:szCs w:val="24"/>
        </w:rPr>
        <w:t>Do</w:t>
      </w:r>
      <w:r w:rsidR="006B39C1" w:rsidRPr="000D2649">
        <w:rPr>
          <w:rFonts w:ascii="Arial" w:hAnsi="Arial" w:cs="Arial"/>
          <w:szCs w:val="24"/>
        </w:rPr>
        <w:t xml:space="preserve"> </w:t>
      </w:r>
      <w:r w:rsidRPr="000D2649">
        <w:rPr>
          <w:rFonts w:ascii="Arial" w:hAnsi="Arial" w:cs="Arial"/>
          <w:szCs w:val="24"/>
        </w:rPr>
        <w:t>you consider yourself to have a disability?</w:t>
      </w:r>
      <w:r w:rsidR="001846D5" w:rsidRPr="000D2649">
        <w:rPr>
          <w:rFonts w:ascii="Arial" w:hAnsi="Arial" w:cs="Arial"/>
          <w:szCs w:val="24"/>
        </w:rPr>
        <w:t xml:space="preserve"> </w:t>
      </w:r>
    </w:p>
    <w:p w14:paraId="33CAE397" w14:textId="2A1ACAFD" w:rsidR="006B39C1" w:rsidRPr="000D2649" w:rsidRDefault="00E641E1" w:rsidP="006B39C1">
      <w:pPr>
        <w:ind w:left="426"/>
        <w:rPr>
          <w:rFonts w:ascii="Arial" w:hAnsi="Arial" w:cs="Arial"/>
          <w:szCs w:val="24"/>
          <w:lang w:val="en-US"/>
        </w:rPr>
      </w:pPr>
      <w:sdt>
        <w:sdtPr>
          <w:rPr>
            <w:rFonts w:ascii="Arial" w:hAnsi="Arial" w:cs="Arial"/>
            <w:szCs w:val="24"/>
          </w:rPr>
          <w:id w:val="-1715187785"/>
          <w:placeholder>
            <w:docPart w:val="62E46ABA1668416CBC9A6FAFAC6DECB6"/>
          </w:placeholder>
          <w:showingPlcHdr/>
          <w:dropDownList>
            <w:listItem w:value="Choose an item."/>
            <w:listItem w:displayText="Yes" w:value="Yes"/>
            <w:listItem w:displayText="No" w:value="No"/>
            <w:listItem w:displayText="I prefer not to say" w:value="I prefer not to say"/>
          </w:dropDownList>
        </w:sdtPr>
        <w:sdtEndPr/>
        <w:sdtContent>
          <w:r w:rsidR="006B39C1" w:rsidRPr="000D2649">
            <w:rPr>
              <w:rStyle w:val="PlaceholderText"/>
              <w:rFonts w:ascii="Arial" w:hAnsi="Arial" w:cs="Arial"/>
              <w:szCs w:val="24"/>
            </w:rPr>
            <w:t>Choose an item.</w:t>
          </w:r>
        </w:sdtContent>
      </w:sdt>
    </w:p>
    <w:p w14:paraId="4A183998" w14:textId="77777777" w:rsidR="006B39C1" w:rsidRPr="000D2649" w:rsidRDefault="006B39C1" w:rsidP="006B39C1">
      <w:pPr>
        <w:ind w:left="426"/>
        <w:rPr>
          <w:rFonts w:ascii="Arial" w:hAnsi="Arial" w:cs="Arial"/>
          <w:szCs w:val="24"/>
          <w:lang w:val="en-US"/>
        </w:rPr>
      </w:pPr>
    </w:p>
    <w:p w14:paraId="37C26F7D" w14:textId="38B8D924" w:rsidR="00BF10BA" w:rsidRPr="000D2649" w:rsidRDefault="00BF10BA" w:rsidP="00BF10BA">
      <w:pPr>
        <w:pStyle w:val="Numberedlist"/>
        <w:rPr>
          <w:rFonts w:ascii="Arial" w:hAnsi="Arial" w:cs="Arial"/>
          <w:szCs w:val="24"/>
          <w:lang w:val="en-US"/>
        </w:rPr>
      </w:pPr>
      <w:r w:rsidRPr="000D2649">
        <w:rPr>
          <w:rFonts w:ascii="Arial" w:hAnsi="Arial" w:cs="Arial"/>
          <w:szCs w:val="24"/>
          <w:lang w:val="en-US"/>
        </w:rPr>
        <w:t xml:space="preserve">Please </w:t>
      </w:r>
      <w:r w:rsidR="00A1290A" w:rsidRPr="000D2649">
        <w:rPr>
          <w:rFonts w:ascii="Arial" w:hAnsi="Arial" w:cs="Arial"/>
          <w:szCs w:val="24"/>
          <w:lang w:val="en-US"/>
        </w:rPr>
        <w:t>choose</w:t>
      </w:r>
      <w:r w:rsidRPr="000D2649">
        <w:rPr>
          <w:rFonts w:ascii="Arial" w:hAnsi="Arial" w:cs="Arial"/>
          <w:szCs w:val="24"/>
          <w:lang w:val="en-US"/>
        </w:rPr>
        <w:t xml:space="preserve"> one of the following options that most accurately describes your ethnic group or background.</w:t>
      </w:r>
    </w:p>
    <w:p w14:paraId="2AD8127C" w14:textId="77777777" w:rsidR="00206E6D" w:rsidRPr="000D2649" w:rsidRDefault="00206E6D" w:rsidP="005F7D76">
      <w:pPr>
        <w:pStyle w:val="Numberedlist"/>
        <w:numPr>
          <w:ilvl w:val="0"/>
          <w:numId w:val="0"/>
        </w:numPr>
        <w:rPr>
          <w:rFonts w:ascii="Arial" w:hAnsi="Arial" w:cs="Arial"/>
          <w:szCs w:val="24"/>
          <w:lang w:val="en-US"/>
        </w:rPr>
      </w:pPr>
    </w:p>
    <w:p w14:paraId="393BEB66" w14:textId="77777777" w:rsidR="00BF10BA" w:rsidRPr="000D2649" w:rsidRDefault="00BF10BA" w:rsidP="00BF10BA">
      <w:pPr>
        <w:pStyle w:val="Heading3"/>
        <w:numPr>
          <w:ilvl w:val="0"/>
          <w:numId w:val="0"/>
        </w:numPr>
        <w:ind w:left="66"/>
        <w:rPr>
          <w:rFonts w:ascii="Arial" w:hAnsi="Arial" w:cs="Arial"/>
          <w:szCs w:val="24"/>
          <w:lang w:val="en-US"/>
        </w:rPr>
      </w:pPr>
      <w:r w:rsidRPr="000D2649">
        <w:rPr>
          <w:rFonts w:ascii="Arial" w:hAnsi="Arial" w:cs="Arial"/>
          <w:szCs w:val="24"/>
          <w:lang w:val="en-US"/>
        </w:rPr>
        <w:t>White</w:t>
      </w:r>
    </w:p>
    <w:p w14:paraId="54A7F253" w14:textId="0B33DB4B" w:rsidR="00BF10BA" w:rsidRPr="000D2649" w:rsidRDefault="00E641E1" w:rsidP="00CB5B3B">
      <w:pPr>
        <w:rPr>
          <w:rFonts w:ascii="Arial" w:hAnsi="Arial" w:cs="Arial"/>
          <w:lang w:val="en-US"/>
        </w:rPr>
      </w:pPr>
      <w:sdt>
        <w:sdtPr>
          <w:rPr>
            <w:rFonts w:ascii="Arial" w:hAnsi="Arial" w:cs="Arial"/>
            <w:lang w:val="en-US"/>
          </w:rPr>
          <w:id w:val="-808939863"/>
          <w:placeholder>
            <w:docPart w:val="D1BBF003006A451985D9609E6113988B"/>
          </w:placeholder>
          <w:showingPlcHdr/>
          <w:comboBox>
            <w:listItem w:value="Choose an item."/>
            <w:listItem w:displayText="Scottish" w:value="Scottish"/>
            <w:listItem w:displayText="English/Welsh/Northern Irish/British" w:value="English/Welsh/Northern Irish/British"/>
            <w:listItem w:displayText="Irish" w:value="Irish"/>
            <w:listItem w:displayText="Gypsy or Irish Traveler" w:value="Gypsy or Irish Traveler"/>
            <w:listItem w:displayText="Other" w:value="Other"/>
          </w:comboBox>
        </w:sdtPr>
        <w:sdtEndPr/>
        <w:sdtContent>
          <w:r w:rsidR="008A58AA" w:rsidRPr="000D2649">
            <w:rPr>
              <w:rStyle w:val="PlaceholderText"/>
              <w:rFonts w:ascii="Arial" w:hAnsi="Arial" w:cs="Arial"/>
              <w:lang w:val="en-US"/>
            </w:rPr>
            <w:t>Choose an item.</w:t>
          </w:r>
        </w:sdtContent>
      </w:sdt>
      <w:r w:rsidR="00BF10BA" w:rsidRPr="000D2649">
        <w:rPr>
          <w:rFonts w:ascii="Arial" w:hAnsi="Arial" w:cs="Arial"/>
          <w:lang w:val="en-US"/>
        </w:rPr>
        <w:t xml:space="preserve">          </w:t>
      </w:r>
    </w:p>
    <w:p w14:paraId="4A083CFC" w14:textId="7BE6D018" w:rsidR="00BF10BA" w:rsidRPr="000D2649" w:rsidRDefault="00BF10BA" w:rsidP="005F7D76">
      <w:pPr>
        <w:pStyle w:val="Numberedlist"/>
        <w:numPr>
          <w:ilvl w:val="0"/>
          <w:numId w:val="0"/>
        </w:numPr>
        <w:rPr>
          <w:rFonts w:ascii="Arial" w:hAnsi="Arial" w:cs="Arial"/>
          <w:szCs w:val="24"/>
          <w:lang w:val="en-US"/>
        </w:rPr>
      </w:pPr>
      <w:r w:rsidRPr="000D2649">
        <w:rPr>
          <w:rFonts w:ascii="Arial" w:hAnsi="Arial" w:cs="Arial"/>
          <w:szCs w:val="24"/>
          <w:lang w:val="en-US"/>
        </w:rPr>
        <w:t xml:space="preserve">Any other White background, please describe: </w:t>
      </w:r>
    </w:p>
    <w:p w14:paraId="01E820AF" w14:textId="77777777" w:rsidR="00864866" w:rsidRPr="000D2649" w:rsidRDefault="00864866" w:rsidP="00BF10BA">
      <w:pPr>
        <w:pStyle w:val="Numberedlist"/>
        <w:numPr>
          <w:ilvl w:val="0"/>
          <w:numId w:val="0"/>
        </w:numPr>
        <w:ind w:left="426"/>
        <w:rPr>
          <w:rFonts w:ascii="Arial" w:hAnsi="Arial" w:cs="Arial"/>
          <w:szCs w:val="24"/>
          <w:lang w:val="en-US"/>
        </w:rPr>
      </w:pPr>
    </w:p>
    <w:p w14:paraId="2E8828CD" w14:textId="42C85ED6" w:rsidR="00CB5B3B" w:rsidRPr="000D2649" w:rsidRDefault="00E641E1" w:rsidP="00CB5B3B">
      <w:pPr>
        <w:pStyle w:val="Numberedlist"/>
        <w:numPr>
          <w:ilvl w:val="0"/>
          <w:numId w:val="0"/>
        </w:numPr>
        <w:ind w:left="426"/>
        <w:rPr>
          <w:rFonts w:ascii="Arial" w:hAnsi="Arial" w:cs="Arial"/>
          <w:szCs w:val="24"/>
          <w:lang w:val="en-US"/>
        </w:rPr>
      </w:pPr>
      <w:sdt>
        <w:sdtPr>
          <w:rPr>
            <w:rFonts w:ascii="Arial" w:hAnsi="Arial" w:cs="Arial"/>
            <w:szCs w:val="24"/>
            <w:lang w:val="en-US"/>
          </w:rPr>
          <w:id w:val="-1251505484"/>
          <w:placeholder>
            <w:docPart w:val="66C3D48AF0624B9087A3D46A62D7CC8E"/>
          </w:placeholder>
          <w:showingPlcHdr/>
        </w:sdtPr>
        <w:sdtEndPr/>
        <w:sdtContent>
          <w:r w:rsidR="00BF10BA" w:rsidRPr="000D2649">
            <w:rPr>
              <w:rStyle w:val="PlaceholderText"/>
              <w:rFonts w:ascii="Arial" w:hAnsi="Arial" w:cs="Arial"/>
              <w:szCs w:val="24"/>
            </w:rPr>
            <w:t>Click or tap here to enter text.</w:t>
          </w:r>
        </w:sdtContent>
      </w:sdt>
    </w:p>
    <w:p w14:paraId="2489ED3E" w14:textId="77777777" w:rsidR="00CB5B3B" w:rsidRPr="000D2649" w:rsidRDefault="00CB5B3B" w:rsidP="00CB5B3B">
      <w:pPr>
        <w:rPr>
          <w:rFonts w:ascii="Arial" w:hAnsi="Arial" w:cs="Arial"/>
          <w:szCs w:val="24"/>
          <w:lang w:val="en-US"/>
        </w:rPr>
      </w:pPr>
    </w:p>
    <w:p w14:paraId="762B882E" w14:textId="1BEB14CE" w:rsidR="00C85CD9" w:rsidRPr="000D2649" w:rsidRDefault="00BF10BA" w:rsidP="00C85CD9">
      <w:pPr>
        <w:pStyle w:val="Heading3"/>
        <w:numPr>
          <w:ilvl w:val="0"/>
          <w:numId w:val="0"/>
        </w:numPr>
        <w:rPr>
          <w:rFonts w:ascii="Arial" w:hAnsi="Arial" w:cs="Arial"/>
          <w:szCs w:val="24"/>
          <w:lang w:val="en-US"/>
        </w:rPr>
      </w:pPr>
      <w:r w:rsidRPr="000D2649">
        <w:rPr>
          <w:rFonts w:ascii="Arial" w:hAnsi="Arial" w:cs="Arial"/>
          <w:szCs w:val="24"/>
          <w:lang w:val="en-US"/>
        </w:rPr>
        <w:t>Mixed / Multiple Ethnic Groups</w:t>
      </w:r>
    </w:p>
    <w:p w14:paraId="2D916E75" w14:textId="62CFDC38" w:rsidR="00BF10BA" w:rsidRPr="000D2649" w:rsidRDefault="00E641E1" w:rsidP="00CB5B3B">
      <w:pPr>
        <w:rPr>
          <w:rFonts w:ascii="Arial" w:hAnsi="Arial" w:cs="Arial"/>
          <w:lang w:val="en-US"/>
        </w:rPr>
      </w:pPr>
      <w:sdt>
        <w:sdtPr>
          <w:rPr>
            <w:rFonts w:ascii="Arial" w:hAnsi="Arial" w:cs="Arial"/>
            <w:lang w:val="en-US"/>
          </w:rPr>
          <w:id w:val="858089887"/>
          <w:placeholder>
            <w:docPart w:val="F5B0DDF88A484F2EB4406734E25D6908"/>
          </w:placeholder>
          <w:showingPlcHdr/>
          <w:comboBox>
            <w:listItem w:value="Choose an item."/>
            <w:listItem w:displayText="White and Black Caribbean" w:value="White and Black Caribbean"/>
            <w:listItem w:displayText="White and Black African" w:value="White and Black African"/>
            <w:listItem w:displayText="White and Asian" w:value="White and Asian"/>
            <w:listItem w:displayText="Other" w:value="Other"/>
          </w:comboBox>
        </w:sdtPr>
        <w:sdtEndPr/>
        <w:sdtContent>
          <w:r w:rsidR="00732A7E" w:rsidRPr="000D2649">
            <w:rPr>
              <w:rStyle w:val="PlaceholderText"/>
              <w:rFonts w:ascii="Arial" w:hAnsi="Arial" w:cs="Arial"/>
              <w:lang w:val="en-US"/>
            </w:rPr>
            <w:t>Choose an item.</w:t>
          </w:r>
        </w:sdtContent>
      </w:sdt>
    </w:p>
    <w:p w14:paraId="3F474BE8" w14:textId="4D8C66A9" w:rsidR="00BF10BA" w:rsidRPr="000D2649" w:rsidRDefault="00BF10BA" w:rsidP="005F7D76">
      <w:pPr>
        <w:pStyle w:val="Numberedlist"/>
        <w:numPr>
          <w:ilvl w:val="0"/>
          <w:numId w:val="0"/>
        </w:numPr>
        <w:rPr>
          <w:rFonts w:ascii="Arial" w:hAnsi="Arial" w:cs="Arial"/>
          <w:szCs w:val="24"/>
          <w:lang w:val="en-US"/>
        </w:rPr>
      </w:pPr>
      <w:r w:rsidRPr="000D2649">
        <w:rPr>
          <w:rFonts w:ascii="Arial" w:hAnsi="Arial" w:cs="Arial"/>
          <w:szCs w:val="24"/>
          <w:lang w:val="en-US"/>
        </w:rPr>
        <w:t xml:space="preserve">Any other Mixed/Multiple ethnic background, please describe: </w:t>
      </w:r>
    </w:p>
    <w:p w14:paraId="7EF43560" w14:textId="77777777" w:rsidR="00864866" w:rsidRPr="000D2649" w:rsidRDefault="00864866" w:rsidP="00BF10BA">
      <w:pPr>
        <w:pStyle w:val="Numberedlist"/>
        <w:numPr>
          <w:ilvl w:val="0"/>
          <w:numId w:val="0"/>
        </w:numPr>
        <w:ind w:left="426"/>
        <w:rPr>
          <w:rFonts w:ascii="Arial" w:hAnsi="Arial" w:cs="Arial"/>
          <w:szCs w:val="24"/>
          <w:lang w:val="en-US"/>
        </w:rPr>
      </w:pPr>
    </w:p>
    <w:p w14:paraId="2D37CF1C" w14:textId="77777777" w:rsidR="00BF10BA" w:rsidRPr="000D2649" w:rsidRDefault="00E641E1" w:rsidP="00BF10BA">
      <w:pPr>
        <w:pStyle w:val="Numberedlist"/>
        <w:numPr>
          <w:ilvl w:val="0"/>
          <w:numId w:val="0"/>
        </w:numPr>
        <w:ind w:left="426"/>
        <w:rPr>
          <w:rFonts w:ascii="Arial" w:hAnsi="Arial" w:cs="Arial"/>
          <w:szCs w:val="24"/>
          <w:lang w:val="en-US"/>
        </w:rPr>
      </w:pPr>
      <w:sdt>
        <w:sdtPr>
          <w:rPr>
            <w:rFonts w:ascii="Arial" w:hAnsi="Arial" w:cs="Arial"/>
            <w:szCs w:val="24"/>
            <w:lang w:val="en-US"/>
          </w:rPr>
          <w:id w:val="-492103343"/>
          <w:placeholder>
            <w:docPart w:val="FCC08E6658E143859EF8FCE361697CCE"/>
          </w:placeholder>
          <w:showingPlcHdr/>
        </w:sdtPr>
        <w:sdtEndPr/>
        <w:sdtContent>
          <w:r w:rsidR="00BF10BA" w:rsidRPr="000D2649">
            <w:rPr>
              <w:rStyle w:val="PlaceholderText"/>
              <w:rFonts w:ascii="Arial" w:hAnsi="Arial" w:cs="Arial"/>
              <w:szCs w:val="24"/>
            </w:rPr>
            <w:t>Click or tap here to enter text.</w:t>
          </w:r>
        </w:sdtContent>
      </w:sdt>
    </w:p>
    <w:p w14:paraId="082909E0" w14:textId="77777777" w:rsidR="00864866" w:rsidRPr="000D2649" w:rsidRDefault="00864866" w:rsidP="00864866">
      <w:pPr>
        <w:rPr>
          <w:rFonts w:ascii="Arial" w:hAnsi="Arial" w:cs="Arial"/>
          <w:szCs w:val="24"/>
          <w:lang w:val="en-US"/>
        </w:rPr>
      </w:pPr>
    </w:p>
    <w:p w14:paraId="5111381E" w14:textId="79B0A14D" w:rsidR="00BF10BA" w:rsidRPr="000D2649" w:rsidRDefault="00BF10BA" w:rsidP="00BF10BA">
      <w:pPr>
        <w:pStyle w:val="Heading3"/>
        <w:numPr>
          <w:ilvl w:val="0"/>
          <w:numId w:val="0"/>
        </w:numPr>
        <w:rPr>
          <w:rFonts w:ascii="Arial" w:hAnsi="Arial" w:cs="Arial"/>
          <w:szCs w:val="24"/>
          <w:lang w:val="en-US"/>
        </w:rPr>
      </w:pPr>
      <w:r w:rsidRPr="000D2649">
        <w:rPr>
          <w:rFonts w:ascii="Arial" w:hAnsi="Arial" w:cs="Arial"/>
          <w:szCs w:val="24"/>
          <w:lang w:val="en-US"/>
        </w:rPr>
        <w:t>Asian / Asian British</w:t>
      </w:r>
    </w:p>
    <w:sdt>
      <w:sdtPr>
        <w:rPr>
          <w:rFonts w:ascii="Arial" w:hAnsi="Arial" w:cs="Arial"/>
          <w:lang w:val="en-US"/>
        </w:rPr>
        <w:id w:val="-2109348681"/>
        <w:placeholder>
          <w:docPart w:val="D06579311F42414B939009240910F64E"/>
        </w:placeholder>
        <w:showingPlcHdr/>
        <w:comboBox>
          <w:listItem w:value="Choose an item."/>
          <w:listItem w:displayText="Indian" w:value="Indian"/>
          <w:listItem w:displayText="Pakistani" w:value="Pakistani"/>
          <w:listItem w:displayText="Bangladeshi" w:value="Bangladeshi"/>
          <w:listItem w:displayText="Chinese" w:value="Chinese"/>
          <w:listItem w:displayText="Other" w:value="Other"/>
        </w:comboBox>
      </w:sdtPr>
      <w:sdtEndPr/>
      <w:sdtContent>
        <w:p w14:paraId="301D4DE1" w14:textId="035D55B7" w:rsidR="009E0915" w:rsidRPr="000D2649" w:rsidRDefault="009E0915" w:rsidP="009E0915">
          <w:pPr>
            <w:rPr>
              <w:rFonts w:ascii="Arial" w:hAnsi="Arial" w:cs="Arial"/>
              <w:lang w:val="en-US"/>
            </w:rPr>
          </w:pPr>
          <w:r w:rsidRPr="000D2649">
            <w:rPr>
              <w:rStyle w:val="PlaceholderText"/>
              <w:rFonts w:ascii="Arial" w:hAnsi="Arial" w:cs="Arial"/>
              <w:lang w:val="en-US"/>
            </w:rPr>
            <w:t>Choose an item.</w:t>
          </w:r>
        </w:p>
      </w:sdtContent>
    </w:sdt>
    <w:p w14:paraId="7ECE9153" w14:textId="462C1BEF" w:rsidR="00BF10BA" w:rsidRPr="000D2649" w:rsidRDefault="00BF10BA" w:rsidP="00EE0AA8">
      <w:pPr>
        <w:pStyle w:val="Numberedlist"/>
        <w:numPr>
          <w:ilvl w:val="0"/>
          <w:numId w:val="0"/>
        </w:numPr>
        <w:rPr>
          <w:rFonts w:ascii="Arial" w:hAnsi="Arial" w:cs="Arial"/>
          <w:szCs w:val="24"/>
          <w:lang w:val="en-US"/>
        </w:rPr>
      </w:pPr>
      <w:r w:rsidRPr="000D2649">
        <w:rPr>
          <w:rFonts w:ascii="Arial" w:hAnsi="Arial" w:cs="Arial"/>
          <w:szCs w:val="24"/>
          <w:lang w:val="en-US"/>
        </w:rPr>
        <w:lastRenderedPageBreak/>
        <w:t>Any other Asian background, please describe:</w:t>
      </w:r>
    </w:p>
    <w:p w14:paraId="4A813584" w14:textId="77777777" w:rsidR="00864866" w:rsidRPr="000D2649" w:rsidRDefault="00864866" w:rsidP="00BF10BA">
      <w:pPr>
        <w:pStyle w:val="Numberedlist"/>
        <w:numPr>
          <w:ilvl w:val="0"/>
          <w:numId w:val="0"/>
        </w:numPr>
        <w:ind w:left="426"/>
        <w:rPr>
          <w:rFonts w:ascii="Arial" w:hAnsi="Arial" w:cs="Arial"/>
          <w:szCs w:val="24"/>
          <w:lang w:val="en-US"/>
        </w:rPr>
      </w:pPr>
    </w:p>
    <w:p w14:paraId="55AA20BA" w14:textId="77777777" w:rsidR="00BF10BA" w:rsidRPr="000D2649" w:rsidRDefault="00E641E1" w:rsidP="00BF10BA">
      <w:pPr>
        <w:pStyle w:val="Numberedlist"/>
        <w:numPr>
          <w:ilvl w:val="0"/>
          <w:numId w:val="0"/>
        </w:numPr>
        <w:ind w:left="426"/>
        <w:rPr>
          <w:rFonts w:ascii="Arial" w:hAnsi="Arial" w:cs="Arial"/>
          <w:szCs w:val="24"/>
          <w:lang w:val="en-US"/>
        </w:rPr>
      </w:pPr>
      <w:sdt>
        <w:sdtPr>
          <w:rPr>
            <w:rFonts w:ascii="Arial" w:hAnsi="Arial" w:cs="Arial"/>
            <w:szCs w:val="24"/>
            <w:lang w:val="en-US"/>
          </w:rPr>
          <w:id w:val="-1071654876"/>
          <w:placeholder>
            <w:docPart w:val="1E5AD93A23684BA58E71E932D20CA4EC"/>
          </w:placeholder>
          <w:showingPlcHdr/>
        </w:sdtPr>
        <w:sdtEndPr/>
        <w:sdtContent>
          <w:r w:rsidR="00BF10BA" w:rsidRPr="000D2649">
            <w:rPr>
              <w:rStyle w:val="PlaceholderText"/>
              <w:rFonts w:ascii="Arial" w:hAnsi="Arial" w:cs="Arial"/>
              <w:szCs w:val="24"/>
            </w:rPr>
            <w:t>Click or tap here to enter text.</w:t>
          </w:r>
        </w:sdtContent>
      </w:sdt>
    </w:p>
    <w:p w14:paraId="582BC88A" w14:textId="77777777" w:rsidR="00126B35" w:rsidRPr="000D2649" w:rsidRDefault="00126B35" w:rsidP="00126B35">
      <w:pPr>
        <w:rPr>
          <w:rFonts w:ascii="Arial" w:hAnsi="Arial" w:cs="Arial"/>
          <w:szCs w:val="24"/>
          <w:lang w:val="en-US"/>
        </w:rPr>
      </w:pPr>
    </w:p>
    <w:p w14:paraId="7AB657E8" w14:textId="03D26250" w:rsidR="00BF10BA" w:rsidRPr="000D2649" w:rsidRDefault="00BF10BA" w:rsidP="002D6421">
      <w:pPr>
        <w:pStyle w:val="Heading3"/>
        <w:numPr>
          <w:ilvl w:val="0"/>
          <w:numId w:val="0"/>
        </w:numPr>
        <w:rPr>
          <w:rFonts w:ascii="Arial" w:hAnsi="Arial" w:cs="Arial"/>
          <w:szCs w:val="24"/>
          <w:lang w:val="en-US"/>
        </w:rPr>
      </w:pPr>
      <w:r w:rsidRPr="000D2649">
        <w:rPr>
          <w:rFonts w:ascii="Arial" w:hAnsi="Arial" w:cs="Arial"/>
          <w:szCs w:val="24"/>
          <w:lang w:val="en-US"/>
        </w:rPr>
        <w:t>Black African / Caribbean / Black British</w:t>
      </w:r>
    </w:p>
    <w:sdt>
      <w:sdtPr>
        <w:rPr>
          <w:rFonts w:ascii="Arial" w:hAnsi="Arial" w:cs="Arial"/>
          <w:lang w:val="en-US"/>
        </w:rPr>
        <w:id w:val="-1796511945"/>
        <w:placeholder>
          <w:docPart w:val="92E58EBE723C419B80ACCED7100A8D58"/>
        </w:placeholder>
        <w:showingPlcHdr/>
        <w:comboBox>
          <w:listItem w:value="Choose an item."/>
          <w:listItem w:displayText="African" w:value="African"/>
          <w:listItem w:displayText="Caribbean" w:value="Caribbean"/>
          <w:listItem w:displayText="Other" w:value="Other"/>
        </w:comboBox>
      </w:sdtPr>
      <w:sdtEndPr/>
      <w:sdtContent>
        <w:p w14:paraId="51069290" w14:textId="7AAABD95" w:rsidR="001D3D6C" w:rsidRPr="000D2649" w:rsidRDefault="001D3D6C" w:rsidP="001D3D6C">
          <w:pPr>
            <w:rPr>
              <w:rFonts w:ascii="Arial" w:hAnsi="Arial" w:cs="Arial"/>
              <w:lang w:val="en-US"/>
            </w:rPr>
          </w:pPr>
          <w:r w:rsidRPr="000D2649">
            <w:rPr>
              <w:rStyle w:val="PlaceholderText"/>
              <w:rFonts w:ascii="Arial" w:hAnsi="Arial" w:cs="Arial"/>
            </w:rPr>
            <w:t>Choose an item.</w:t>
          </w:r>
        </w:p>
      </w:sdtContent>
    </w:sdt>
    <w:p w14:paraId="3EC88CF9" w14:textId="44FE01C4" w:rsidR="00BF10BA" w:rsidRPr="000D2649" w:rsidRDefault="00BF10BA" w:rsidP="00EE0AA8">
      <w:pPr>
        <w:pStyle w:val="Numberedlist"/>
        <w:numPr>
          <w:ilvl w:val="0"/>
          <w:numId w:val="0"/>
        </w:numPr>
        <w:rPr>
          <w:rFonts w:ascii="Arial" w:hAnsi="Arial" w:cs="Arial"/>
          <w:szCs w:val="24"/>
          <w:lang w:val="en-US"/>
        </w:rPr>
      </w:pPr>
      <w:r w:rsidRPr="000D2649">
        <w:rPr>
          <w:rFonts w:ascii="Arial" w:hAnsi="Arial" w:cs="Arial"/>
          <w:szCs w:val="24"/>
          <w:lang w:val="en-US"/>
        </w:rPr>
        <w:t>Any other Black / Africain / Caribbean background, please describe:</w:t>
      </w:r>
    </w:p>
    <w:p w14:paraId="5A31137F" w14:textId="77777777" w:rsidR="002D6421" w:rsidRPr="000D2649" w:rsidRDefault="002D6421" w:rsidP="00BF10BA">
      <w:pPr>
        <w:pStyle w:val="Numberedlist"/>
        <w:numPr>
          <w:ilvl w:val="0"/>
          <w:numId w:val="0"/>
        </w:numPr>
        <w:ind w:left="426"/>
        <w:rPr>
          <w:rFonts w:ascii="Arial" w:hAnsi="Arial" w:cs="Arial"/>
          <w:szCs w:val="24"/>
          <w:lang w:val="en-US"/>
        </w:rPr>
      </w:pPr>
    </w:p>
    <w:p w14:paraId="2ED4FD3B" w14:textId="77777777" w:rsidR="00BF10BA" w:rsidRPr="000D2649" w:rsidRDefault="00E641E1" w:rsidP="00BF10BA">
      <w:pPr>
        <w:pStyle w:val="Numberedlist"/>
        <w:numPr>
          <w:ilvl w:val="0"/>
          <w:numId w:val="0"/>
        </w:numPr>
        <w:ind w:left="426"/>
        <w:rPr>
          <w:rFonts w:ascii="Arial" w:hAnsi="Arial" w:cs="Arial"/>
          <w:szCs w:val="24"/>
          <w:lang w:val="en-US"/>
        </w:rPr>
      </w:pPr>
      <w:sdt>
        <w:sdtPr>
          <w:rPr>
            <w:rFonts w:ascii="Arial" w:hAnsi="Arial" w:cs="Arial"/>
            <w:szCs w:val="24"/>
            <w:lang w:val="en-US"/>
          </w:rPr>
          <w:id w:val="149797381"/>
          <w:placeholder>
            <w:docPart w:val="686233ED8F08421AB2159DD362408FE5"/>
          </w:placeholder>
          <w:showingPlcHdr/>
        </w:sdtPr>
        <w:sdtEndPr/>
        <w:sdtContent>
          <w:r w:rsidR="00BF10BA" w:rsidRPr="000D2649">
            <w:rPr>
              <w:rStyle w:val="PlaceholderText"/>
              <w:rFonts w:ascii="Arial" w:hAnsi="Arial" w:cs="Arial"/>
              <w:szCs w:val="24"/>
            </w:rPr>
            <w:t>Click or tap here to enter text.</w:t>
          </w:r>
        </w:sdtContent>
      </w:sdt>
    </w:p>
    <w:p w14:paraId="12ADF345" w14:textId="77777777" w:rsidR="00DF0EF7" w:rsidRPr="000D2649" w:rsidRDefault="00DF0EF7" w:rsidP="00DF0EF7">
      <w:pPr>
        <w:rPr>
          <w:rFonts w:ascii="Arial" w:hAnsi="Arial" w:cs="Arial"/>
          <w:szCs w:val="24"/>
          <w:lang w:val="en-US"/>
        </w:rPr>
      </w:pPr>
    </w:p>
    <w:p w14:paraId="6E717B46" w14:textId="47BCF309" w:rsidR="00206E6D" w:rsidRPr="000D2649" w:rsidRDefault="00BF10BA" w:rsidP="00206E6D">
      <w:pPr>
        <w:pStyle w:val="Heading3"/>
        <w:numPr>
          <w:ilvl w:val="0"/>
          <w:numId w:val="0"/>
        </w:numPr>
        <w:rPr>
          <w:rFonts w:ascii="Arial" w:hAnsi="Arial" w:cs="Arial"/>
          <w:szCs w:val="24"/>
          <w:lang w:val="en-US"/>
        </w:rPr>
      </w:pPr>
      <w:r w:rsidRPr="000D2649">
        <w:rPr>
          <w:rFonts w:ascii="Arial" w:hAnsi="Arial" w:cs="Arial"/>
          <w:szCs w:val="24"/>
          <w:lang w:val="en-US"/>
        </w:rPr>
        <w:t>Other Ethnic Group</w:t>
      </w:r>
    </w:p>
    <w:sdt>
      <w:sdtPr>
        <w:rPr>
          <w:rFonts w:ascii="Arial" w:hAnsi="Arial" w:cs="Arial"/>
          <w:lang w:val="en-US"/>
        </w:rPr>
        <w:id w:val="-1551063745"/>
        <w:placeholder>
          <w:docPart w:val="BB65477707A04942A37AA58813FE2549"/>
        </w:placeholder>
        <w:showingPlcHdr/>
        <w:comboBox>
          <w:listItem w:value="Choose an item."/>
          <w:listItem w:displayText="Arab" w:value="Arab"/>
          <w:listItem w:displayText="Other" w:value="Other"/>
        </w:comboBox>
      </w:sdtPr>
      <w:sdtEndPr/>
      <w:sdtContent>
        <w:p w14:paraId="36D8C0AF" w14:textId="5A08493B" w:rsidR="00392FAB" w:rsidRPr="000D2649" w:rsidRDefault="00392FAB" w:rsidP="00392FAB">
          <w:pPr>
            <w:rPr>
              <w:rFonts w:ascii="Arial" w:hAnsi="Arial" w:cs="Arial"/>
              <w:lang w:val="en-US"/>
            </w:rPr>
          </w:pPr>
          <w:r w:rsidRPr="000D2649">
            <w:rPr>
              <w:rStyle w:val="PlaceholderText"/>
              <w:rFonts w:ascii="Arial" w:hAnsi="Arial" w:cs="Arial"/>
            </w:rPr>
            <w:t>Choose an item.</w:t>
          </w:r>
        </w:p>
      </w:sdtContent>
    </w:sdt>
    <w:p w14:paraId="7F413B2B" w14:textId="2DB984AC" w:rsidR="00BF10BA" w:rsidRPr="000D2649" w:rsidRDefault="00BF10BA" w:rsidP="00EE0AA8">
      <w:pPr>
        <w:pStyle w:val="Numberedlist"/>
        <w:numPr>
          <w:ilvl w:val="0"/>
          <w:numId w:val="0"/>
        </w:numPr>
        <w:rPr>
          <w:rFonts w:ascii="Arial" w:hAnsi="Arial" w:cs="Arial"/>
          <w:szCs w:val="24"/>
          <w:lang w:val="en-US"/>
        </w:rPr>
      </w:pPr>
      <w:r w:rsidRPr="000D2649">
        <w:rPr>
          <w:rFonts w:ascii="Arial" w:eastAsia="MS Gothic" w:hAnsi="Arial" w:cs="Arial"/>
          <w:szCs w:val="24"/>
          <w:lang w:val="en-US"/>
        </w:rPr>
        <w:t>Any other ethnic group, please describe</w:t>
      </w:r>
      <w:r w:rsidRPr="000D2649">
        <w:rPr>
          <w:rFonts w:ascii="Arial" w:hAnsi="Arial" w:cs="Arial"/>
          <w:szCs w:val="24"/>
          <w:lang w:val="en-US"/>
        </w:rPr>
        <w:t>:</w:t>
      </w:r>
    </w:p>
    <w:p w14:paraId="401A349D" w14:textId="77777777" w:rsidR="00864866" w:rsidRPr="000D2649" w:rsidRDefault="00864866" w:rsidP="00BF10BA">
      <w:pPr>
        <w:pStyle w:val="Numberedlist"/>
        <w:numPr>
          <w:ilvl w:val="0"/>
          <w:numId w:val="0"/>
        </w:numPr>
        <w:ind w:left="426"/>
        <w:rPr>
          <w:rFonts w:ascii="Arial" w:hAnsi="Arial" w:cs="Arial"/>
          <w:szCs w:val="24"/>
          <w:lang w:val="en-US"/>
        </w:rPr>
      </w:pPr>
    </w:p>
    <w:p w14:paraId="0487D98F" w14:textId="06963E66" w:rsidR="00BF10BA" w:rsidRPr="000D2649" w:rsidRDefault="00E641E1" w:rsidP="00BF10BA">
      <w:pPr>
        <w:pStyle w:val="Numberedlist"/>
        <w:numPr>
          <w:ilvl w:val="0"/>
          <w:numId w:val="0"/>
        </w:numPr>
        <w:ind w:left="426"/>
        <w:rPr>
          <w:rFonts w:ascii="Arial" w:hAnsi="Arial" w:cs="Arial"/>
          <w:szCs w:val="24"/>
          <w:lang w:val="en-US"/>
        </w:rPr>
      </w:pPr>
      <w:sdt>
        <w:sdtPr>
          <w:rPr>
            <w:rFonts w:ascii="Arial" w:hAnsi="Arial" w:cs="Arial"/>
            <w:szCs w:val="24"/>
            <w:lang w:val="en-US"/>
          </w:rPr>
          <w:id w:val="779691468"/>
          <w:placeholder>
            <w:docPart w:val="A722D25F4E9C4EFBA49BE3068363D556"/>
          </w:placeholder>
          <w:showingPlcHdr/>
        </w:sdtPr>
        <w:sdtEndPr/>
        <w:sdtContent>
          <w:r w:rsidR="00BF10BA" w:rsidRPr="000D2649">
            <w:rPr>
              <w:rStyle w:val="PlaceholderText"/>
              <w:rFonts w:ascii="Arial" w:hAnsi="Arial" w:cs="Arial"/>
              <w:szCs w:val="24"/>
            </w:rPr>
            <w:t>Click or tap here to enter text.</w:t>
          </w:r>
        </w:sdtContent>
      </w:sdt>
    </w:p>
    <w:p w14:paraId="6AB1FD04" w14:textId="77777777" w:rsidR="00BF10BA" w:rsidRPr="000D2649" w:rsidRDefault="00BF10BA" w:rsidP="00BF10BA">
      <w:pPr>
        <w:pStyle w:val="Numberedlist"/>
        <w:numPr>
          <w:ilvl w:val="0"/>
          <w:numId w:val="0"/>
        </w:numPr>
        <w:ind w:left="720"/>
        <w:rPr>
          <w:rFonts w:ascii="Arial" w:hAnsi="Arial" w:cs="Arial"/>
          <w:szCs w:val="24"/>
          <w:lang w:val="en-US"/>
        </w:rPr>
      </w:pPr>
    </w:p>
    <w:p w14:paraId="65B7518D" w14:textId="77777777" w:rsidR="00EE0AA8" w:rsidRPr="000D2649" w:rsidRDefault="00EE0AA8" w:rsidP="00BF10BA">
      <w:pPr>
        <w:pStyle w:val="Numberedlist"/>
        <w:numPr>
          <w:ilvl w:val="0"/>
          <w:numId w:val="0"/>
        </w:numPr>
        <w:ind w:left="720"/>
        <w:rPr>
          <w:rFonts w:ascii="Arial" w:hAnsi="Arial" w:cs="Arial"/>
          <w:szCs w:val="24"/>
          <w:lang w:val="en-US"/>
        </w:rPr>
      </w:pPr>
    </w:p>
    <w:p w14:paraId="494479E3" w14:textId="4FD32928" w:rsidR="00BF10BA" w:rsidRPr="000D2649" w:rsidRDefault="00E641E1" w:rsidP="0ACC3900">
      <w:pPr>
        <w:pStyle w:val="Numberedlist"/>
        <w:numPr>
          <w:ilvl w:val="0"/>
          <w:numId w:val="0"/>
        </w:numPr>
        <w:ind w:left="66"/>
        <w:rPr>
          <w:rFonts w:ascii="Arial" w:hAnsi="Arial" w:cs="Arial"/>
          <w:lang w:val="en-US"/>
        </w:rPr>
      </w:pPr>
      <w:sdt>
        <w:sdtPr>
          <w:rPr>
            <w:rFonts w:ascii="Arial" w:hAnsi="Arial" w:cs="Arial"/>
            <w:lang w:val="en-US"/>
          </w:rPr>
          <w:id w:val="1917740497"/>
          <w14:checkbox>
            <w14:checked w14:val="0"/>
            <w14:checkedState w14:val="2612" w14:font="MS Gothic"/>
            <w14:uncheckedState w14:val="2610" w14:font="MS Gothic"/>
          </w14:checkbox>
        </w:sdtPr>
        <w:sdtEndPr/>
        <w:sdtContent>
          <w:r w:rsidR="000D2649" w:rsidRPr="000D2649">
            <w:rPr>
              <w:rFonts w:ascii="Segoe UI Symbol" w:eastAsia="MS Gothic" w:hAnsi="Segoe UI Symbol" w:cs="Segoe UI Symbol"/>
              <w:lang w:val="en-US"/>
            </w:rPr>
            <w:t>☐</w:t>
          </w:r>
        </w:sdtContent>
      </w:sdt>
      <w:r w:rsidR="00BF10BA" w:rsidRPr="000D2649">
        <w:rPr>
          <w:rFonts w:ascii="Arial" w:hAnsi="Arial" w:cs="Arial"/>
          <w:lang w:val="en-US"/>
        </w:rPr>
        <w:t xml:space="preserve"> I prefer not to say</w:t>
      </w:r>
    </w:p>
    <w:p w14:paraId="7DB1C055" w14:textId="77777777" w:rsidR="00206E6D" w:rsidRPr="000D2649" w:rsidRDefault="00206E6D" w:rsidP="00BF10BA">
      <w:pPr>
        <w:pStyle w:val="Numberedlist"/>
        <w:numPr>
          <w:ilvl w:val="0"/>
          <w:numId w:val="0"/>
        </w:numPr>
        <w:ind w:left="426"/>
        <w:rPr>
          <w:rFonts w:ascii="Arial" w:hAnsi="Arial" w:cs="Arial"/>
          <w:szCs w:val="24"/>
          <w:lang w:val="en-US"/>
        </w:rPr>
      </w:pPr>
    </w:p>
    <w:p w14:paraId="6304E7D5" w14:textId="77777777" w:rsidR="00BF10BA" w:rsidRPr="000D2649" w:rsidRDefault="00BF10BA" w:rsidP="00BF10BA">
      <w:pPr>
        <w:pStyle w:val="Numberedlist"/>
        <w:numPr>
          <w:ilvl w:val="0"/>
          <w:numId w:val="0"/>
        </w:numPr>
        <w:ind w:left="720"/>
        <w:rPr>
          <w:rFonts w:ascii="Arial" w:hAnsi="Arial" w:cs="Arial"/>
          <w:szCs w:val="24"/>
          <w:lang w:val="en-US"/>
        </w:rPr>
      </w:pPr>
    </w:p>
    <w:p w14:paraId="45A851CF" w14:textId="77777777" w:rsidR="00D7256C" w:rsidRPr="000D2649" w:rsidRDefault="00BF10BA" w:rsidP="00BF10BA">
      <w:pPr>
        <w:pStyle w:val="Numberedlist"/>
        <w:rPr>
          <w:rFonts w:ascii="Arial" w:hAnsi="Arial" w:cs="Arial"/>
          <w:szCs w:val="24"/>
          <w:lang w:val="en-US"/>
        </w:rPr>
      </w:pPr>
      <w:r w:rsidRPr="000D2649">
        <w:rPr>
          <w:rFonts w:ascii="Arial" w:hAnsi="Arial" w:cs="Arial"/>
          <w:szCs w:val="24"/>
          <w:lang w:val="en-US"/>
        </w:rPr>
        <w:t xml:space="preserve">What was your age group </w:t>
      </w:r>
      <w:r w:rsidR="3C371588" w:rsidRPr="000D2649">
        <w:rPr>
          <w:rFonts w:ascii="Arial" w:hAnsi="Arial" w:cs="Arial"/>
          <w:szCs w:val="24"/>
          <w:lang w:val="en-US"/>
        </w:rPr>
        <w:t>on</w:t>
      </w:r>
      <w:r w:rsidRPr="000D2649">
        <w:rPr>
          <w:rFonts w:ascii="Arial" w:hAnsi="Arial" w:cs="Arial"/>
          <w:szCs w:val="24"/>
          <w:lang w:val="en-US"/>
        </w:rPr>
        <w:t xml:space="preserve"> your last birthday?</w:t>
      </w:r>
    </w:p>
    <w:p w14:paraId="5F130410" w14:textId="77777777" w:rsidR="00D7256C" w:rsidRPr="000D2649" w:rsidRDefault="00D7256C" w:rsidP="00D7256C">
      <w:pPr>
        <w:pStyle w:val="Numberedlist"/>
        <w:numPr>
          <w:ilvl w:val="0"/>
          <w:numId w:val="0"/>
        </w:numPr>
        <w:ind w:left="426"/>
        <w:rPr>
          <w:rFonts w:ascii="Arial" w:hAnsi="Arial" w:cs="Arial"/>
          <w:szCs w:val="24"/>
          <w:lang w:val="en-US"/>
        </w:rPr>
      </w:pPr>
    </w:p>
    <w:p w14:paraId="4E3EC592" w14:textId="4280A680" w:rsidR="00BF10BA" w:rsidRPr="000D2649" w:rsidRDefault="00E641E1" w:rsidP="00D7256C">
      <w:pPr>
        <w:pStyle w:val="Numberedlist"/>
        <w:numPr>
          <w:ilvl w:val="0"/>
          <w:numId w:val="0"/>
        </w:numPr>
        <w:ind w:left="426"/>
        <w:rPr>
          <w:rFonts w:ascii="Arial" w:hAnsi="Arial" w:cs="Arial"/>
          <w:szCs w:val="24"/>
          <w:lang w:val="en-US"/>
        </w:rPr>
      </w:pPr>
      <w:sdt>
        <w:sdtPr>
          <w:rPr>
            <w:rFonts w:ascii="Arial" w:hAnsi="Arial" w:cs="Arial"/>
            <w:szCs w:val="24"/>
            <w:lang w:val="en-US"/>
          </w:rPr>
          <w:id w:val="1927608407"/>
          <w:placeholder>
            <w:docPart w:val="05830733DE8545F5B5759685B7127DBE"/>
          </w:placeholder>
          <w:showingPlcHdr/>
          <w:comboBox>
            <w:listItem w:value="Choose an item."/>
            <w:listItem w:displayText="16-24" w:value="16-24"/>
            <w:listItem w:displayText="25-34" w:value="25-34"/>
            <w:listItem w:displayText="35-44" w:value="35-44"/>
            <w:listItem w:displayText="45-54" w:value="45-54"/>
            <w:listItem w:displayText="55-64" w:value="55-64"/>
            <w:listItem w:displayText="65-74" w:value="65-74"/>
            <w:listItem w:displayText="75-84" w:value="75-84"/>
            <w:listItem w:displayText="85+" w:value="85+"/>
          </w:comboBox>
        </w:sdtPr>
        <w:sdtEndPr/>
        <w:sdtContent>
          <w:r w:rsidR="00D7256C" w:rsidRPr="000D2649">
            <w:rPr>
              <w:rStyle w:val="PlaceholderText"/>
              <w:rFonts w:ascii="Arial" w:hAnsi="Arial" w:cs="Arial"/>
              <w:szCs w:val="24"/>
            </w:rPr>
            <w:t>Choose an item.</w:t>
          </w:r>
        </w:sdtContent>
      </w:sdt>
    </w:p>
    <w:p w14:paraId="635223AE" w14:textId="5DBFCE43" w:rsidR="00BF10BA" w:rsidRPr="000D2649" w:rsidRDefault="00BF10BA" w:rsidP="00D7256C">
      <w:pPr>
        <w:pStyle w:val="Numberedlist"/>
        <w:numPr>
          <w:ilvl w:val="0"/>
          <w:numId w:val="0"/>
        </w:numPr>
        <w:rPr>
          <w:rFonts w:ascii="Arial" w:hAnsi="Arial" w:cs="Arial"/>
          <w:szCs w:val="24"/>
          <w:lang w:val="en-US"/>
        </w:rPr>
      </w:pPr>
      <w:r w:rsidRPr="000D2649">
        <w:rPr>
          <w:rFonts w:ascii="Arial" w:hAnsi="Arial" w:cs="Arial"/>
          <w:szCs w:val="24"/>
          <w:lang w:val="en-US"/>
        </w:rPr>
        <w:tab/>
      </w:r>
    </w:p>
    <w:p w14:paraId="612FB67B" w14:textId="77777777" w:rsidR="00BF10BA" w:rsidRPr="000D2649" w:rsidRDefault="00BF10BA" w:rsidP="00BF10BA">
      <w:pPr>
        <w:pStyle w:val="Numberedlist"/>
        <w:rPr>
          <w:rFonts w:ascii="Arial" w:hAnsi="Arial" w:cs="Arial"/>
          <w:szCs w:val="24"/>
          <w:lang w:val="en-US"/>
        </w:rPr>
      </w:pPr>
      <w:r w:rsidRPr="000D2649">
        <w:rPr>
          <w:rFonts w:ascii="Arial" w:hAnsi="Arial" w:cs="Arial"/>
          <w:szCs w:val="24"/>
          <w:lang w:val="en-US"/>
        </w:rPr>
        <w:t xml:space="preserve">Please select the sexual </w:t>
      </w:r>
      <w:proofErr w:type="gramStart"/>
      <w:r w:rsidRPr="000D2649">
        <w:rPr>
          <w:rFonts w:ascii="Arial" w:hAnsi="Arial" w:cs="Arial"/>
          <w:szCs w:val="24"/>
          <w:lang w:val="en-US"/>
        </w:rPr>
        <w:t>orientation</w:t>
      </w:r>
      <w:proofErr w:type="gramEnd"/>
      <w:r w:rsidRPr="000D2649">
        <w:rPr>
          <w:rFonts w:ascii="Arial" w:hAnsi="Arial" w:cs="Arial"/>
          <w:szCs w:val="24"/>
          <w:lang w:val="en-US"/>
        </w:rPr>
        <w:t xml:space="preserve"> you identity with:</w:t>
      </w:r>
    </w:p>
    <w:p w14:paraId="580646C0" w14:textId="77777777" w:rsidR="00864866" w:rsidRPr="000D2649" w:rsidRDefault="00864866" w:rsidP="00864866">
      <w:pPr>
        <w:pStyle w:val="Numberedlist"/>
        <w:numPr>
          <w:ilvl w:val="0"/>
          <w:numId w:val="0"/>
        </w:numPr>
        <w:ind w:left="426"/>
        <w:rPr>
          <w:rFonts w:ascii="Arial" w:hAnsi="Arial" w:cs="Arial"/>
          <w:szCs w:val="24"/>
          <w:lang w:val="en-US"/>
        </w:rPr>
      </w:pPr>
    </w:p>
    <w:sdt>
      <w:sdtPr>
        <w:rPr>
          <w:rFonts w:ascii="Arial" w:hAnsi="Arial" w:cs="Arial"/>
          <w:lang w:val="en-US"/>
        </w:rPr>
        <w:id w:val="-1833446343"/>
        <w:placeholder>
          <w:docPart w:val="BBFDAAA1347E42A19EC32F45F48DF458"/>
        </w:placeholder>
        <w:showingPlcHdr/>
        <w:dropDownList>
          <w:listItem w:value="Choose an item."/>
          <w:listItem w:displayText="Bisexual" w:value="Bisexual"/>
          <w:listItem w:displayText="Gay or Lesbian" w:value="Gay or Lesbian"/>
          <w:listItem w:displayText="Heterosexual" w:value="Heterosexual"/>
          <w:listItem w:displayText="Other" w:value="Other"/>
          <w:listItem w:displayText="I prefer not to say" w:value="I prefer not to say"/>
        </w:dropDownList>
      </w:sdtPr>
      <w:sdtEndPr/>
      <w:sdtContent>
        <w:p w14:paraId="7E787894" w14:textId="16E35DDF" w:rsidR="00BF10BA" w:rsidRPr="000D2649" w:rsidRDefault="00BF10BA" w:rsidP="00BF10BA">
          <w:pPr>
            <w:pStyle w:val="Numberedlist"/>
            <w:numPr>
              <w:ilvl w:val="0"/>
              <w:numId w:val="0"/>
            </w:numPr>
            <w:ind w:left="426"/>
            <w:rPr>
              <w:rFonts w:ascii="Arial" w:hAnsi="Arial" w:cs="Arial"/>
              <w:szCs w:val="24"/>
              <w:lang w:val="en-US"/>
            </w:rPr>
          </w:pPr>
          <w:r w:rsidRPr="000D2649">
            <w:rPr>
              <w:rStyle w:val="PlaceholderText"/>
              <w:rFonts w:ascii="Arial" w:hAnsi="Arial" w:cs="Arial"/>
              <w:szCs w:val="24"/>
              <w:lang w:val="en-US"/>
            </w:rPr>
            <w:t>Choose an item.</w:t>
          </w:r>
        </w:p>
      </w:sdtContent>
    </w:sdt>
    <w:p w14:paraId="6EB6B52E" w14:textId="77777777" w:rsidR="00BF10BA" w:rsidRPr="000D2649" w:rsidRDefault="00BF10BA" w:rsidP="00BF10BA">
      <w:pPr>
        <w:pStyle w:val="Numberedlist"/>
        <w:numPr>
          <w:ilvl w:val="0"/>
          <w:numId w:val="0"/>
        </w:numPr>
        <w:ind w:left="426"/>
        <w:rPr>
          <w:rFonts w:ascii="Arial" w:hAnsi="Arial" w:cs="Arial"/>
          <w:szCs w:val="24"/>
          <w:lang w:val="en-US"/>
        </w:rPr>
      </w:pPr>
    </w:p>
    <w:p w14:paraId="7251A9CF" w14:textId="13CEE37C" w:rsidR="00BF10BA" w:rsidRPr="000D2649" w:rsidRDefault="00BF10BA" w:rsidP="00BF10BA">
      <w:pPr>
        <w:pStyle w:val="Numberedlist"/>
        <w:rPr>
          <w:rFonts w:ascii="Arial" w:hAnsi="Arial" w:cs="Arial"/>
          <w:szCs w:val="24"/>
          <w:lang w:val="en-US"/>
        </w:rPr>
      </w:pPr>
      <w:r w:rsidRPr="000D2649">
        <w:rPr>
          <w:rFonts w:ascii="Arial" w:hAnsi="Arial" w:cs="Arial"/>
          <w:szCs w:val="24"/>
          <w:lang w:val="en-US"/>
        </w:rPr>
        <w:t>Please choose one of the following options which most accurately describe your religion, religious denomination or body that you belong to.</w:t>
      </w:r>
    </w:p>
    <w:p w14:paraId="41EC4D08" w14:textId="77777777" w:rsidR="00BF10BA" w:rsidRPr="000D2649" w:rsidRDefault="00BF10BA" w:rsidP="00BF10BA">
      <w:pPr>
        <w:pStyle w:val="Numberedlist"/>
        <w:numPr>
          <w:ilvl w:val="0"/>
          <w:numId w:val="0"/>
        </w:numPr>
        <w:ind w:left="426"/>
        <w:rPr>
          <w:rFonts w:ascii="Arial" w:hAnsi="Arial" w:cs="Arial"/>
          <w:szCs w:val="24"/>
          <w:lang w:val="en-US"/>
        </w:rPr>
      </w:pPr>
    </w:p>
    <w:sdt>
      <w:sdtPr>
        <w:rPr>
          <w:rFonts w:ascii="Arial" w:hAnsi="Arial" w:cs="Arial"/>
          <w:lang w:val="en-US"/>
        </w:rPr>
        <w:id w:val="2097200413"/>
        <w:placeholder>
          <w:docPart w:val="EF3A760F79E14DCE9506D6CCEE68BCD2"/>
        </w:placeholder>
        <w:showingPlcHdr/>
        <w:dropDownList>
          <w:listItem w:value="Choose an item."/>
          <w:listItem w:displayText="Buddhist" w:value="Buddhist"/>
          <w:listItem w:displayText="Christian" w:value="Christian"/>
          <w:listItem w:displayText="Hindu" w:value="Hindu"/>
          <w:listItem w:displayText="Jewish" w:value="Jewish"/>
          <w:listItem w:displayText="Muslim" w:value="Muslim"/>
          <w:listItem w:displayText="Sikh" w:value="Sikh"/>
          <w:listItem w:displayText="Other" w:value="Other"/>
          <w:listItem w:displayText="No religion or atheist" w:value="No religion or atheist"/>
          <w:listItem w:displayText="I prefer not to say" w:value="I prefer not to say"/>
        </w:dropDownList>
      </w:sdtPr>
      <w:sdtEndPr/>
      <w:sdtContent>
        <w:p w14:paraId="2153F5DD" w14:textId="7908BD7A" w:rsidR="00BF10BA" w:rsidRPr="000D2649" w:rsidRDefault="00BF10BA" w:rsidP="00BF10BA">
          <w:pPr>
            <w:pStyle w:val="Numberedlist"/>
            <w:numPr>
              <w:ilvl w:val="0"/>
              <w:numId w:val="0"/>
            </w:numPr>
            <w:ind w:left="426"/>
            <w:rPr>
              <w:rFonts w:ascii="Arial" w:hAnsi="Arial" w:cs="Arial"/>
              <w:szCs w:val="24"/>
              <w:lang w:val="en-US"/>
            </w:rPr>
          </w:pPr>
          <w:r w:rsidRPr="000D2649">
            <w:rPr>
              <w:rStyle w:val="PlaceholderText"/>
              <w:rFonts w:ascii="Arial" w:hAnsi="Arial" w:cs="Arial"/>
              <w:szCs w:val="24"/>
              <w:lang w:val="en-US"/>
            </w:rPr>
            <w:t>Choose an item.</w:t>
          </w:r>
        </w:p>
      </w:sdtContent>
    </w:sdt>
    <w:p w14:paraId="2D0BDD7A" w14:textId="77777777" w:rsidR="00BF10BA" w:rsidRPr="000D2649" w:rsidRDefault="00BF10BA" w:rsidP="00BF10BA">
      <w:pPr>
        <w:pStyle w:val="Numberedlist"/>
        <w:numPr>
          <w:ilvl w:val="0"/>
          <w:numId w:val="0"/>
        </w:numPr>
        <w:ind w:left="426"/>
        <w:rPr>
          <w:rFonts w:ascii="Arial" w:hAnsi="Arial" w:cs="Arial"/>
          <w:szCs w:val="24"/>
          <w:lang w:val="en-US"/>
        </w:rPr>
      </w:pPr>
    </w:p>
    <w:p w14:paraId="3D97D786" w14:textId="14ED2FD4" w:rsidR="00D74E7D" w:rsidRPr="000D2649" w:rsidRDefault="00BF10BA" w:rsidP="00864866">
      <w:pPr>
        <w:pStyle w:val="Numberedlist"/>
        <w:numPr>
          <w:ilvl w:val="0"/>
          <w:numId w:val="0"/>
        </w:numPr>
        <w:ind w:left="426"/>
        <w:rPr>
          <w:rFonts w:ascii="Arial" w:hAnsi="Arial" w:cs="Arial"/>
          <w:szCs w:val="24"/>
          <w:lang w:val="en-US"/>
        </w:rPr>
      </w:pPr>
      <w:r w:rsidRPr="000D2649">
        <w:rPr>
          <w:rFonts w:ascii="Arial" w:hAnsi="Arial" w:cs="Arial"/>
          <w:szCs w:val="24"/>
          <w:lang w:val="en-US"/>
        </w:rPr>
        <w:t xml:space="preserve">If other, please describe here: </w:t>
      </w:r>
      <w:sdt>
        <w:sdtPr>
          <w:rPr>
            <w:rFonts w:ascii="Arial" w:hAnsi="Arial" w:cs="Arial"/>
            <w:szCs w:val="24"/>
            <w:lang w:val="en-US"/>
          </w:rPr>
          <w:id w:val="319495"/>
          <w:placeholder>
            <w:docPart w:val="665E5ECCCD1B4B3CB90B30A8B10F97A9"/>
          </w:placeholder>
          <w:showingPlcHdr/>
        </w:sdtPr>
        <w:sdtEndPr/>
        <w:sdtContent>
          <w:r w:rsidRPr="000D2649">
            <w:rPr>
              <w:rStyle w:val="PlaceholderText"/>
              <w:rFonts w:ascii="Arial" w:hAnsi="Arial" w:cs="Arial"/>
              <w:szCs w:val="24"/>
            </w:rPr>
            <w:t>Click or tap here to enter text.</w:t>
          </w:r>
        </w:sdtContent>
      </w:sdt>
    </w:p>
    <w:sectPr w:rsidR="00D74E7D" w:rsidRPr="000D2649" w:rsidSect="002E253D">
      <w:headerReference w:type="default" r:id="rId11"/>
      <w:footerReference w:type="default" r:id="rId12"/>
      <w:headerReference w:type="first" r:id="rId13"/>
      <w:footerReference w:type="first" r:id="rId14"/>
      <w:type w:val="continuous"/>
      <w:pgSz w:w="11906" w:h="16838"/>
      <w:pgMar w:top="1270" w:right="1270" w:bottom="1270" w:left="1270"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3E54D" w14:textId="77777777" w:rsidR="00E641E1" w:rsidRDefault="00E641E1" w:rsidP="00C056E1">
      <w:pPr>
        <w:spacing w:after="0" w:line="240" w:lineRule="auto"/>
      </w:pPr>
      <w:r>
        <w:separator/>
      </w:r>
    </w:p>
  </w:endnote>
  <w:endnote w:type="continuationSeparator" w:id="0">
    <w:p w14:paraId="20381009" w14:textId="77777777" w:rsidR="00E641E1" w:rsidRDefault="00E641E1" w:rsidP="00C05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w:altName w:val="Calibri"/>
    <w:panose1 w:val="02000503000000020004"/>
    <w:charset w:val="00"/>
    <w:family w:val="auto"/>
    <w:pitch w:val="variable"/>
    <w:sig w:usb0="E00002FF" w:usb1="1200A1FF" w:usb2="00000001" w:usb3="00000000" w:csb0="0000019F" w:csb1="00000000"/>
  </w:font>
  <w:font w:name="Noto Sans">
    <w:panose1 w:val="020B0502040504020204"/>
    <w:charset w:val="00"/>
    <w:family w:val="swiss"/>
    <w:pitch w:val="variable"/>
    <w:sig w:usb0="E00082FF" w:usb1="4000205F" w:usb2="0800002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1A485" w14:textId="603CD801" w:rsidR="001E06BB" w:rsidRDefault="00E641E1" w:rsidP="00884E2D">
    <w:pPr>
      <w:pStyle w:val="Footer"/>
      <w:tabs>
        <w:tab w:val="clear" w:pos="4513"/>
        <w:tab w:val="clear" w:pos="9026"/>
        <w:tab w:val="right" w:pos="9214"/>
      </w:tabs>
      <w:ind w:right="153"/>
    </w:pPr>
    <w:sdt>
      <w:sdtPr>
        <w:rPr>
          <w:noProof/>
        </w:rPr>
        <w:alias w:val="Title"/>
        <w:tag w:val=""/>
        <w:id w:val="-1819488517"/>
        <w:placeholder>
          <w:docPart w:val="A92B8848BCB7478EA6AC4BAB3BF4D9D5"/>
        </w:placeholder>
        <w:dataBinding w:prefixMappings="xmlns:ns0='http://purl.org/dc/elements/1.1/' xmlns:ns1='http://schemas.openxmlformats.org/package/2006/metadata/core-properties' " w:xpath="/ns1:coreProperties[1]/ns0:title[1]" w:storeItemID="{6C3C8BC8-F283-45AE-878A-BAB7291924A1}"/>
        <w:text/>
      </w:sdtPr>
      <w:sdtEndPr/>
      <w:sdtContent>
        <w:r w:rsidR="00BF10BA">
          <w:rPr>
            <w:noProof/>
          </w:rPr>
          <w:t>Application Form</w:t>
        </w:r>
      </w:sdtContent>
    </w:sdt>
    <w:r w:rsidR="00B2514C">
      <w:rPr>
        <w:noProof/>
      </w:rPr>
      <w:tab/>
    </w:r>
    <w:r w:rsidR="001E06BB">
      <w:t xml:space="preserve">Page | </w:t>
    </w:r>
    <w:r w:rsidR="001E06BB">
      <w:fldChar w:fldCharType="begin"/>
    </w:r>
    <w:r w:rsidR="001E06BB">
      <w:instrText xml:space="preserve"> PAGE   \* MERGEFORMAT </w:instrText>
    </w:r>
    <w:r w:rsidR="001E06BB">
      <w:fldChar w:fldCharType="separate"/>
    </w:r>
    <w:r w:rsidR="001E06BB">
      <w:t>1</w:t>
    </w:r>
    <w:r w:rsidR="001E06BB">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BEF21" w14:textId="29900CB5" w:rsidR="000770BD" w:rsidRDefault="00E641E1" w:rsidP="00341BA6">
    <w:pPr>
      <w:pStyle w:val="Footer"/>
      <w:tabs>
        <w:tab w:val="clear" w:pos="4513"/>
        <w:tab w:val="clear" w:pos="9026"/>
        <w:tab w:val="right" w:pos="9356"/>
      </w:tabs>
      <w:ind w:right="10"/>
    </w:pPr>
    <w:sdt>
      <w:sdtPr>
        <w:rPr>
          <w:noProof/>
        </w:rPr>
        <w:alias w:val="Title"/>
        <w:tag w:val=""/>
        <w:id w:val="1242456425"/>
        <w:placeholder>
          <w:docPart w:val="178F16F7DD56485F8F7DFE05A9D96771"/>
        </w:placeholder>
        <w:dataBinding w:prefixMappings="xmlns:ns0='http://purl.org/dc/elements/1.1/' xmlns:ns1='http://schemas.openxmlformats.org/package/2006/metadata/core-properties' " w:xpath="/ns1:coreProperties[1]/ns0:title[1]" w:storeItemID="{6C3C8BC8-F283-45AE-878A-BAB7291924A1}"/>
        <w:text/>
      </w:sdtPr>
      <w:sdtEndPr/>
      <w:sdtContent>
        <w:r w:rsidR="00BF10BA">
          <w:rPr>
            <w:noProof/>
          </w:rPr>
          <w:t>Application Form</w:t>
        </w:r>
      </w:sdtContent>
    </w:sdt>
    <w:r w:rsidR="008370EB">
      <w:rPr>
        <w:noProof/>
      </w:rPr>
      <w:tab/>
    </w:r>
    <w:r w:rsidR="000770BD">
      <w:t xml:space="preserve">Page | </w:t>
    </w:r>
    <w:r w:rsidR="000770BD">
      <w:fldChar w:fldCharType="begin"/>
    </w:r>
    <w:r w:rsidR="000770BD">
      <w:instrText xml:space="preserve"> PAGE   \* MERGEFORMAT </w:instrText>
    </w:r>
    <w:r w:rsidR="000770BD">
      <w:fldChar w:fldCharType="separate"/>
    </w:r>
    <w:r w:rsidR="000770BD">
      <w:t>4</w:t>
    </w:r>
    <w:r w:rsidR="000770B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19CE8" w14:textId="77777777" w:rsidR="00E641E1" w:rsidRDefault="00E641E1" w:rsidP="00C056E1">
      <w:pPr>
        <w:spacing w:after="0" w:line="240" w:lineRule="auto"/>
      </w:pPr>
      <w:r>
        <w:separator/>
      </w:r>
    </w:p>
  </w:footnote>
  <w:footnote w:type="continuationSeparator" w:id="0">
    <w:p w14:paraId="34D66C89" w14:textId="77777777" w:rsidR="00E641E1" w:rsidRDefault="00E641E1" w:rsidP="00C05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B7DCF" w14:textId="77777777" w:rsidR="00D74E7D" w:rsidRDefault="00D74E7D" w:rsidP="00D74E7D">
    <w:pPr>
      <w:pStyle w:val="Header"/>
      <w:jc w:val="right"/>
    </w:pPr>
    <w:r>
      <w:rPr>
        <w:noProof/>
      </w:rPr>
      <w:drawing>
        <wp:anchor distT="0" distB="0" distL="114300" distR="114300" simplePos="0" relativeHeight="251658241" behindDoc="0" locked="0" layoutInCell="1" allowOverlap="1" wp14:anchorId="31E0AF31" wp14:editId="13ADBC41">
          <wp:simplePos x="0" y="0"/>
          <wp:positionH relativeFrom="margin">
            <wp:posOffset>5284470</wp:posOffset>
          </wp:positionH>
          <wp:positionV relativeFrom="paragraph">
            <wp:posOffset>51903</wp:posOffset>
          </wp:positionV>
          <wp:extent cx="654706" cy="109537"/>
          <wp:effectExtent l="0" t="0" r="0" b="5080"/>
          <wp:wrapNone/>
          <wp:docPr id="204967952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663653"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54706" cy="10953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4D5A9" w14:textId="77777777" w:rsidR="005560F7" w:rsidRDefault="005560F7" w:rsidP="005560F7">
    <w:pPr>
      <w:pStyle w:val="Title"/>
    </w:pPr>
    <w:r w:rsidRPr="005560F7">
      <w:t>Equality and Diversity Monitoring</w:t>
    </w:r>
  </w:p>
  <w:p w14:paraId="4BF86DFE" w14:textId="17C9C105" w:rsidR="006A4458" w:rsidRDefault="006C2B83" w:rsidP="005560F7">
    <w:pPr>
      <w:pStyle w:val="Title"/>
      <w:rPr>
        <w:rFonts w:cstheme="majorHAnsi"/>
      </w:rPr>
    </w:pPr>
    <w:r>
      <w:rPr>
        <w:noProof/>
      </w:rPr>
      <mc:AlternateContent>
        <mc:Choice Requires="wpg">
          <w:drawing>
            <wp:anchor distT="0" distB="0" distL="114300" distR="114300" simplePos="0" relativeHeight="251658240" behindDoc="0" locked="0" layoutInCell="1" allowOverlap="1" wp14:anchorId="0B1BB33D" wp14:editId="40B7EE09">
              <wp:simplePos x="0" y="0"/>
              <wp:positionH relativeFrom="column">
                <wp:posOffset>-35560</wp:posOffset>
              </wp:positionH>
              <wp:positionV relativeFrom="paragraph">
                <wp:posOffset>-158750</wp:posOffset>
              </wp:positionV>
              <wp:extent cx="1801083" cy="557006"/>
              <wp:effectExtent l="0" t="0" r="8890" b="0"/>
              <wp:wrapNone/>
              <wp:docPr id="1" name="Graphic 1"/>
              <wp:cNvGraphicFramePr/>
              <a:graphic xmlns:a="http://schemas.openxmlformats.org/drawingml/2006/main">
                <a:graphicData uri="http://schemas.microsoft.com/office/word/2010/wordprocessingGroup">
                  <wpg:wgp>
                    <wpg:cNvGrpSpPr/>
                    <wpg:grpSpPr>
                      <a:xfrm>
                        <a:off x="0" y="0"/>
                        <a:ext cx="1801083" cy="557006"/>
                        <a:chOff x="0" y="0"/>
                        <a:chExt cx="1801083" cy="557006"/>
                      </a:xfrm>
                    </wpg:grpSpPr>
                    <wps:wsp>
                      <wps:cNvPr id="595815471" name="Freeform: Shape 595815471"/>
                      <wps:cNvSpPr/>
                      <wps:spPr>
                        <a:xfrm>
                          <a:off x="1689422" y="217031"/>
                          <a:ext cx="111660" cy="158921"/>
                        </a:xfrm>
                        <a:custGeom>
                          <a:avLst/>
                          <a:gdLst>
                            <a:gd name="connsiteX0" fmla="*/ 111661 w 111660"/>
                            <a:gd name="connsiteY0" fmla="*/ 0 h 158921"/>
                            <a:gd name="connsiteX1" fmla="*/ 92590 w 111660"/>
                            <a:gd name="connsiteY1" fmla="*/ 0 h 158921"/>
                            <a:gd name="connsiteX2" fmla="*/ 56045 w 111660"/>
                            <a:gd name="connsiteY2" fmla="*/ 90496 h 158921"/>
                            <a:gd name="connsiteX3" fmla="*/ 18610 w 111660"/>
                            <a:gd name="connsiteY3" fmla="*/ 0 h 158921"/>
                            <a:gd name="connsiteX4" fmla="*/ 0 w 111660"/>
                            <a:gd name="connsiteY4" fmla="*/ 0 h 158921"/>
                            <a:gd name="connsiteX5" fmla="*/ 46648 w 111660"/>
                            <a:gd name="connsiteY5" fmla="*/ 108853 h 158921"/>
                            <a:gd name="connsiteX6" fmla="*/ 25366 w 111660"/>
                            <a:gd name="connsiteY6" fmla="*/ 158921 h 158921"/>
                            <a:gd name="connsiteX7" fmla="*/ 43731 w 111660"/>
                            <a:gd name="connsiteY7" fmla="*/ 158921 h 158921"/>
                            <a:gd name="connsiteX8" fmla="*/ 64337 w 111660"/>
                            <a:gd name="connsiteY8" fmla="*/ 110235 h 158921"/>
                            <a:gd name="connsiteX9" fmla="*/ 111661 w 111660"/>
                            <a:gd name="connsiteY9" fmla="*/ 0 h 15892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11660" h="158921">
                              <a:moveTo>
                                <a:pt x="111661" y="0"/>
                              </a:moveTo>
                              <a:lnTo>
                                <a:pt x="92590" y="0"/>
                              </a:lnTo>
                              <a:lnTo>
                                <a:pt x="56045" y="90496"/>
                              </a:lnTo>
                              <a:lnTo>
                                <a:pt x="18610" y="0"/>
                              </a:lnTo>
                              <a:lnTo>
                                <a:pt x="0" y="0"/>
                              </a:lnTo>
                              <a:lnTo>
                                <a:pt x="46648" y="108853"/>
                              </a:lnTo>
                              <a:lnTo>
                                <a:pt x="25366" y="158921"/>
                              </a:lnTo>
                              <a:lnTo>
                                <a:pt x="43731" y="158921"/>
                              </a:lnTo>
                              <a:lnTo>
                                <a:pt x="64337" y="110235"/>
                              </a:lnTo>
                              <a:lnTo>
                                <a:pt x="111661" y="0"/>
                              </a:lnTo>
                              <a:close/>
                            </a:path>
                          </a:pathLst>
                        </a:custGeom>
                        <a:solidFill>
                          <a:srgbClr val="404040"/>
                        </a:solidFill>
                        <a:ln w="305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7412679" name="Freeform: Shape 27412679"/>
                      <wps:cNvSpPr/>
                      <wps:spPr>
                        <a:xfrm>
                          <a:off x="1604970" y="181238"/>
                          <a:ext cx="75331" cy="151522"/>
                        </a:xfrm>
                        <a:custGeom>
                          <a:avLst/>
                          <a:gdLst>
                            <a:gd name="connsiteX0" fmla="*/ 41090 w 75331"/>
                            <a:gd name="connsiteY0" fmla="*/ 50743 h 151522"/>
                            <a:gd name="connsiteX1" fmla="*/ 75331 w 75331"/>
                            <a:gd name="connsiteY1" fmla="*/ 50743 h 151522"/>
                            <a:gd name="connsiteX2" fmla="*/ 75331 w 75331"/>
                            <a:gd name="connsiteY2" fmla="*/ 35793 h 151522"/>
                            <a:gd name="connsiteX3" fmla="*/ 41090 w 75331"/>
                            <a:gd name="connsiteY3" fmla="*/ 35793 h 151522"/>
                            <a:gd name="connsiteX4" fmla="*/ 41090 w 75331"/>
                            <a:gd name="connsiteY4" fmla="*/ 0 h 151522"/>
                            <a:gd name="connsiteX5" fmla="*/ 23186 w 75331"/>
                            <a:gd name="connsiteY5" fmla="*/ 0 h 151522"/>
                            <a:gd name="connsiteX6" fmla="*/ 23186 w 75331"/>
                            <a:gd name="connsiteY6" fmla="*/ 35793 h 151522"/>
                            <a:gd name="connsiteX7" fmla="*/ 0 w 75331"/>
                            <a:gd name="connsiteY7" fmla="*/ 35793 h 151522"/>
                            <a:gd name="connsiteX8" fmla="*/ 0 w 75331"/>
                            <a:gd name="connsiteY8" fmla="*/ 50712 h 151522"/>
                            <a:gd name="connsiteX9" fmla="*/ 23186 w 75331"/>
                            <a:gd name="connsiteY9" fmla="*/ 50712 h 151522"/>
                            <a:gd name="connsiteX10" fmla="*/ 23186 w 75331"/>
                            <a:gd name="connsiteY10" fmla="*/ 108117 h 151522"/>
                            <a:gd name="connsiteX11" fmla="*/ 56506 w 75331"/>
                            <a:gd name="connsiteY11" fmla="*/ 151523 h 151522"/>
                            <a:gd name="connsiteX12" fmla="*/ 73949 w 75331"/>
                            <a:gd name="connsiteY12" fmla="*/ 148760 h 151522"/>
                            <a:gd name="connsiteX13" fmla="*/ 73949 w 75331"/>
                            <a:gd name="connsiteY13" fmla="*/ 134302 h 151522"/>
                            <a:gd name="connsiteX14" fmla="*/ 60406 w 75331"/>
                            <a:gd name="connsiteY14" fmla="*/ 136358 h 151522"/>
                            <a:gd name="connsiteX15" fmla="*/ 41120 w 75331"/>
                            <a:gd name="connsiteY15" fmla="*/ 113857 h 151522"/>
                            <a:gd name="connsiteX16" fmla="*/ 41120 w 75331"/>
                            <a:gd name="connsiteY16" fmla="*/ 50743 h 151522"/>
                            <a:gd name="connsiteX17" fmla="*/ 41090 w 75331"/>
                            <a:gd name="connsiteY17" fmla="*/ 50743 h 1515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75331" h="151522">
                              <a:moveTo>
                                <a:pt x="41090" y="50743"/>
                              </a:moveTo>
                              <a:lnTo>
                                <a:pt x="75331" y="50743"/>
                              </a:lnTo>
                              <a:lnTo>
                                <a:pt x="75331" y="35793"/>
                              </a:lnTo>
                              <a:lnTo>
                                <a:pt x="41090" y="35793"/>
                              </a:lnTo>
                              <a:lnTo>
                                <a:pt x="41090" y="0"/>
                              </a:lnTo>
                              <a:lnTo>
                                <a:pt x="23186" y="0"/>
                              </a:lnTo>
                              <a:lnTo>
                                <a:pt x="23186" y="35793"/>
                              </a:lnTo>
                              <a:lnTo>
                                <a:pt x="0" y="35793"/>
                              </a:lnTo>
                              <a:lnTo>
                                <a:pt x="0" y="50712"/>
                              </a:lnTo>
                              <a:lnTo>
                                <a:pt x="23186" y="50712"/>
                              </a:lnTo>
                              <a:lnTo>
                                <a:pt x="23186" y="108117"/>
                              </a:lnTo>
                              <a:cubicBezTo>
                                <a:pt x="23186" y="135437"/>
                                <a:pt x="30065" y="151523"/>
                                <a:pt x="56506" y="151523"/>
                              </a:cubicBezTo>
                              <a:cubicBezTo>
                                <a:pt x="62924" y="151523"/>
                                <a:pt x="70755" y="150142"/>
                                <a:pt x="73949" y="148760"/>
                              </a:cubicBezTo>
                              <a:lnTo>
                                <a:pt x="73949" y="134302"/>
                              </a:lnTo>
                              <a:cubicBezTo>
                                <a:pt x="69803" y="135437"/>
                                <a:pt x="65688" y="136358"/>
                                <a:pt x="60406" y="136358"/>
                              </a:cubicBezTo>
                              <a:cubicBezTo>
                                <a:pt x="46157" y="136358"/>
                                <a:pt x="41120" y="129482"/>
                                <a:pt x="41120" y="113857"/>
                              </a:cubicBezTo>
                              <a:lnTo>
                                <a:pt x="41120" y="50743"/>
                              </a:lnTo>
                              <a:lnTo>
                                <a:pt x="41090" y="50743"/>
                              </a:lnTo>
                              <a:close/>
                            </a:path>
                          </a:pathLst>
                        </a:custGeom>
                        <a:solidFill>
                          <a:srgbClr val="404040"/>
                        </a:solidFill>
                        <a:ln w="305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41308147" name="Freeform: Shape 1941308147"/>
                      <wps:cNvSpPr/>
                      <wps:spPr>
                        <a:xfrm>
                          <a:off x="1479767" y="214299"/>
                          <a:ext cx="117126" cy="118492"/>
                        </a:xfrm>
                        <a:custGeom>
                          <a:avLst/>
                          <a:gdLst>
                            <a:gd name="connsiteX0" fmla="*/ 117127 w 117126"/>
                            <a:gd name="connsiteY0" fmla="*/ 66583 h 118492"/>
                            <a:gd name="connsiteX1" fmla="*/ 117127 w 117126"/>
                            <a:gd name="connsiteY1" fmla="*/ 58080 h 118492"/>
                            <a:gd name="connsiteX2" fmla="*/ 59024 w 117126"/>
                            <a:gd name="connsiteY2" fmla="*/ 0 h 118492"/>
                            <a:gd name="connsiteX3" fmla="*/ 0 w 117126"/>
                            <a:gd name="connsiteY3" fmla="*/ 59246 h 118492"/>
                            <a:gd name="connsiteX4" fmla="*/ 59945 w 117126"/>
                            <a:gd name="connsiteY4" fmla="*/ 118492 h 118492"/>
                            <a:gd name="connsiteX5" fmla="*/ 114609 w 117126"/>
                            <a:gd name="connsiteY5" fmla="*/ 85431 h 118492"/>
                            <a:gd name="connsiteX6" fmla="*/ 97596 w 117126"/>
                            <a:gd name="connsiteY6" fmla="*/ 85431 h 118492"/>
                            <a:gd name="connsiteX7" fmla="*/ 59700 w 117126"/>
                            <a:gd name="connsiteY7" fmla="*/ 104709 h 118492"/>
                            <a:gd name="connsiteX8" fmla="*/ 17658 w 117126"/>
                            <a:gd name="connsiteY8" fmla="*/ 66583 h 118492"/>
                            <a:gd name="connsiteX9" fmla="*/ 117127 w 117126"/>
                            <a:gd name="connsiteY9" fmla="*/ 66583 h 118492"/>
                            <a:gd name="connsiteX10" fmla="*/ 117127 w 117126"/>
                            <a:gd name="connsiteY10" fmla="*/ 66583 h 118492"/>
                            <a:gd name="connsiteX11" fmla="*/ 100359 w 117126"/>
                            <a:gd name="connsiteY11" fmla="*/ 52800 h 118492"/>
                            <a:gd name="connsiteX12" fmla="*/ 17443 w 117126"/>
                            <a:gd name="connsiteY12" fmla="*/ 52800 h 118492"/>
                            <a:gd name="connsiteX13" fmla="*/ 59239 w 117126"/>
                            <a:gd name="connsiteY13" fmla="*/ 13292 h 118492"/>
                            <a:gd name="connsiteX14" fmla="*/ 100359 w 117126"/>
                            <a:gd name="connsiteY14" fmla="*/ 52800 h 118492"/>
                            <a:gd name="connsiteX15" fmla="*/ 100359 w 117126"/>
                            <a:gd name="connsiteY15" fmla="*/ 52800 h 11849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117126" h="118492">
                              <a:moveTo>
                                <a:pt x="117127" y="66583"/>
                              </a:moveTo>
                              <a:lnTo>
                                <a:pt x="117127" y="58080"/>
                              </a:lnTo>
                              <a:cubicBezTo>
                                <a:pt x="117127" y="25694"/>
                                <a:pt x="94832" y="0"/>
                                <a:pt x="59024" y="0"/>
                              </a:cubicBezTo>
                              <a:cubicBezTo>
                                <a:pt x="24322" y="0"/>
                                <a:pt x="0" y="26185"/>
                                <a:pt x="0" y="59246"/>
                              </a:cubicBezTo>
                              <a:cubicBezTo>
                                <a:pt x="0" y="91847"/>
                                <a:pt x="22756" y="118492"/>
                                <a:pt x="59945" y="118492"/>
                              </a:cubicBezTo>
                              <a:cubicBezTo>
                                <a:pt x="85434" y="118492"/>
                                <a:pt x="106133" y="104034"/>
                                <a:pt x="114609" y="85431"/>
                              </a:cubicBezTo>
                              <a:lnTo>
                                <a:pt x="97596" y="85431"/>
                              </a:lnTo>
                              <a:cubicBezTo>
                                <a:pt x="90931" y="96237"/>
                                <a:pt x="77388" y="104709"/>
                                <a:pt x="59700" y="104709"/>
                              </a:cubicBezTo>
                              <a:cubicBezTo>
                                <a:pt x="36053" y="104709"/>
                                <a:pt x="20422" y="90005"/>
                                <a:pt x="17658" y="66583"/>
                              </a:cubicBezTo>
                              <a:lnTo>
                                <a:pt x="117127" y="66583"/>
                              </a:lnTo>
                              <a:lnTo>
                                <a:pt x="117127" y="66583"/>
                              </a:lnTo>
                              <a:close/>
                              <a:moveTo>
                                <a:pt x="100359" y="52800"/>
                              </a:moveTo>
                              <a:lnTo>
                                <a:pt x="17443" y="52800"/>
                              </a:lnTo>
                              <a:cubicBezTo>
                                <a:pt x="19746" y="28917"/>
                                <a:pt x="36729" y="13292"/>
                                <a:pt x="59239" y="13292"/>
                              </a:cubicBezTo>
                              <a:cubicBezTo>
                                <a:pt x="83592" y="13323"/>
                                <a:pt x="98517" y="30298"/>
                                <a:pt x="100359" y="52800"/>
                              </a:cubicBezTo>
                              <a:lnTo>
                                <a:pt x="100359" y="52800"/>
                              </a:lnTo>
                              <a:close/>
                            </a:path>
                          </a:pathLst>
                        </a:custGeom>
                        <a:solidFill>
                          <a:srgbClr val="404040"/>
                        </a:solidFill>
                        <a:ln w="305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96796682" name="Freeform: Shape 496796682"/>
                      <wps:cNvSpPr/>
                      <wps:spPr>
                        <a:xfrm>
                          <a:off x="1439752" y="179979"/>
                          <a:ext cx="23462" cy="22961"/>
                        </a:xfrm>
                        <a:custGeom>
                          <a:avLst/>
                          <a:gdLst>
                            <a:gd name="connsiteX0" fmla="*/ 23462 w 23462"/>
                            <a:gd name="connsiteY0" fmla="*/ 11481 h 22961"/>
                            <a:gd name="connsiteX1" fmla="*/ 11731 w 23462"/>
                            <a:gd name="connsiteY1" fmla="*/ 0 h 22961"/>
                            <a:gd name="connsiteX2" fmla="*/ 0 w 23462"/>
                            <a:gd name="connsiteY2" fmla="*/ 11481 h 22961"/>
                            <a:gd name="connsiteX3" fmla="*/ 11731 w 23462"/>
                            <a:gd name="connsiteY3" fmla="*/ 22962 h 22961"/>
                            <a:gd name="connsiteX4" fmla="*/ 23462 w 23462"/>
                            <a:gd name="connsiteY4" fmla="*/ 11481 h 22961"/>
                            <a:gd name="connsiteX5" fmla="*/ 23462 w 23462"/>
                            <a:gd name="connsiteY5" fmla="*/ 11481 h 229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3462" h="22961">
                              <a:moveTo>
                                <a:pt x="23462" y="11481"/>
                              </a:moveTo>
                              <a:cubicBezTo>
                                <a:pt x="23462" y="5065"/>
                                <a:pt x="18641" y="0"/>
                                <a:pt x="11731" y="0"/>
                              </a:cubicBezTo>
                              <a:cubicBezTo>
                                <a:pt x="4852" y="0"/>
                                <a:pt x="0" y="5065"/>
                                <a:pt x="0" y="11481"/>
                              </a:cubicBezTo>
                              <a:cubicBezTo>
                                <a:pt x="0" y="17897"/>
                                <a:pt x="4821" y="22962"/>
                                <a:pt x="11731" y="22962"/>
                              </a:cubicBezTo>
                              <a:cubicBezTo>
                                <a:pt x="18641" y="22962"/>
                                <a:pt x="23462" y="17927"/>
                                <a:pt x="23462" y="11481"/>
                              </a:cubicBezTo>
                              <a:lnTo>
                                <a:pt x="23462" y="11481"/>
                              </a:lnTo>
                              <a:close/>
                            </a:path>
                          </a:pathLst>
                        </a:custGeom>
                        <a:solidFill>
                          <a:srgbClr val="404040"/>
                        </a:solidFill>
                        <a:ln w="305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53502806" name="Freeform: Shape 953502806"/>
                      <wps:cNvSpPr/>
                      <wps:spPr>
                        <a:xfrm>
                          <a:off x="1306011" y="214268"/>
                          <a:ext cx="117126" cy="118492"/>
                        </a:xfrm>
                        <a:custGeom>
                          <a:avLst/>
                          <a:gdLst>
                            <a:gd name="connsiteX0" fmla="*/ 17658 w 117126"/>
                            <a:gd name="connsiteY0" fmla="*/ 59277 h 118492"/>
                            <a:gd name="connsiteX1" fmla="*/ 60160 w 117126"/>
                            <a:gd name="connsiteY1" fmla="*/ 14950 h 118492"/>
                            <a:gd name="connsiteX2" fmla="*/ 99684 w 117126"/>
                            <a:gd name="connsiteY2" fmla="*/ 39047 h 118492"/>
                            <a:gd name="connsiteX3" fmla="*/ 117127 w 117126"/>
                            <a:gd name="connsiteY3" fmla="*/ 39047 h 118492"/>
                            <a:gd name="connsiteX4" fmla="*/ 60406 w 117126"/>
                            <a:gd name="connsiteY4" fmla="*/ 0 h 118492"/>
                            <a:gd name="connsiteX5" fmla="*/ 0 w 117126"/>
                            <a:gd name="connsiteY5" fmla="*/ 59246 h 118492"/>
                            <a:gd name="connsiteX6" fmla="*/ 60406 w 117126"/>
                            <a:gd name="connsiteY6" fmla="*/ 118492 h 118492"/>
                            <a:gd name="connsiteX7" fmla="*/ 117127 w 117126"/>
                            <a:gd name="connsiteY7" fmla="*/ 79445 h 118492"/>
                            <a:gd name="connsiteX8" fmla="*/ 99684 w 117126"/>
                            <a:gd name="connsiteY8" fmla="*/ 79445 h 118492"/>
                            <a:gd name="connsiteX9" fmla="*/ 60160 w 117126"/>
                            <a:gd name="connsiteY9" fmla="*/ 103543 h 118492"/>
                            <a:gd name="connsiteX10" fmla="*/ 17658 w 117126"/>
                            <a:gd name="connsiteY10" fmla="*/ 59277 h 118492"/>
                            <a:gd name="connsiteX11" fmla="*/ 17658 w 117126"/>
                            <a:gd name="connsiteY11" fmla="*/ 59277 h 11849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17126" h="118492">
                              <a:moveTo>
                                <a:pt x="17658" y="59277"/>
                              </a:moveTo>
                              <a:cubicBezTo>
                                <a:pt x="17658" y="36315"/>
                                <a:pt x="33289" y="14950"/>
                                <a:pt x="60160" y="14950"/>
                              </a:cubicBezTo>
                              <a:cubicBezTo>
                                <a:pt x="80152" y="14950"/>
                                <a:pt x="93235" y="25510"/>
                                <a:pt x="99684" y="39047"/>
                              </a:cubicBezTo>
                              <a:lnTo>
                                <a:pt x="117127" y="39047"/>
                              </a:lnTo>
                              <a:cubicBezTo>
                                <a:pt x="109787" y="17006"/>
                                <a:pt x="88874" y="0"/>
                                <a:pt x="60406" y="0"/>
                              </a:cubicBezTo>
                              <a:cubicBezTo>
                                <a:pt x="23647" y="0"/>
                                <a:pt x="0" y="26860"/>
                                <a:pt x="0" y="59246"/>
                              </a:cubicBezTo>
                              <a:cubicBezTo>
                                <a:pt x="0" y="91632"/>
                                <a:pt x="23647" y="118492"/>
                                <a:pt x="60406" y="118492"/>
                              </a:cubicBezTo>
                              <a:cubicBezTo>
                                <a:pt x="88874" y="118492"/>
                                <a:pt x="109787" y="101486"/>
                                <a:pt x="117127" y="79445"/>
                              </a:cubicBezTo>
                              <a:lnTo>
                                <a:pt x="99684" y="79445"/>
                              </a:lnTo>
                              <a:cubicBezTo>
                                <a:pt x="93235" y="93228"/>
                                <a:pt x="80859" y="103543"/>
                                <a:pt x="60160" y="103543"/>
                              </a:cubicBezTo>
                              <a:cubicBezTo>
                                <a:pt x="33289" y="103573"/>
                                <a:pt x="17658" y="82454"/>
                                <a:pt x="17658" y="59277"/>
                              </a:cubicBezTo>
                              <a:lnTo>
                                <a:pt x="17658" y="59277"/>
                              </a:lnTo>
                              <a:close/>
                            </a:path>
                          </a:pathLst>
                        </a:custGeom>
                        <a:solidFill>
                          <a:srgbClr val="404040"/>
                        </a:solidFill>
                        <a:ln w="305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74238315" name="Freeform: Shape 1474238315"/>
                      <wps:cNvSpPr/>
                      <wps:spPr>
                        <a:xfrm>
                          <a:off x="1169967" y="214299"/>
                          <a:ext cx="122224" cy="118492"/>
                        </a:xfrm>
                        <a:custGeom>
                          <a:avLst/>
                          <a:gdLst>
                            <a:gd name="connsiteX0" fmla="*/ 122225 w 122224"/>
                            <a:gd name="connsiteY0" fmla="*/ 59246 h 118492"/>
                            <a:gd name="connsiteX1" fmla="*/ 61112 w 122224"/>
                            <a:gd name="connsiteY1" fmla="*/ 0 h 118492"/>
                            <a:gd name="connsiteX2" fmla="*/ 0 w 122224"/>
                            <a:gd name="connsiteY2" fmla="*/ 59246 h 118492"/>
                            <a:gd name="connsiteX3" fmla="*/ 61112 w 122224"/>
                            <a:gd name="connsiteY3" fmla="*/ 118492 h 118492"/>
                            <a:gd name="connsiteX4" fmla="*/ 122225 w 122224"/>
                            <a:gd name="connsiteY4" fmla="*/ 59246 h 118492"/>
                            <a:gd name="connsiteX5" fmla="*/ 122225 w 122224"/>
                            <a:gd name="connsiteY5" fmla="*/ 59246 h 118492"/>
                            <a:gd name="connsiteX6" fmla="*/ 104782 w 122224"/>
                            <a:gd name="connsiteY6" fmla="*/ 59246 h 118492"/>
                            <a:gd name="connsiteX7" fmla="*/ 61143 w 122224"/>
                            <a:gd name="connsiteY7" fmla="*/ 103573 h 118492"/>
                            <a:gd name="connsiteX8" fmla="*/ 17505 w 122224"/>
                            <a:gd name="connsiteY8" fmla="*/ 59246 h 118492"/>
                            <a:gd name="connsiteX9" fmla="*/ 61143 w 122224"/>
                            <a:gd name="connsiteY9" fmla="*/ 14919 h 118492"/>
                            <a:gd name="connsiteX10" fmla="*/ 104782 w 122224"/>
                            <a:gd name="connsiteY10" fmla="*/ 59246 h 118492"/>
                            <a:gd name="connsiteX11" fmla="*/ 104782 w 122224"/>
                            <a:gd name="connsiteY11" fmla="*/ 59246 h 11849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22224" h="118492">
                              <a:moveTo>
                                <a:pt x="122225" y="59246"/>
                              </a:moveTo>
                              <a:cubicBezTo>
                                <a:pt x="122225" y="28242"/>
                                <a:pt x="98578" y="0"/>
                                <a:pt x="61112" y="0"/>
                              </a:cubicBezTo>
                              <a:cubicBezTo>
                                <a:pt x="23677" y="0"/>
                                <a:pt x="0" y="28242"/>
                                <a:pt x="0" y="59246"/>
                              </a:cubicBezTo>
                              <a:cubicBezTo>
                                <a:pt x="0" y="90251"/>
                                <a:pt x="23647" y="118492"/>
                                <a:pt x="61112" y="118492"/>
                              </a:cubicBezTo>
                              <a:cubicBezTo>
                                <a:pt x="98578" y="118462"/>
                                <a:pt x="122225" y="90220"/>
                                <a:pt x="122225" y="59246"/>
                              </a:cubicBezTo>
                              <a:lnTo>
                                <a:pt x="122225" y="59246"/>
                              </a:lnTo>
                              <a:close/>
                              <a:moveTo>
                                <a:pt x="104782" y="59246"/>
                              </a:moveTo>
                              <a:cubicBezTo>
                                <a:pt x="104782" y="82208"/>
                                <a:pt x="88475" y="103573"/>
                                <a:pt x="61143" y="103573"/>
                              </a:cubicBezTo>
                              <a:cubicBezTo>
                                <a:pt x="34026" y="103573"/>
                                <a:pt x="17505" y="82208"/>
                                <a:pt x="17505" y="59246"/>
                              </a:cubicBezTo>
                              <a:cubicBezTo>
                                <a:pt x="17505" y="36499"/>
                                <a:pt x="34057" y="14919"/>
                                <a:pt x="61143" y="14919"/>
                              </a:cubicBezTo>
                              <a:cubicBezTo>
                                <a:pt x="88475" y="14919"/>
                                <a:pt x="104782" y="36499"/>
                                <a:pt x="104782" y="59246"/>
                              </a:cubicBezTo>
                              <a:lnTo>
                                <a:pt x="104782" y="59246"/>
                              </a:lnTo>
                              <a:close/>
                            </a:path>
                          </a:pathLst>
                        </a:custGeom>
                        <a:solidFill>
                          <a:srgbClr val="404040"/>
                        </a:solidFill>
                        <a:ln w="305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64076864" name="Freeform: Shape 1264076864"/>
                      <wps:cNvSpPr/>
                      <wps:spPr>
                        <a:xfrm>
                          <a:off x="1044794" y="166073"/>
                          <a:ext cx="110954" cy="167147"/>
                        </a:xfrm>
                        <a:custGeom>
                          <a:avLst/>
                          <a:gdLst>
                            <a:gd name="connsiteX0" fmla="*/ 22510 w 110954"/>
                            <a:gd name="connsiteY0" fmla="*/ 42240 h 167147"/>
                            <a:gd name="connsiteX1" fmla="*/ 54448 w 110954"/>
                            <a:gd name="connsiteY1" fmla="*/ 14919 h 167147"/>
                            <a:gd name="connsiteX2" fmla="*/ 87523 w 110954"/>
                            <a:gd name="connsiteY2" fmla="*/ 43621 h 167147"/>
                            <a:gd name="connsiteX3" fmla="*/ 104290 w 110954"/>
                            <a:gd name="connsiteY3" fmla="*/ 43621 h 167147"/>
                            <a:gd name="connsiteX4" fmla="*/ 54663 w 110954"/>
                            <a:gd name="connsiteY4" fmla="*/ 0 h 167147"/>
                            <a:gd name="connsiteX5" fmla="*/ 4821 w 110954"/>
                            <a:gd name="connsiteY5" fmla="*/ 42700 h 167147"/>
                            <a:gd name="connsiteX6" fmla="*/ 45235 w 110954"/>
                            <a:gd name="connsiteY6" fmla="*/ 85186 h 167147"/>
                            <a:gd name="connsiteX7" fmla="*/ 65228 w 110954"/>
                            <a:gd name="connsiteY7" fmla="*/ 90926 h 167147"/>
                            <a:gd name="connsiteX8" fmla="*/ 93265 w 110954"/>
                            <a:gd name="connsiteY8" fmla="*/ 121470 h 167147"/>
                            <a:gd name="connsiteX9" fmla="*/ 56506 w 110954"/>
                            <a:gd name="connsiteY9" fmla="*/ 152229 h 167147"/>
                            <a:gd name="connsiteX10" fmla="*/ 17443 w 110954"/>
                            <a:gd name="connsiteY10" fmla="*/ 119628 h 167147"/>
                            <a:gd name="connsiteX11" fmla="*/ 0 w 110954"/>
                            <a:gd name="connsiteY11" fmla="*/ 119628 h 167147"/>
                            <a:gd name="connsiteX12" fmla="*/ 56291 w 110954"/>
                            <a:gd name="connsiteY12" fmla="*/ 167148 h 167147"/>
                            <a:gd name="connsiteX13" fmla="*/ 110954 w 110954"/>
                            <a:gd name="connsiteY13" fmla="*/ 120304 h 167147"/>
                            <a:gd name="connsiteX14" fmla="*/ 70540 w 110954"/>
                            <a:gd name="connsiteY14" fmla="*/ 75516 h 167147"/>
                            <a:gd name="connsiteX15" fmla="*/ 51470 w 110954"/>
                            <a:gd name="connsiteY15" fmla="*/ 69775 h 167147"/>
                            <a:gd name="connsiteX16" fmla="*/ 22510 w 110954"/>
                            <a:gd name="connsiteY16" fmla="*/ 42240 h 167147"/>
                            <a:gd name="connsiteX17" fmla="*/ 22510 w 110954"/>
                            <a:gd name="connsiteY17" fmla="*/ 42240 h 1671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0954" h="167147">
                              <a:moveTo>
                                <a:pt x="22510" y="42240"/>
                              </a:moveTo>
                              <a:cubicBezTo>
                                <a:pt x="22510" y="25233"/>
                                <a:pt x="35132" y="14919"/>
                                <a:pt x="54448" y="14919"/>
                              </a:cubicBezTo>
                              <a:cubicBezTo>
                                <a:pt x="73519" y="14919"/>
                                <a:pt x="85465" y="26860"/>
                                <a:pt x="87523" y="43621"/>
                              </a:cubicBezTo>
                              <a:lnTo>
                                <a:pt x="104290" y="43621"/>
                              </a:lnTo>
                              <a:cubicBezTo>
                                <a:pt x="102233" y="18818"/>
                                <a:pt x="84083" y="0"/>
                                <a:pt x="54663" y="0"/>
                              </a:cubicBezTo>
                              <a:cubicBezTo>
                                <a:pt x="26410" y="0"/>
                                <a:pt x="4821" y="17006"/>
                                <a:pt x="4821" y="42700"/>
                              </a:cubicBezTo>
                              <a:cubicBezTo>
                                <a:pt x="4821" y="65877"/>
                                <a:pt x="21589" y="78279"/>
                                <a:pt x="45235" y="85186"/>
                              </a:cubicBezTo>
                              <a:lnTo>
                                <a:pt x="65228" y="90926"/>
                              </a:lnTo>
                              <a:cubicBezTo>
                                <a:pt x="81995" y="95746"/>
                                <a:pt x="93265" y="104924"/>
                                <a:pt x="93265" y="121470"/>
                              </a:cubicBezTo>
                              <a:cubicBezTo>
                                <a:pt x="93265" y="138691"/>
                                <a:pt x="79477" y="152229"/>
                                <a:pt x="56506" y="152229"/>
                              </a:cubicBezTo>
                              <a:cubicBezTo>
                                <a:pt x="33996" y="152229"/>
                                <a:pt x="20913" y="139152"/>
                                <a:pt x="17443" y="119628"/>
                              </a:cubicBezTo>
                              <a:lnTo>
                                <a:pt x="0" y="119628"/>
                              </a:lnTo>
                              <a:cubicBezTo>
                                <a:pt x="4146" y="147870"/>
                                <a:pt x="24568" y="167148"/>
                                <a:pt x="56291" y="167148"/>
                              </a:cubicBezTo>
                              <a:cubicBezTo>
                                <a:pt x="87768" y="167148"/>
                                <a:pt x="110954" y="147870"/>
                                <a:pt x="110954" y="120304"/>
                              </a:cubicBezTo>
                              <a:cubicBezTo>
                                <a:pt x="110954" y="95500"/>
                                <a:pt x="95569" y="82638"/>
                                <a:pt x="70540" y="75516"/>
                              </a:cubicBezTo>
                              <a:lnTo>
                                <a:pt x="51470" y="69775"/>
                              </a:lnTo>
                              <a:cubicBezTo>
                                <a:pt x="34456" y="64987"/>
                                <a:pt x="22510" y="58786"/>
                                <a:pt x="22510" y="42240"/>
                              </a:cubicBezTo>
                              <a:lnTo>
                                <a:pt x="22510" y="42240"/>
                              </a:lnTo>
                              <a:close/>
                            </a:path>
                          </a:pathLst>
                        </a:custGeom>
                        <a:solidFill>
                          <a:srgbClr val="404040"/>
                        </a:solidFill>
                        <a:ln w="305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50062929" name="Freeform: Shape 450062929"/>
                      <wps:cNvSpPr/>
                      <wps:spPr>
                        <a:xfrm>
                          <a:off x="813734" y="217031"/>
                          <a:ext cx="172742" cy="112997"/>
                        </a:xfrm>
                        <a:custGeom>
                          <a:avLst/>
                          <a:gdLst>
                            <a:gd name="connsiteX0" fmla="*/ 135737 w 172742"/>
                            <a:gd name="connsiteY0" fmla="*/ 112998 h 112997"/>
                            <a:gd name="connsiteX1" fmla="*/ 172742 w 172742"/>
                            <a:gd name="connsiteY1" fmla="*/ 0 h 112997"/>
                            <a:gd name="connsiteX2" fmla="*/ 155514 w 172742"/>
                            <a:gd name="connsiteY2" fmla="*/ 0 h 112997"/>
                            <a:gd name="connsiteX3" fmla="*/ 128858 w 172742"/>
                            <a:gd name="connsiteY3" fmla="*/ 88869 h 112997"/>
                            <a:gd name="connsiteX4" fmla="*/ 92344 w 172742"/>
                            <a:gd name="connsiteY4" fmla="*/ 0 h 112997"/>
                            <a:gd name="connsiteX5" fmla="*/ 80398 w 172742"/>
                            <a:gd name="connsiteY5" fmla="*/ 0 h 112997"/>
                            <a:gd name="connsiteX6" fmla="*/ 43853 w 172742"/>
                            <a:gd name="connsiteY6" fmla="*/ 88869 h 112997"/>
                            <a:gd name="connsiteX7" fmla="*/ 17228 w 172742"/>
                            <a:gd name="connsiteY7" fmla="*/ 0 h 112997"/>
                            <a:gd name="connsiteX8" fmla="*/ 0 w 172742"/>
                            <a:gd name="connsiteY8" fmla="*/ 0 h 112997"/>
                            <a:gd name="connsiteX9" fmla="*/ 36975 w 172742"/>
                            <a:gd name="connsiteY9" fmla="*/ 112998 h 112997"/>
                            <a:gd name="connsiteX10" fmla="*/ 49381 w 172742"/>
                            <a:gd name="connsiteY10" fmla="*/ 112998 h 112997"/>
                            <a:gd name="connsiteX11" fmla="*/ 86356 w 172742"/>
                            <a:gd name="connsiteY11" fmla="*/ 24343 h 112997"/>
                            <a:gd name="connsiteX12" fmla="*/ 123330 w 172742"/>
                            <a:gd name="connsiteY12" fmla="*/ 112998 h 112997"/>
                            <a:gd name="connsiteX13" fmla="*/ 135737 w 172742"/>
                            <a:gd name="connsiteY13" fmla="*/ 112998 h 1129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72742" h="112997">
                              <a:moveTo>
                                <a:pt x="135737" y="112998"/>
                              </a:moveTo>
                              <a:lnTo>
                                <a:pt x="172742" y="0"/>
                              </a:lnTo>
                              <a:lnTo>
                                <a:pt x="155514" y="0"/>
                              </a:lnTo>
                              <a:lnTo>
                                <a:pt x="128858" y="88869"/>
                              </a:lnTo>
                              <a:lnTo>
                                <a:pt x="92344" y="0"/>
                              </a:lnTo>
                              <a:lnTo>
                                <a:pt x="80398" y="0"/>
                              </a:lnTo>
                              <a:lnTo>
                                <a:pt x="43853" y="88869"/>
                              </a:lnTo>
                              <a:lnTo>
                                <a:pt x="17228" y="0"/>
                              </a:lnTo>
                              <a:lnTo>
                                <a:pt x="0" y="0"/>
                              </a:lnTo>
                              <a:lnTo>
                                <a:pt x="36975" y="112998"/>
                              </a:lnTo>
                              <a:lnTo>
                                <a:pt x="49381" y="112998"/>
                              </a:lnTo>
                              <a:lnTo>
                                <a:pt x="86356" y="24343"/>
                              </a:lnTo>
                              <a:lnTo>
                                <a:pt x="123330" y="112998"/>
                              </a:lnTo>
                              <a:lnTo>
                                <a:pt x="135737" y="112998"/>
                              </a:lnTo>
                              <a:close/>
                            </a:path>
                          </a:pathLst>
                        </a:custGeom>
                        <a:solidFill>
                          <a:srgbClr val="404040"/>
                        </a:solidFill>
                        <a:ln w="305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41930619" name="Freeform: Shape 1741930619"/>
                      <wps:cNvSpPr/>
                      <wps:spPr>
                        <a:xfrm>
                          <a:off x="674558" y="214268"/>
                          <a:ext cx="122409" cy="118492"/>
                        </a:xfrm>
                        <a:custGeom>
                          <a:avLst/>
                          <a:gdLst>
                            <a:gd name="connsiteX0" fmla="*/ 122409 w 122409"/>
                            <a:gd name="connsiteY0" fmla="*/ 115760 h 118492"/>
                            <a:gd name="connsiteX1" fmla="*/ 122409 w 122409"/>
                            <a:gd name="connsiteY1" fmla="*/ 2763 h 118492"/>
                            <a:gd name="connsiteX2" fmla="*/ 104966 w 122409"/>
                            <a:gd name="connsiteY2" fmla="*/ 2763 h 118492"/>
                            <a:gd name="connsiteX3" fmla="*/ 104966 w 122409"/>
                            <a:gd name="connsiteY3" fmla="*/ 25725 h 118492"/>
                            <a:gd name="connsiteX4" fmla="*/ 57888 w 122409"/>
                            <a:gd name="connsiteY4" fmla="*/ 0 h 118492"/>
                            <a:gd name="connsiteX5" fmla="*/ 0 w 122409"/>
                            <a:gd name="connsiteY5" fmla="*/ 59246 h 118492"/>
                            <a:gd name="connsiteX6" fmla="*/ 57888 w 122409"/>
                            <a:gd name="connsiteY6" fmla="*/ 118492 h 118492"/>
                            <a:gd name="connsiteX7" fmla="*/ 105212 w 122409"/>
                            <a:gd name="connsiteY7" fmla="*/ 93013 h 118492"/>
                            <a:gd name="connsiteX8" fmla="*/ 105212 w 122409"/>
                            <a:gd name="connsiteY8" fmla="*/ 115730 h 118492"/>
                            <a:gd name="connsiteX9" fmla="*/ 122409 w 122409"/>
                            <a:gd name="connsiteY9" fmla="*/ 115730 h 118492"/>
                            <a:gd name="connsiteX10" fmla="*/ 122409 w 122409"/>
                            <a:gd name="connsiteY10" fmla="*/ 115760 h 118492"/>
                            <a:gd name="connsiteX11" fmla="*/ 104475 w 122409"/>
                            <a:gd name="connsiteY11" fmla="*/ 59277 h 118492"/>
                            <a:gd name="connsiteX12" fmla="*/ 60836 w 122409"/>
                            <a:gd name="connsiteY12" fmla="*/ 103819 h 118492"/>
                            <a:gd name="connsiteX13" fmla="*/ 17873 w 122409"/>
                            <a:gd name="connsiteY13" fmla="*/ 59277 h 118492"/>
                            <a:gd name="connsiteX14" fmla="*/ 60836 w 122409"/>
                            <a:gd name="connsiteY14" fmla="*/ 14735 h 118492"/>
                            <a:gd name="connsiteX15" fmla="*/ 104475 w 122409"/>
                            <a:gd name="connsiteY15" fmla="*/ 59277 h 118492"/>
                            <a:gd name="connsiteX16" fmla="*/ 104475 w 122409"/>
                            <a:gd name="connsiteY16" fmla="*/ 59277 h 11849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122409" h="118492">
                              <a:moveTo>
                                <a:pt x="122409" y="115760"/>
                              </a:moveTo>
                              <a:lnTo>
                                <a:pt x="122409" y="2763"/>
                              </a:lnTo>
                              <a:lnTo>
                                <a:pt x="104966" y="2763"/>
                              </a:lnTo>
                              <a:lnTo>
                                <a:pt x="104966" y="25725"/>
                              </a:lnTo>
                              <a:cubicBezTo>
                                <a:pt x="98762" y="12647"/>
                                <a:pt x="80859" y="0"/>
                                <a:pt x="57888" y="0"/>
                              </a:cubicBezTo>
                              <a:cubicBezTo>
                                <a:pt x="23217" y="0"/>
                                <a:pt x="0" y="28027"/>
                                <a:pt x="0" y="59246"/>
                              </a:cubicBezTo>
                              <a:cubicBezTo>
                                <a:pt x="0" y="90466"/>
                                <a:pt x="23186" y="118492"/>
                                <a:pt x="57888" y="118492"/>
                              </a:cubicBezTo>
                              <a:cubicBezTo>
                                <a:pt x="80859" y="118492"/>
                                <a:pt x="98333" y="105630"/>
                                <a:pt x="105212" y="93013"/>
                              </a:cubicBezTo>
                              <a:lnTo>
                                <a:pt x="105212" y="115730"/>
                              </a:lnTo>
                              <a:lnTo>
                                <a:pt x="122409" y="115730"/>
                              </a:lnTo>
                              <a:lnTo>
                                <a:pt x="122409" y="115760"/>
                              </a:lnTo>
                              <a:close/>
                              <a:moveTo>
                                <a:pt x="104475" y="59277"/>
                              </a:moveTo>
                              <a:cubicBezTo>
                                <a:pt x="104475" y="87764"/>
                                <a:pt x="82640" y="103819"/>
                                <a:pt x="60836" y="103819"/>
                              </a:cubicBezTo>
                              <a:cubicBezTo>
                                <a:pt x="34641" y="103819"/>
                                <a:pt x="17873" y="83374"/>
                                <a:pt x="17873" y="59277"/>
                              </a:cubicBezTo>
                              <a:cubicBezTo>
                                <a:pt x="17873" y="35179"/>
                                <a:pt x="34641" y="14735"/>
                                <a:pt x="60836" y="14735"/>
                              </a:cubicBezTo>
                              <a:cubicBezTo>
                                <a:pt x="82671" y="14704"/>
                                <a:pt x="104475" y="30790"/>
                                <a:pt x="104475" y="59277"/>
                              </a:cubicBezTo>
                              <a:lnTo>
                                <a:pt x="104475" y="59277"/>
                              </a:lnTo>
                              <a:close/>
                            </a:path>
                          </a:pathLst>
                        </a:custGeom>
                        <a:solidFill>
                          <a:srgbClr val="404040"/>
                        </a:solidFill>
                        <a:ln w="305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71925328" name="Freeform: Shape 1571925328"/>
                      <wps:cNvSpPr/>
                      <wps:spPr>
                        <a:xfrm>
                          <a:off x="571711" y="169296"/>
                          <a:ext cx="97626" cy="160732"/>
                        </a:xfrm>
                        <a:custGeom>
                          <a:avLst/>
                          <a:gdLst>
                            <a:gd name="connsiteX0" fmla="*/ 0 w 97626"/>
                            <a:gd name="connsiteY0" fmla="*/ 160732 h 160732"/>
                            <a:gd name="connsiteX1" fmla="*/ 97626 w 97626"/>
                            <a:gd name="connsiteY1" fmla="*/ 160732 h 160732"/>
                            <a:gd name="connsiteX2" fmla="*/ 97626 w 97626"/>
                            <a:gd name="connsiteY2" fmla="*/ 144647 h 160732"/>
                            <a:gd name="connsiteX3" fmla="*/ 18395 w 97626"/>
                            <a:gd name="connsiteY3" fmla="*/ 144647 h 160732"/>
                            <a:gd name="connsiteX4" fmla="*/ 18395 w 97626"/>
                            <a:gd name="connsiteY4" fmla="*/ 0 h 160732"/>
                            <a:gd name="connsiteX5" fmla="*/ 0 w 97626"/>
                            <a:gd name="connsiteY5" fmla="*/ 0 h 160732"/>
                            <a:gd name="connsiteX6" fmla="*/ 0 w 97626"/>
                            <a:gd name="connsiteY6" fmla="*/ 160732 h 16073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97626" h="160732">
                              <a:moveTo>
                                <a:pt x="0" y="160732"/>
                              </a:moveTo>
                              <a:lnTo>
                                <a:pt x="97626" y="160732"/>
                              </a:lnTo>
                              <a:lnTo>
                                <a:pt x="97626" y="144647"/>
                              </a:lnTo>
                              <a:lnTo>
                                <a:pt x="18395" y="144647"/>
                              </a:lnTo>
                              <a:lnTo>
                                <a:pt x="18395" y="0"/>
                              </a:lnTo>
                              <a:lnTo>
                                <a:pt x="0" y="0"/>
                              </a:lnTo>
                              <a:lnTo>
                                <a:pt x="0" y="160732"/>
                              </a:lnTo>
                              <a:close/>
                            </a:path>
                          </a:pathLst>
                        </a:custGeom>
                        <a:solidFill>
                          <a:srgbClr val="404040"/>
                        </a:solidFill>
                        <a:ln w="305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5227927" name="Freeform: Shape 75227927"/>
                      <wps:cNvSpPr/>
                      <wps:spPr>
                        <a:xfrm>
                          <a:off x="1442547" y="217031"/>
                          <a:ext cx="17934" cy="112997"/>
                        </a:xfrm>
                        <a:custGeom>
                          <a:avLst/>
                          <a:gdLst>
                            <a:gd name="connsiteX0" fmla="*/ 17934 w 17934"/>
                            <a:gd name="connsiteY0" fmla="*/ 0 h 112997"/>
                            <a:gd name="connsiteX1" fmla="*/ 0 w 17934"/>
                            <a:gd name="connsiteY1" fmla="*/ 0 h 112997"/>
                            <a:gd name="connsiteX2" fmla="*/ 0 w 17934"/>
                            <a:gd name="connsiteY2" fmla="*/ 112998 h 112997"/>
                            <a:gd name="connsiteX3" fmla="*/ 17934 w 17934"/>
                            <a:gd name="connsiteY3" fmla="*/ 112998 h 112997"/>
                            <a:gd name="connsiteX4" fmla="*/ 17934 w 17934"/>
                            <a:gd name="connsiteY4" fmla="*/ 0 h 112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7934" h="112997">
                              <a:moveTo>
                                <a:pt x="17934" y="0"/>
                              </a:moveTo>
                              <a:lnTo>
                                <a:pt x="0" y="0"/>
                              </a:lnTo>
                              <a:lnTo>
                                <a:pt x="0" y="112998"/>
                              </a:lnTo>
                              <a:lnTo>
                                <a:pt x="17934" y="112998"/>
                              </a:lnTo>
                              <a:lnTo>
                                <a:pt x="17934" y="0"/>
                              </a:lnTo>
                              <a:close/>
                            </a:path>
                          </a:pathLst>
                        </a:custGeom>
                        <a:solidFill>
                          <a:srgbClr val="404040"/>
                        </a:solidFill>
                        <a:ln w="305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83053712" name="Freeform: Shape 583053712"/>
                      <wps:cNvSpPr/>
                      <wps:spPr>
                        <a:xfrm>
                          <a:off x="571711" y="387770"/>
                          <a:ext cx="1161011" cy="167608"/>
                        </a:xfrm>
                        <a:custGeom>
                          <a:avLst/>
                          <a:gdLst>
                            <a:gd name="connsiteX0" fmla="*/ 662194 w 1161011"/>
                            <a:gd name="connsiteY0" fmla="*/ 15625 h 167608"/>
                            <a:gd name="connsiteX1" fmla="*/ 662194 w 1161011"/>
                            <a:gd name="connsiteY1" fmla="*/ 51449 h 167608"/>
                            <a:gd name="connsiteX2" fmla="*/ 639008 w 1161011"/>
                            <a:gd name="connsiteY2" fmla="*/ 51449 h 167608"/>
                            <a:gd name="connsiteX3" fmla="*/ 639008 w 1161011"/>
                            <a:gd name="connsiteY3" fmla="*/ 66368 h 167608"/>
                            <a:gd name="connsiteX4" fmla="*/ 662194 w 1161011"/>
                            <a:gd name="connsiteY4" fmla="*/ 66368 h 167608"/>
                            <a:gd name="connsiteX5" fmla="*/ 662194 w 1161011"/>
                            <a:gd name="connsiteY5" fmla="*/ 123772 h 167608"/>
                            <a:gd name="connsiteX6" fmla="*/ 695514 w 1161011"/>
                            <a:gd name="connsiteY6" fmla="*/ 167179 h 167608"/>
                            <a:gd name="connsiteX7" fmla="*/ 712957 w 1161011"/>
                            <a:gd name="connsiteY7" fmla="*/ 164416 h 167608"/>
                            <a:gd name="connsiteX8" fmla="*/ 712957 w 1161011"/>
                            <a:gd name="connsiteY8" fmla="*/ 149957 h 167608"/>
                            <a:gd name="connsiteX9" fmla="*/ 699414 w 1161011"/>
                            <a:gd name="connsiteY9" fmla="*/ 152014 h 167608"/>
                            <a:gd name="connsiteX10" fmla="*/ 680128 w 1161011"/>
                            <a:gd name="connsiteY10" fmla="*/ 129513 h 167608"/>
                            <a:gd name="connsiteX11" fmla="*/ 680128 w 1161011"/>
                            <a:gd name="connsiteY11" fmla="*/ 66368 h 167608"/>
                            <a:gd name="connsiteX12" fmla="*/ 714339 w 1161011"/>
                            <a:gd name="connsiteY12" fmla="*/ 66368 h 167608"/>
                            <a:gd name="connsiteX13" fmla="*/ 714339 w 1161011"/>
                            <a:gd name="connsiteY13" fmla="*/ 51449 h 167608"/>
                            <a:gd name="connsiteX14" fmla="*/ 680128 w 1161011"/>
                            <a:gd name="connsiteY14" fmla="*/ 51449 h 167608"/>
                            <a:gd name="connsiteX15" fmla="*/ 680128 w 1161011"/>
                            <a:gd name="connsiteY15" fmla="*/ 15625 h 167608"/>
                            <a:gd name="connsiteX16" fmla="*/ 662194 w 1161011"/>
                            <a:gd name="connsiteY16" fmla="*/ 15625 h 167608"/>
                            <a:gd name="connsiteX17" fmla="*/ 662194 w 1161011"/>
                            <a:gd name="connsiteY17" fmla="*/ 15625 h 167608"/>
                            <a:gd name="connsiteX18" fmla="*/ 633542 w 1161011"/>
                            <a:gd name="connsiteY18" fmla="*/ 107932 h 167608"/>
                            <a:gd name="connsiteX19" fmla="*/ 572429 w 1161011"/>
                            <a:gd name="connsiteY19" fmla="*/ 48686 h 167608"/>
                            <a:gd name="connsiteX20" fmla="*/ 511317 w 1161011"/>
                            <a:gd name="connsiteY20" fmla="*/ 107932 h 167608"/>
                            <a:gd name="connsiteX21" fmla="*/ 572429 w 1161011"/>
                            <a:gd name="connsiteY21" fmla="*/ 167179 h 167608"/>
                            <a:gd name="connsiteX22" fmla="*/ 633542 w 1161011"/>
                            <a:gd name="connsiteY22" fmla="*/ 107932 h 167608"/>
                            <a:gd name="connsiteX23" fmla="*/ 633542 w 1161011"/>
                            <a:gd name="connsiteY23" fmla="*/ 107932 h 167608"/>
                            <a:gd name="connsiteX24" fmla="*/ 616068 w 1161011"/>
                            <a:gd name="connsiteY24" fmla="*/ 107932 h 167608"/>
                            <a:gd name="connsiteX25" fmla="*/ 572429 w 1161011"/>
                            <a:gd name="connsiteY25" fmla="*/ 152260 h 167608"/>
                            <a:gd name="connsiteX26" fmla="*/ 528791 w 1161011"/>
                            <a:gd name="connsiteY26" fmla="*/ 107932 h 167608"/>
                            <a:gd name="connsiteX27" fmla="*/ 572429 w 1161011"/>
                            <a:gd name="connsiteY27" fmla="*/ 63605 h 167608"/>
                            <a:gd name="connsiteX28" fmla="*/ 616068 w 1161011"/>
                            <a:gd name="connsiteY28" fmla="*/ 107932 h 167608"/>
                            <a:gd name="connsiteX29" fmla="*/ 616068 w 1161011"/>
                            <a:gd name="connsiteY29" fmla="*/ 107932 h 167608"/>
                            <a:gd name="connsiteX30" fmla="*/ 398766 w 1161011"/>
                            <a:gd name="connsiteY30" fmla="*/ 107932 h 167608"/>
                            <a:gd name="connsiteX31" fmla="*/ 441268 w 1161011"/>
                            <a:gd name="connsiteY31" fmla="*/ 63605 h 167608"/>
                            <a:gd name="connsiteX32" fmla="*/ 480761 w 1161011"/>
                            <a:gd name="connsiteY32" fmla="*/ 87703 h 167608"/>
                            <a:gd name="connsiteX33" fmla="*/ 498204 w 1161011"/>
                            <a:gd name="connsiteY33" fmla="*/ 87703 h 167608"/>
                            <a:gd name="connsiteX34" fmla="*/ 441452 w 1161011"/>
                            <a:gd name="connsiteY34" fmla="*/ 48656 h 167608"/>
                            <a:gd name="connsiteX35" fmla="*/ 381046 w 1161011"/>
                            <a:gd name="connsiteY35" fmla="*/ 107902 h 167608"/>
                            <a:gd name="connsiteX36" fmla="*/ 441452 w 1161011"/>
                            <a:gd name="connsiteY36" fmla="*/ 167148 h 167608"/>
                            <a:gd name="connsiteX37" fmla="*/ 498204 w 1161011"/>
                            <a:gd name="connsiteY37" fmla="*/ 128101 h 167608"/>
                            <a:gd name="connsiteX38" fmla="*/ 480761 w 1161011"/>
                            <a:gd name="connsiteY38" fmla="*/ 128101 h 167608"/>
                            <a:gd name="connsiteX39" fmla="*/ 441268 w 1161011"/>
                            <a:gd name="connsiteY39" fmla="*/ 152198 h 167608"/>
                            <a:gd name="connsiteX40" fmla="*/ 398766 w 1161011"/>
                            <a:gd name="connsiteY40" fmla="*/ 107932 h 167608"/>
                            <a:gd name="connsiteX41" fmla="*/ 398766 w 1161011"/>
                            <a:gd name="connsiteY41" fmla="*/ 107932 h 167608"/>
                            <a:gd name="connsiteX42" fmla="*/ 278414 w 1161011"/>
                            <a:gd name="connsiteY42" fmla="*/ 42700 h 167608"/>
                            <a:gd name="connsiteX43" fmla="*/ 310353 w 1161011"/>
                            <a:gd name="connsiteY43" fmla="*/ 15379 h 167608"/>
                            <a:gd name="connsiteX44" fmla="*/ 343427 w 1161011"/>
                            <a:gd name="connsiteY44" fmla="*/ 44082 h 167608"/>
                            <a:gd name="connsiteX45" fmla="*/ 360194 w 1161011"/>
                            <a:gd name="connsiteY45" fmla="*/ 44082 h 167608"/>
                            <a:gd name="connsiteX46" fmla="*/ 310567 w 1161011"/>
                            <a:gd name="connsiteY46" fmla="*/ 460 h 167608"/>
                            <a:gd name="connsiteX47" fmla="*/ 260726 w 1161011"/>
                            <a:gd name="connsiteY47" fmla="*/ 43161 h 167608"/>
                            <a:gd name="connsiteX48" fmla="*/ 301140 w 1161011"/>
                            <a:gd name="connsiteY48" fmla="*/ 85646 h 167608"/>
                            <a:gd name="connsiteX49" fmla="*/ 321132 w 1161011"/>
                            <a:gd name="connsiteY49" fmla="*/ 91386 h 167608"/>
                            <a:gd name="connsiteX50" fmla="*/ 349139 w 1161011"/>
                            <a:gd name="connsiteY50" fmla="*/ 121931 h 167608"/>
                            <a:gd name="connsiteX51" fmla="*/ 312379 w 1161011"/>
                            <a:gd name="connsiteY51" fmla="*/ 152689 h 167608"/>
                            <a:gd name="connsiteX52" fmla="*/ 273317 w 1161011"/>
                            <a:gd name="connsiteY52" fmla="*/ 120089 h 167608"/>
                            <a:gd name="connsiteX53" fmla="*/ 255873 w 1161011"/>
                            <a:gd name="connsiteY53" fmla="*/ 120089 h 167608"/>
                            <a:gd name="connsiteX54" fmla="*/ 312164 w 1161011"/>
                            <a:gd name="connsiteY54" fmla="*/ 167608 h 167608"/>
                            <a:gd name="connsiteX55" fmla="*/ 366828 w 1161011"/>
                            <a:gd name="connsiteY55" fmla="*/ 120764 h 167608"/>
                            <a:gd name="connsiteX56" fmla="*/ 326383 w 1161011"/>
                            <a:gd name="connsiteY56" fmla="*/ 75976 h 167608"/>
                            <a:gd name="connsiteX57" fmla="*/ 307312 w 1161011"/>
                            <a:gd name="connsiteY57" fmla="*/ 70236 h 167608"/>
                            <a:gd name="connsiteX58" fmla="*/ 278414 w 1161011"/>
                            <a:gd name="connsiteY58" fmla="*/ 42700 h 167608"/>
                            <a:gd name="connsiteX59" fmla="*/ 278414 w 1161011"/>
                            <a:gd name="connsiteY59" fmla="*/ 42700 h 167608"/>
                            <a:gd name="connsiteX60" fmla="*/ 190892 w 1161011"/>
                            <a:gd name="connsiteY60" fmla="*/ 15165 h 167608"/>
                            <a:gd name="connsiteX61" fmla="*/ 202162 w 1161011"/>
                            <a:gd name="connsiteY61" fmla="*/ 16761 h 167608"/>
                            <a:gd name="connsiteX62" fmla="*/ 202162 w 1161011"/>
                            <a:gd name="connsiteY62" fmla="*/ 1842 h 167608"/>
                            <a:gd name="connsiteX63" fmla="*/ 188158 w 1161011"/>
                            <a:gd name="connsiteY63" fmla="*/ 0 h 167608"/>
                            <a:gd name="connsiteX64" fmla="*/ 149096 w 1161011"/>
                            <a:gd name="connsiteY64" fmla="*/ 41319 h 167608"/>
                            <a:gd name="connsiteX65" fmla="*/ 149096 w 1161011"/>
                            <a:gd name="connsiteY65" fmla="*/ 51418 h 167608"/>
                            <a:gd name="connsiteX66" fmla="*/ 127967 w 1161011"/>
                            <a:gd name="connsiteY66" fmla="*/ 51418 h 167608"/>
                            <a:gd name="connsiteX67" fmla="*/ 127967 w 1161011"/>
                            <a:gd name="connsiteY67" fmla="*/ 66337 h 167608"/>
                            <a:gd name="connsiteX68" fmla="*/ 149096 w 1161011"/>
                            <a:gd name="connsiteY68" fmla="*/ 66337 h 167608"/>
                            <a:gd name="connsiteX69" fmla="*/ 149096 w 1161011"/>
                            <a:gd name="connsiteY69" fmla="*/ 164385 h 167608"/>
                            <a:gd name="connsiteX70" fmla="*/ 166999 w 1161011"/>
                            <a:gd name="connsiteY70" fmla="*/ 164385 h 167608"/>
                            <a:gd name="connsiteX71" fmla="*/ 166999 w 1161011"/>
                            <a:gd name="connsiteY71" fmla="*/ 66337 h 167608"/>
                            <a:gd name="connsiteX72" fmla="*/ 200995 w 1161011"/>
                            <a:gd name="connsiteY72" fmla="*/ 66337 h 167608"/>
                            <a:gd name="connsiteX73" fmla="*/ 200995 w 1161011"/>
                            <a:gd name="connsiteY73" fmla="*/ 51418 h 167608"/>
                            <a:gd name="connsiteX74" fmla="*/ 166999 w 1161011"/>
                            <a:gd name="connsiteY74" fmla="*/ 51418 h 167608"/>
                            <a:gd name="connsiteX75" fmla="*/ 166999 w 1161011"/>
                            <a:gd name="connsiteY75" fmla="*/ 41534 h 167608"/>
                            <a:gd name="connsiteX76" fmla="*/ 190892 w 1161011"/>
                            <a:gd name="connsiteY76" fmla="*/ 15165 h 167608"/>
                            <a:gd name="connsiteX77" fmla="*/ 190892 w 1161011"/>
                            <a:gd name="connsiteY77" fmla="*/ 15165 h 167608"/>
                            <a:gd name="connsiteX78" fmla="*/ 122225 w 1161011"/>
                            <a:gd name="connsiteY78" fmla="*/ 107932 h 167608"/>
                            <a:gd name="connsiteX79" fmla="*/ 61112 w 1161011"/>
                            <a:gd name="connsiteY79" fmla="*/ 48686 h 167608"/>
                            <a:gd name="connsiteX80" fmla="*/ 0 w 1161011"/>
                            <a:gd name="connsiteY80" fmla="*/ 107932 h 167608"/>
                            <a:gd name="connsiteX81" fmla="*/ 61112 w 1161011"/>
                            <a:gd name="connsiteY81" fmla="*/ 167179 h 167608"/>
                            <a:gd name="connsiteX82" fmla="*/ 122225 w 1161011"/>
                            <a:gd name="connsiteY82" fmla="*/ 107932 h 167608"/>
                            <a:gd name="connsiteX83" fmla="*/ 122225 w 1161011"/>
                            <a:gd name="connsiteY83" fmla="*/ 107932 h 167608"/>
                            <a:gd name="connsiteX84" fmla="*/ 104751 w 1161011"/>
                            <a:gd name="connsiteY84" fmla="*/ 107932 h 167608"/>
                            <a:gd name="connsiteX85" fmla="*/ 61112 w 1161011"/>
                            <a:gd name="connsiteY85" fmla="*/ 152260 h 167608"/>
                            <a:gd name="connsiteX86" fmla="*/ 17474 w 1161011"/>
                            <a:gd name="connsiteY86" fmla="*/ 107932 h 167608"/>
                            <a:gd name="connsiteX87" fmla="*/ 61112 w 1161011"/>
                            <a:gd name="connsiteY87" fmla="*/ 63605 h 167608"/>
                            <a:gd name="connsiteX88" fmla="*/ 104751 w 1161011"/>
                            <a:gd name="connsiteY88" fmla="*/ 107932 h 167608"/>
                            <a:gd name="connsiteX89" fmla="*/ 104751 w 1161011"/>
                            <a:gd name="connsiteY89" fmla="*/ 107932 h 167608"/>
                            <a:gd name="connsiteX90" fmla="*/ 732703 w 1161011"/>
                            <a:gd name="connsiteY90" fmla="*/ 0 h 167608"/>
                            <a:gd name="connsiteX91" fmla="*/ 732703 w 1161011"/>
                            <a:gd name="connsiteY91" fmla="*/ 164416 h 167608"/>
                            <a:gd name="connsiteX92" fmla="*/ 750607 w 1161011"/>
                            <a:gd name="connsiteY92" fmla="*/ 164416 h 167608"/>
                            <a:gd name="connsiteX93" fmla="*/ 750607 w 1161011"/>
                            <a:gd name="connsiteY93" fmla="*/ 0 h 167608"/>
                            <a:gd name="connsiteX94" fmla="*/ 732703 w 1161011"/>
                            <a:gd name="connsiteY94" fmla="*/ 0 h 167608"/>
                            <a:gd name="connsiteX95" fmla="*/ 732703 w 1161011"/>
                            <a:gd name="connsiteY95" fmla="*/ 0 h 167608"/>
                            <a:gd name="connsiteX96" fmla="*/ 768664 w 1161011"/>
                            <a:gd name="connsiteY96" fmla="*/ 107932 h 167608"/>
                            <a:gd name="connsiteX97" fmla="*/ 826552 w 1161011"/>
                            <a:gd name="connsiteY97" fmla="*/ 167179 h 167608"/>
                            <a:gd name="connsiteX98" fmla="*/ 873876 w 1161011"/>
                            <a:gd name="connsiteY98" fmla="*/ 141700 h 167608"/>
                            <a:gd name="connsiteX99" fmla="*/ 873876 w 1161011"/>
                            <a:gd name="connsiteY99" fmla="*/ 164416 h 167608"/>
                            <a:gd name="connsiteX100" fmla="*/ 891104 w 1161011"/>
                            <a:gd name="connsiteY100" fmla="*/ 164416 h 167608"/>
                            <a:gd name="connsiteX101" fmla="*/ 891104 w 1161011"/>
                            <a:gd name="connsiteY101" fmla="*/ 51449 h 167608"/>
                            <a:gd name="connsiteX102" fmla="*/ 873661 w 1161011"/>
                            <a:gd name="connsiteY102" fmla="*/ 51449 h 167608"/>
                            <a:gd name="connsiteX103" fmla="*/ 873661 w 1161011"/>
                            <a:gd name="connsiteY103" fmla="*/ 74411 h 167608"/>
                            <a:gd name="connsiteX104" fmla="*/ 826583 w 1161011"/>
                            <a:gd name="connsiteY104" fmla="*/ 48686 h 167608"/>
                            <a:gd name="connsiteX105" fmla="*/ 768664 w 1161011"/>
                            <a:gd name="connsiteY105" fmla="*/ 107932 h 167608"/>
                            <a:gd name="connsiteX106" fmla="*/ 768664 w 1161011"/>
                            <a:gd name="connsiteY106" fmla="*/ 107932 h 167608"/>
                            <a:gd name="connsiteX107" fmla="*/ 786599 w 1161011"/>
                            <a:gd name="connsiteY107" fmla="*/ 107932 h 167608"/>
                            <a:gd name="connsiteX108" fmla="*/ 829562 w 1161011"/>
                            <a:gd name="connsiteY108" fmla="*/ 63390 h 167608"/>
                            <a:gd name="connsiteX109" fmla="*/ 873200 w 1161011"/>
                            <a:gd name="connsiteY109" fmla="*/ 107932 h 167608"/>
                            <a:gd name="connsiteX110" fmla="*/ 829562 w 1161011"/>
                            <a:gd name="connsiteY110" fmla="*/ 152475 h 167608"/>
                            <a:gd name="connsiteX111" fmla="*/ 786599 w 1161011"/>
                            <a:gd name="connsiteY111" fmla="*/ 107932 h 167608"/>
                            <a:gd name="connsiteX112" fmla="*/ 786599 w 1161011"/>
                            <a:gd name="connsiteY112" fmla="*/ 107932 h 167608"/>
                            <a:gd name="connsiteX113" fmla="*/ 932532 w 1161011"/>
                            <a:gd name="connsiteY113" fmla="*/ 51449 h 167608"/>
                            <a:gd name="connsiteX114" fmla="*/ 915303 w 1161011"/>
                            <a:gd name="connsiteY114" fmla="*/ 51449 h 167608"/>
                            <a:gd name="connsiteX115" fmla="*/ 915303 w 1161011"/>
                            <a:gd name="connsiteY115" fmla="*/ 164416 h 167608"/>
                            <a:gd name="connsiteX116" fmla="*/ 933207 w 1161011"/>
                            <a:gd name="connsiteY116" fmla="*/ 164416 h 167608"/>
                            <a:gd name="connsiteX117" fmla="*/ 933207 w 1161011"/>
                            <a:gd name="connsiteY117" fmla="*/ 102652 h 167608"/>
                            <a:gd name="connsiteX118" fmla="*/ 969260 w 1161011"/>
                            <a:gd name="connsiteY118" fmla="*/ 64772 h 167608"/>
                            <a:gd name="connsiteX119" fmla="*/ 1001874 w 1161011"/>
                            <a:gd name="connsiteY119" fmla="*/ 103113 h 167608"/>
                            <a:gd name="connsiteX120" fmla="*/ 1001874 w 1161011"/>
                            <a:gd name="connsiteY120" fmla="*/ 164416 h 167608"/>
                            <a:gd name="connsiteX121" fmla="*/ 1019778 w 1161011"/>
                            <a:gd name="connsiteY121" fmla="*/ 164416 h 167608"/>
                            <a:gd name="connsiteX122" fmla="*/ 1019778 w 1161011"/>
                            <a:gd name="connsiteY122" fmla="*/ 99675 h 167608"/>
                            <a:gd name="connsiteX123" fmla="*/ 974757 w 1161011"/>
                            <a:gd name="connsiteY123" fmla="*/ 48717 h 167608"/>
                            <a:gd name="connsiteX124" fmla="*/ 932501 w 1161011"/>
                            <a:gd name="connsiteY124" fmla="*/ 73521 h 167608"/>
                            <a:gd name="connsiteX125" fmla="*/ 932501 w 1161011"/>
                            <a:gd name="connsiteY125" fmla="*/ 51449 h 167608"/>
                            <a:gd name="connsiteX126" fmla="*/ 932532 w 1161011"/>
                            <a:gd name="connsiteY126" fmla="*/ 51449 h 167608"/>
                            <a:gd name="connsiteX127" fmla="*/ 1038572 w 1161011"/>
                            <a:gd name="connsiteY127" fmla="*/ 107932 h 167608"/>
                            <a:gd name="connsiteX128" fmla="*/ 1096460 w 1161011"/>
                            <a:gd name="connsiteY128" fmla="*/ 167179 h 167608"/>
                            <a:gd name="connsiteX129" fmla="*/ 1143784 w 1161011"/>
                            <a:gd name="connsiteY129" fmla="*/ 141700 h 167608"/>
                            <a:gd name="connsiteX130" fmla="*/ 1143784 w 1161011"/>
                            <a:gd name="connsiteY130" fmla="*/ 164416 h 167608"/>
                            <a:gd name="connsiteX131" fmla="*/ 1161012 w 1161011"/>
                            <a:gd name="connsiteY131" fmla="*/ 164416 h 167608"/>
                            <a:gd name="connsiteX132" fmla="*/ 1161012 w 1161011"/>
                            <a:gd name="connsiteY132" fmla="*/ 0 h 167608"/>
                            <a:gd name="connsiteX133" fmla="*/ 1143108 w 1161011"/>
                            <a:gd name="connsiteY133" fmla="*/ 0 h 167608"/>
                            <a:gd name="connsiteX134" fmla="*/ 1143108 w 1161011"/>
                            <a:gd name="connsiteY134" fmla="*/ 74411 h 167608"/>
                            <a:gd name="connsiteX135" fmla="*/ 1096491 w 1161011"/>
                            <a:gd name="connsiteY135" fmla="*/ 48686 h 167608"/>
                            <a:gd name="connsiteX136" fmla="*/ 1038572 w 1161011"/>
                            <a:gd name="connsiteY136" fmla="*/ 107932 h 167608"/>
                            <a:gd name="connsiteX137" fmla="*/ 1038572 w 1161011"/>
                            <a:gd name="connsiteY137" fmla="*/ 107932 h 167608"/>
                            <a:gd name="connsiteX138" fmla="*/ 1056507 w 1161011"/>
                            <a:gd name="connsiteY138" fmla="*/ 107932 h 167608"/>
                            <a:gd name="connsiteX139" fmla="*/ 1099470 w 1161011"/>
                            <a:gd name="connsiteY139" fmla="*/ 63390 h 167608"/>
                            <a:gd name="connsiteX140" fmla="*/ 1143108 w 1161011"/>
                            <a:gd name="connsiteY140" fmla="*/ 107932 h 167608"/>
                            <a:gd name="connsiteX141" fmla="*/ 1099470 w 1161011"/>
                            <a:gd name="connsiteY141" fmla="*/ 152475 h 167608"/>
                            <a:gd name="connsiteX142" fmla="*/ 1056507 w 1161011"/>
                            <a:gd name="connsiteY142" fmla="*/ 107932 h 167608"/>
                            <a:gd name="connsiteX143" fmla="*/ 1056507 w 1161011"/>
                            <a:gd name="connsiteY143" fmla="*/ 107932 h 16760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Lst>
                          <a:rect l="l" t="t" r="r" b="b"/>
                          <a:pathLst>
                            <a:path w="1161011" h="167608">
                              <a:moveTo>
                                <a:pt x="662194" y="15625"/>
                              </a:moveTo>
                              <a:lnTo>
                                <a:pt x="662194" y="51449"/>
                              </a:lnTo>
                              <a:lnTo>
                                <a:pt x="639008" y="51449"/>
                              </a:lnTo>
                              <a:lnTo>
                                <a:pt x="639008" y="66368"/>
                              </a:lnTo>
                              <a:lnTo>
                                <a:pt x="662194" y="66368"/>
                              </a:lnTo>
                              <a:lnTo>
                                <a:pt x="662194" y="123772"/>
                              </a:lnTo>
                              <a:cubicBezTo>
                                <a:pt x="662194" y="151093"/>
                                <a:pt x="669073" y="167179"/>
                                <a:pt x="695514" y="167179"/>
                              </a:cubicBezTo>
                              <a:cubicBezTo>
                                <a:pt x="701963" y="167179"/>
                                <a:pt x="709763" y="165797"/>
                                <a:pt x="712957" y="164416"/>
                              </a:cubicBezTo>
                              <a:lnTo>
                                <a:pt x="712957" y="149957"/>
                              </a:lnTo>
                              <a:cubicBezTo>
                                <a:pt x="708811" y="151093"/>
                                <a:pt x="704696" y="152014"/>
                                <a:pt x="699414" y="152014"/>
                              </a:cubicBezTo>
                              <a:cubicBezTo>
                                <a:pt x="685165" y="152014"/>
                                <a:pt x="680128" y="145138"/>
                                <a:pt x="680128" y="129513"/>
                              </a:cubicBezTo>
                              <a:lnTo>
                                <a:pt x="680128" y="66368"/>
                              </a:lnTo>
                              <a:lnTo>
                                <a:pt x="714339" y="66368"/>
                              </a:lnTo>
                              <a:lnTo>
                                <a:pt x="714339" y="51449"/>
                              </a:lnTo>
                              <a:lnTo>
                                <a:pt x="680128" y="51449"/>
                              </a:lnTo>
                              <a:lnTo>
                                <a:pt x="680128" y="15625"/>
                              </a:lnTo>
                              <a:lnTo>
                                <a:pt x="662194" y="15625"/>
                              </a:lnTo>
                              <a:lnTo>
                                <a:pt x="662194" y="15625"/>
                              </a:lnTo>
                              <a:close/>
                              <a:moveTo>
                                <a:pt x="633542" y="107932"/>
                              </a:moveTo>
                              <a:cubicBezTo>
                                <a:pt x="633542" y="76928"/>
                                <a:pt x="609895" y="48686"/>
                                <a:pt x="572429" y="48686"/>
                              </a:cubicBezTo>
                              <a:cubicBezTo>
                                <a:pt x="534994" y="48686"/>
                                <a:pt x="511317" y="76928"/>
                                <a:pt x="511317" y="107932"/>
                              </a:cubicBezTo>
                              <a:cubicBezTo>
                                <a:pt x="511317" y="138937"/>
                                <a:pt x="534994" y="167179"/>
                                <a:pt x="572429" y="167179"/>
                              </a:cubicBezTo>
                              <a:cubicBezTo>
                                <a:pt x="609864" y="167179"/>
                                <a:pt x="633542" y="138937"/>
                                <a:pt x="633542" y="107932"/>
                              </a:cubicBezTo>
                              <a:lnTo>
                                <a:pt x="633542" y="107932"/>
                              </a:lnTo>
                              <a:close/>
                              <a:moveTo>
                                <a:pt x="616068" y="107932"/>
                              </a:moveTo>
                              <a:cubicBezTo>
                                <a:pt x="616068" y="130894"/>
                                <a:pt x="599761" y="152260"/>
                                <a:pt x="572429" y="152260"/>
                              </a:cubicBezTo>
                              <a:cubicBezTo>
                                <a:pt x="545313" y="152260"/>
                                <a:pt x="528791" y="130894"/>
                                <a:pt x="528791" y="107932"/>
                              </a:cubicBezTo>
                              <a:cubicBezTo>
                                <a:pt x="528791" y="85186"/>
                                <a:pt x="545343" y="63605"/>
                                <a:pt x="572429" y="63605"/>
                              </a:cubicBezTo>
                              <a:cubicBezTo>
                                <a:pt x="599761" y="63605"/>
                                <a:pt x="616068" y="85186"/>
                                <a:pt x="616068" y="107932"/>
                              </a:cubicBezTo>
                              <a:lnTo>
                                <a:pt x="616068" y="107932"/>
                              </a:lnTo>
                              <a:close/>
                              <a:moveTo>
                                <a:pt x="398766" y="107932"/>
                              </a:moveTo>
                              <a:cubicBezTo>
                                <a:pt x="398766" y="84971"/>
                                <a:pt x="414397" y="63605"/>
                                <a:pt x="441268" y="63605"/>
                              </a:cubicBezTo>
                              <a:cubicBezTo>
                                <a:pt x="461260" y="63605"/>
                                <a:pt x="474342" y="74165"/>
                                <a:pt x="480761" y="87703"/>
                              </a:cubicBezTo>
                              <a:lnTo>
                                <a:pt x="498204" y="87703"/>
                              </a:lnTo>
                              <a:cubicBezTo>
                                <a:pt x="490864" y="65662"/>
                                <a:pt x="469951" y="48656"/>
                                <a:pt x="441452" y="48656"/>
                              </a:cubicBezTo>
                              <a:cubicBezTo>
                                <a:pt x="404693" y="48656"/>
                                <a:pt x="381046" y="75516"/>
                                <a:pt x="381046" y="107902"/>
                              </a:cubicBezTo>
                              <a:cubicBezTo>
                                <a:pt x="381046" y="140288"/>
                                <a:pt x="404693" y="167148"/>
                                <a:pt x="441452" y="167148"/>
                              </a:cubicBezTo>
                              <a:cubicBezTo>
                                <a:pt x="469920" y="167148"/>
                                <a:pt x="490834" y="150172"/>
                                <a:pt x="498204" y="128101"/>
                              </a:cubicBezTo>
                              <a:lnTo>
                                <a:pt x="480761" y="128101"/>
                              </a:lnTo>
                              <a:cubicBezTo>
                                <a:pt x="474342" y="141884"/>
                                <a:pt x="461936" y="152198"/>
                                <a:pt x="441268" y="152198"/>
                              </a:cubicBezTo>
                              <a:cubicBezTo>
                                <a:pt x="414397" y="152229"/>
                                <a:pt x="398766" y="131109"/>
                                <a:pt x="398766" y="107932"/>
                              </a:cubicBezTo>
                              <a:lnTo>
                                <a:pt x="398766" y="107932"/>
                              </a:lnTo>
                              <a:close/>
                              <a:moveTo>
                                <a:pt x="278414" y="42700"/>
                              </a:moveTo>
                              <a:cubicBezTo>
                                <a:pt x="278414" y="25694"/>
                                <a:pt x="291036" y="15379"/>
                                <a:pt x="310353" y="15379"/>
                              </a:cubicBezTo>
                              <a:cubicBezTo>
                                <a:pt x="329423" y="15379"/>
                                <a:pt x="341369" y="27321"/>
                                <a:pt x="343427" y="44082"/>
                              </a:cubicBezTo>
                              <a:lnTo>
                                <a:pt x="360194" y="44082"/>
                              </a:lnTo>
                              <a:cubicBezTo>
                                <a:pt x="358137" y="19278"/>
                                <a:pt x="339987" y="460"/>
                                <a:pt x="310567" y="460"/>
                              </a:cubicBezTo>
                              <a:cubicBezTo>
                                <a:pt x="282315" y="460"/>
                                <a:pt x="260726" y="17467"/>
                                <a:pt x="260726" y="43161"/>
                              </a:cubicBezTo>
                              <a:cubicBezTo>
                                <a:pt x="260726" y="66337"/>
                                <a:pt x="277493" y="78739"/>
                                <a:pt x="301140" y="85646"/>
                              </a:cubicBezTo>
                              <a:lnTo>
                                <a:pt x="321132" y="91386"/>
                              </a:lnTo>
                              <a:cubicBezTo>
                                <a:pt x="337899" y="96206"/>
                                <a:pt x="349139" y="105385"/>
                                <a:pt x="349139" y="121931"/>
                              </a:cubicBezTo>
                              <a:cubicBezTo>
                                <a:pt x="349139" y="139152"/>
                                <a:pt x="335350" y="152689"/>
                                <a:pt x="312379" y="152689"/>
                              </a:cubicBezTo>
                              <a:cubicBezTo>
                                <a:pt x="289869" y="152689"/>
                                <a:pt x="276787" y="139612"/>
                                <a:pt x="273317" y="120089"/>
                              </a:cubicBezTo>
                              <a:lnTo>
                                <a:pt x="255873" y="120089"/>
                              </a:lnTo>
                              <a:cubicBezTo>
                                <a:pt x="260019" y="148330"/>
                                <a:pt x="280441" y="167608"/>
                                <a:pt x="312164" y="167608"/>
                              </a:cubicBezTo>
                              <a:cubicBezTo>
                                <a:pt x="343642" y="167608"/>
                                <a:pt x="366828" y="148330"/>
                                <a:pt x="366828" y="120764"/>
                              </a:cubicBezTo>
                              <a:cubicBezTo>
                                <a:pt x="366828" y="95960"/>
                                <a:pt x="351442" y="83098"/>
                                <a:pt x="326383" y="75976"/>
                              </a:cubicBezTo>
                              <a:lnTo>
                                <a:pt x="307312" y="70236"/>
                              </a:lnTo>
                              <a:cubicBezTo>
                                <a:pt x="290360" y="65447"/>
                                <a:pt x="278414" y="59246"/>
                                <a:pt x="278414" y="42700"/>
                              </a:cubicBezTo>
                              <a:lnTo>
                                <a:pt x="278414" y="42700"/>
                              </a:lnTo>
                              <a:close/>
                              <a:moveTo>
                                <a:pt x="190892" y="15165"/>
                              </a:moveTo>
                              <a:cubicBezTo>
                                <a:pt x="194792" y="15165"/>
                                <a:pt x="199859" y="15840"/>
                                <a:pt x="202162" y="16761"/>
                              </a:cubicBezTo>
                              <a:lnTo>
                                <a:pt x="202162" y="1842"/>
                              </a:lnTo>
                              <a:cubicBezTo>
                                <a:pt x="199398" y="706"/>
                                <a:pt x="192980" y="0"/>
                                <a:pt x="188158" y="0"/>
                              </a:cubicBezTo>
                              <a:cubicBezTo>
                                <a:pt x="161287" y="0"/>
                                <a:pt x="149096" y="13077"/>
                                <a:pt x="149096" y="41319"/>
                              </a:cubicBezTo>
                              <a:lnTo>
                                <a:pt x="149096" y="51418"/>
                              </a:lnTo>
                              <a:lnTo>
                                <a:pt x="127967" y="51418"/>
                              </a:lnTo>
                              <a:lnTo>
                                <a:pt x="127967" y="66337"/>
                              </a:lnTo>
                              <a:lnTo>
                                <a:pt x="149096" y="66337"/>
                              </a:lnTo>
                              <a:lnTo>
                                <a:pt x="149096" y="164385"/>
                              </a:lnTo>
                              <a:lnTo>
                                <a:pt x="166999" y="164385"/>
                              </a:lnTo>
                              <a:lnTo>
                                <a:pt x="166999" y="66337"/>
                              </a:lnTo>
                              <a:lnTo>
                                <a:pt x="200995" y="66337"/>
                              </a:lnTo>
                              <a:lnTo>
                                <a:pt x="200995" y="51418"/>
                              </a:lnTo>
                              <a:lnTo>
                                <a:pt x="166999" y="51418"/>
                              </a:lnTo>
                              <a:lnTo>
                                <a:pt x="166999" y="41534"/>
                              </a:lnTo>
                              <a:cubicBezTo>
                                <a:pt x="166999" y="22962"/>
                                <a:pt x="172988" y="15165"/>
                                <a:pt x="190892" y="15165"/>
                              </a:cubicBezTo>
                              <a:lnTo>
                                <a:pt x="190892" y="15165"/>
                              </a:lnTo>
                              <a:close/>
                              <a:moveTo>
                                <a:pt x="122225" y="107932"/>
                              </a:moveTo>
                              <a:cubicBezTo>
                                <a:pt x="122225" y="76928"/>
                                <a:pt x="98578" y="48686"/>
                                <a:pt x="61112" y="48686"/>
                              </a:cubicBezTo>
                              <a:cubicBezTo>
                                <a:pt x="23677" y="48686"/>
                                <a:pt x="0" y="76928"/>
                                <a:pt x="0" y="107932"/>
                              </a:cubicBezTo>
                              <a:cubicBezTo>
                                <a:pt x="0" y="138937"/>
                                <a:pt x="23677" y="167179"/>
                                <a:pt x="61112" y="167179"/>
                              </a:cubicBezTo>
                              <a:cubicBezTo>
                                <a:pt x="98548" y="167179"/>
                                <a:pt x="122225" y="138937"/>
                                <a:pt x="122225" y="107932"/>
                              </a:cubicBezTo>
                              <a:lnTo>
                                <a:pt x="122225" y="107932"/>
                              </a:lnTo>
                              <a:close/>
                              <a:moveTo>
                                <a:pt x="104751" y="107932"/>
                              </a:moveTo>
                              <a:cubicBezTo>
                                <a:pt x="104751" y="130894"/>
                                <a:pt x="88444" y="152260"/>
                                <a:pt x="61112" y="152260"/>
                              </a:cubicBezTo>
                              <a:cubicBezTo>
                                <a:pt x="33996" y="152260"/>
                                <a:pt x="17474" y="130894"/>
                                <a:pt x="17474" y="107932"/>
                              </a:cubicBezTo>
                              <a:cubicBezTo>
                                <a:pt x="17474" y="85186"/>
                                <a:pt x="34026" y="63605"/>
                                <a:pt x="61112" y="63605"/>
                              </a:cubicBezTo>
                              <a:cubicBezTo>
                                <a:pt x="88444" y="63605"/>
                                <a:pt x="104751" y="85186"/>
                                <a:pt x="104751" y="107932"/>
                              </a:cubicBezTo>
                              <a:lnTo>
                                <a:pt x="104751" y="107932"/>
                              </a:lnTo>
                              <a:close/>
                              <a:moveTo>
                                <a:pt x="732703" y="0"/>
                              </a:moveTo>
                              <a:lnTo>
                                <a:pt x="732703" y="164416"/>
                              </a:lnTo>
                              <a:lnTo>
                                <a:pt x="750607" y="164416"/>
                              </a:lnTo>
                              <a:lnTo>
                                <a:pt x="750607" y="0"/>
                              </a:lnTo>
                              <a:lnTo>
                                <a:pt x="732703" y="0"/>
                              </a:lnTo>
                              <a:lnTo>
                                <a:pt x="732703" y="0"/>
                              </a:lnTo>
                              <a:close/>
                              <a:moveTo>
                                <a:pt x="768664" y="107932"/>
                              </a:moveTo>
                              <a:cubicBezTo>
                                <a:pt x="768664" y="139152"/>
                                <a:pt x="791881" y="167179"/>
                                <a:pt x="826552" y="167179"/>
                              </a:cubicBezTo>
                              <a:cubicBezTo>
                                <a:pt x="849523" y="167179"/>
                                <a:pt x="866997" y="154316"/>
                                <a:pt x="873876" y="141700"/>
                              </a:cubicBezTo>
                              <a:lnTo>
                                <a:pt x="873876" y="164416"/>
                              </a:lnTo>
                              <a:lnTo>
                                <a:pt x="891104" y="164416"/>
                              </a:lnTo>
                              <a:lnTo>
                                <a:pt x="891104" y="51449"/>
                              </a:lnTo>
                              <a:lnTo>
                                <a:pt x="873661" y="51449"/>
                              </a:lnTo>
                              <a:lnTo>
                                <a:pt x="873661" y="74411"/>
                              </a:lnTo>
                              <a:cubicBezTo>
                                <a:pt x="867458" y="61334"/>
                                <a:pt x="849554" y="48686"/>
                                <a:pt x="826583" y="48686"/>
                              </a:cubicBezTo>
                              <a:cubicBezTo>
                                <a:pt x="791881" y="48686"/>
                                <a:pt x="768664" y="76682"/>
                                <a:pt x="768664" y="107932"/>
                              </a:cubicBezTo>
                              <a:lnTo>
                                <a:pt x="768664" y="107932"/>
                              </a:lnTo>
                              <a:close/>
                              <a:moveTo>
                                <a:pt x="786599" y="107932"/>
                              </a:moveTo>
                              <a:cubicBezTo>
                                <a:pt x="786599" y="83835"/>
                                <a:pt x="803367" y="63390"/>
                                <a:pt x="829562" y="63390"/>
                              </a:cubicBezTo>
                              <a:cubicBezTo>
                                <a:pt x="851396" y="63390"/>
                                <a:pt x="873200" y="79476"/>
                                <a:pt x="873200" y="107932"/>
                              </a:cubicBezTo>
                              <a:cubicBezTo>
                                <a:pt x="873200" y="136389"/>
                                <a:pt x="851366" y="152475"/>
                                <a:pt x="829562" y="152475"/>
                              </a:cubicBezTo>
                              <a:cubicBezTo>
                                <a:pt x="803367" y="152475"/>
                                <a:pt x="786599" y="132030"/>
                                <a:pt x="786599" y="107932"/>
                              </a:cubicBezTo>
                              <a:lnTo>
                                <a:pt x="786599" y="107932"/>
                              </a:lnTo>
                              <a:close/>
                              <a:moveTo>
                                <a:pt x="932532" y="51449"/>
                              </a:moveTo>
                              <a:lnTo>
                                <a:pt x="915303" y="51449"/>
                              </a:lnTo>
                              <a:lnTo>
                                <a:pt x="915303" y="164416"/>
                              </a:lnTo>
                              <a:lnTo>
                                <a:pt x="933207" y="164416"/>
                              </a:lnTo>
                              <a:lnTo>
                                <a:pt x="933207" y="102652"/>
                              </a:lnTo>
                              <a:cubicBezTo>
                                <a:pt x="933207" y="81287"/>
                                <a:pt x="948132" y="64772"/>
                                <a:pt x="969260" y="64772"/>
                              </a:cubicBezTo>
                              <a:cubicBezTo>
                                <a:pt x="992231" y="64772"/>
                                <a:pt x="1001874" y="80857"/>
                                <a:pt x="1001874" y="103113"/>
                              </a:cubicBezTo>
                              <a:lnTo>
                                <a:pt x="1001874" y="164416"/>
                              </a:lnTo>
                              <a:lnTo>
                                <a:pt x="1019778" y="164416"/>
                              </a:lnTo>
                              <a:lnTo>
                                <a:pt x="1019778" y="99675"/>
                              </a:lnTo>
                              <a:cubicBezTo>
                                <a:pt x="1019778" y="70297"/>
                                <a:pt x="1002335" y="48717"/>
                                <a:pt x="974757" y="48717"/>
                              </a:cubicBezTo>
                              <a:cubicBezTo>
                                <a:pt x="954765" y="48717"/>
                                <a:pt x="938459" y="57435"/>
                                <a:pt x="932501" y="73521"/>
                              </a:cubicBezTo>
                              <a:lnTo>
                                <a:pt x="932501" y="51449"/>
                              </a:lnTo>
                              <a:lnTo>
                                <a:pt x="932532" y="51449"/>
                              </a:lnTo>
                              <a:close/>
                              <a:moveTo>
                                <a:pt x="1038572" y="107932"/>
                              </a:moveTo>
                              <a:cubicBezTo>
                                <a:pt x="1038572" y="139152"/>
                                <a:pt x="1061789" y="167179"/>
                                <a:pt x="1096460" y="167179"/>
                              </a:cubicBezTo>
                              <a:cubicBezTo>
                                <a:pt x="1119431" y="167179"/>
                                <a:pt x="1136874" y="154316"/>
                                <a:pt x="1143784" y="141700"/>
                              </a:cubicBezTo>
                              <a:lnTo>
                                <a:pt x="1143784" y="164416"/>
                              </a:lnTo>
                              <a:lnTo>
                                <a:pt x="1161012" y="164416"/>
                              </a:lnTo>
                              <a:lnTo>
                                <a:pt x="1161012" y="0"/>
                              </a:lnTo>
                              <a:lnTo>
                                <a:pt x="1143108" y="0"/>
                              </a:lnTo>
                              <a:lnTo>
                                <a:pt x="1143108" y="74411"/>
                              </a:lnTo>
                              <a:cubicBezTo>
                                <a:pt x="1136905" y="61334"/>
                                <a:pt x="1119462" y="48686"/>
                                <a:pt x="1096491" y="48686"/>
                              </a:cubicBezTo>
                              <a:cubicBezTo>
                                <a:pt x="1061789" y="48686"/>
                                <a:pt x="1038572" y="76682"/>
                                <a:pt x="1038572" y="107932"/>
                              </a:cubicBezTo>
                              <a:lnTo>
                                <a:pt x="1038572" y="107932"/>
                              </a:lnTo>
                              <a:close/>
                              <a:moveTo>
                                <a:pt x="1056507" y="107932"/>
                              </a:moveTo>
                              <a:cubicBezTo>
                                <a:pt x="1056507" y="83835"/>
                                <a:pt x="1073274" y="63390"/>
                                <a:pt x="1099470" y="63390"/>
                              </a:cubicBezTo>
                              <a:cubicBezTo>
                                <a:pt x="1121304" y="63390"/>
                                <a:pt x="1143108" y="79476"/>
                                <a:pt x="1143108" y="107932"/>
                              </a:cubicBezTo>
                              <a:cubicBezTo>
                                <a:pt x="1143108" y="136389"/>
                                <a:pt x="1121274" y="152475"/>
                                <a:pt x="1099470" y="152475"/>
                              </a:cubicBezTo>
                              <a:cubicBezTo>
                                <a:pt x="1073274" y="152475"/>
                                <a:pt x="1056507" y="132030"/>
                                <a:pt x="1056507" y="107932"/>
                              </a:cubicBezTo>
                              <a:lnTo>
                                <a:pt x="1056507" y="107932"/>
                              </a:lnTo>
                              <a:close/>
                            </a:path>
                          </a:pathLst>
                        </a:custGeom>
                        <a:solidFill>
                          <a:srgbClr val="404040"/>
                        </a:solidFill>
                        <a:ln w="305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7344380" name="Freeform: Shape 97344380"/>
                      <wps:cNvSpPr/>
                      <wps:spPr>
                        <a:xfrm>
                          <a:off x="117095" y="167792"/>
                          <a:ext cx="254639" cy="251044"/>
                        </a:xfrm>
                        <a:custGeom>
                          <a:avLst/>
                          <a:gdLst>
                            <a:gd name="connsiteX0" fmla="*/ 187656 w 254639"/>
                            <a:gd name="connsiteY0" fmla="*/ 0 h 251044"/>
                            <a:gd name="connsiteX1" fmla="*/ 161000 w 254639"/>
                            <a:gd name="connsiteY1" fmla="*/ 13783 h 251044"/>
                            <a:gd name="connsiteX2" fmla="*/ 2630 w 254639"/>
                            <a:gd name="connsiteY2" fmla="*/ 237261 h 251044"/>
                            <a:gd name="connsiteX3" fmla="*/ 9755 w 254639"/>
                            <a:gd name="connsiteY3" fmla="*/ 251044 h 251044"/>
                            <a:gd name="connsiteX4" fmla="*/ 66998 w 254639"/>
                            <a:gd name="connsiteY4" fmla="*/ 251044 h 251044"/>
                            <a:gd name="connsiteX5" fmla="*/ 93654 w 254639"/>
                            <a:gd name="connsiteY5" fmla="*/ 237261 h 251044"/>
                            <a:gd name="connsiteX6" fmla="*/ 252024 w 254639"/>
                            <a:gd name="connsiteY6" fmla="*/ 13783 h 251044"/>
                            <a:gd name="connsiteX7" fmla="*/ 244899 w 254639"/>
                            <a:gd name="connsiteY7" fmla="*/ 0 h 251044"/>
                            <a:gd name="connsiteX8" fmla="*/ 187656 w 254639"/>
                            <a:gd name="connsiteY8" fmla="*/ 0 h 251044"/>
                            <a:gd name="connsiteX9" fmla="*/ 187656 w 254639"/>
                            <a:gd name="connsiteY9" fmla="*/ 0 h 2510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54639" h="251044">
                              <a:moveTo>
                                <a:pt x="187656" y="0"/>
                              </a:moveTo>
                              <a:cubicBezTo>
                                <a:pt x="178320" y="0"/>
                                <a:pt x="166405" y="6170"/>
                                <a:pt x="161000" y="13783"/>
                              </a:cubicBezTo>
                              <a:lnTo>
                                <a:pt x="2630" y="237261"/>
                              </a:lnTo>
                              <a:cubicBezTo>
                                <a:pt x="-2775" y="244874"/>
                                <a:pt x="419" y="251044"/>
                                <a:pt x="9755" y="251044"/>
                              </a:cubicBezTo>
                              <a:lnTo>
                                <a:pt x="66998" y="251044"/>
                              </a:lnTo>
                              <a:cubicBezTo>
                                <a:pt x="76333" y="251044"/>
                                <a:pt x="88249" y="244874"/>
                                <a:pt x="93654" y="237261"/>
                              </a:cubicBezTo>
                              <a:lnTo>
                                <a:pt x="252024" y="13783"/>
                              </a:lnTo>
                              <a:cubicBezTo>
                                <a:pt x="257398" y="6170"/>
                                <a:pt x="254235" y="0"/>
                                <a:pt x="244899" y="0"/>
                              </a:cubicBezTo>
                              <a:lnTo>
                                <a:pt x="187656" y="0"/>
                              </a:lnTo>
                              <a:lnTo>
                                <a:pt x="187656" y="0"/>
                              </a:lnTo>
                              <a:close/>
                            </a:path>
                          </a:pathLst>
                        </a:custGeom>
                        <a:solidFill>
                          <a:srgbClr val="3399FF"/>
                        </a:solidFill>
                        <a:ln w="305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40522485" name="Freeform: Shape 1640522485"/>
                      <wps:cNvSpPr/>
                      <wps:spPr>
                        <a:xfrm>
                          <a:off x="142584" y="167761"/>
                          <a:ext cx="352696" cy="389244"/>
                        </a:xfrm>
                        <a:custGeom>
                          <a:avLst/>
                          <a:gdLst>
                            <a:gd name="connsiteX0" fmla="*/ 285682 w 352696"/>
                            <a:gd name="connsiteY0" fmla="*/ 31 h 389244"/>
                            <a:gd name="connsiteX1" fmla="*/ 259025 w 352696"/>
                            <a:gd name="connsiteY1" fmla="*/ 13814 h 389244"/>
                            <a:gd name="connsiteX2" fmla="*/ 2630 w 352696"/>
                            <a:gd name="connsiteY2" fmla="*/ 375461 h 389244"/>
                            <a:gd name="connsiteX3" fmla="*/ 9755 w 352696"/>
                            <a:gd name="connsiteY3" fmla="*/ 389244 h 389244"/>
                            <a:gd name="connsiteX4" fmla="*/ 67028 w 352696"/>
                            <a:gd name="connsiteY4" fmla="*/ 389244 h 389244"/>
                            <a:gd name="connsiteX5" fmla="*/ 93684 w 352696"/>
                            <a:gd name="connsiteY5" fmla="*/ 375461 h 389244"/>
                            <a:gd name="connsiteX6" fmla="*/ 350080 w 352696"/>
                            <a:gd name="connsiteY6" fmla="*/ 13783 h 389244"/>
                            <a:gd name="connsiteX7" fmla="*/ 342955 w 352696"/>
                            <a:gd name="connsiteY7" fmla="*/ 0 h 389244"/>
                            <a:gd name="connsiteX8" fmla="*/ 285682 w 352696"/>
                            <a:gd name="connsiteY8" fmla="*/ 0 h 389244"/>
                            <a:gd name="connsiteX9" fmla="*/ 285682 w 352696"/>
                            <a:gd name="connsiteY9" fmla="*/ 31 h 3892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352696" h="389244">
                              <a:moveTo>
                                <a:pt x="285682" y="31"/>
                              </a:moveTo>
                              <a:cubicBezTo>
                                <a:pt x="276346" y="31"/>
                                <a:pt x="264430" y="6201"/>
                                <a:pt x="259025" y="13814"/>
                              </a:cubicBezTo>
                              <a:lnTo>
                                <a:pt x="2630" y="375461"/>
                              </a:lnTo>
                              <a:cubicBezTo>
                                <a:pt x="-2775" y="383074"/>
                                <a:pt x="419" y="389244"/>
                                <a:pt x="9755" y="389244"/>
                              </a:cubicBezTo>
                              <a:lnTo>
                                <a:pt x="67028" y="389244"/>
                              </a:lnTo>
                              <a:cubicBezTo>
                                <a:pt x="76364" y="389244"/>
                                <a:pt x="88279" y="383074"/>
                                <a:pt x="93684" y="375461"/>
                              </a:cubicBezTo>
                              <a:lnTo>
                                <a:pt x="350080" y="13783"/>
                              </a:lnTo>
                              <a:cubicBezTo>
                                <a:pt x="355454" y="6170"/>
                                <a:pt x="352291" y="0"/>
                                <a:pt x="342955" y="0"/>
                              </a:cubicBezTo>
                              <a:lnTo>
                                <a:pt x="285682" y="0"/>
                              </a:lnTo>
                              <a:lnTo>
                                <a:pt x="285682" y="31"/>
                              </a:lnTo>
                              <a:close/>
                            </a:path>
                          </a:pathLst>
                        </a:custGeom>
                        <a:solidFill>
                          <a:srgbClr val="ED725A"/>
                        </a:solidFill>
                        <a:ln w="305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1450748" name="Freeform: Shape 41450748"/>
                      <wps:cNvSpPr/>
                      <wps:spPr>
                        <a:xfrm>
                          <a:off x="43637" y="0"/>
                          <a:ext cx="324149" cy="349000"/>
                        </a:xfrm>
                        <a:custGeom>
                          <a:avLst/>
                          <a:gdLst>
                            <a:gd name="connsiteX0" fmla="*/ 257121 w 324149"/>
                            <a:gd name="connsiteY0" fmla="*/ 0 h 349000"/>
                            <a:gd name="connsiteX1" fmla="*/ 230465 w 324149"/>
                            <a:gd name="connsiteY1" fmla="*/ 13783 h 349000"/>
                            <a:gd name="connsiteX2" fmla="*/ 2630 w 324149"/>
                            <a:gd name="connsiteY2" fmla="*/ 335217 h 349000"/>
                            <a:gd name="connsiteX3" fmla="*/ 9755 w 324149"/>
                            <a:gd name="connsiteY3" fmla="*/ 349000 h 349000"/>
                            <a:gd name="connsiteX4" fmla="*/ 67028 w 324149"/>
                            <a:gd name="connsiteY4" fmla="*/ 349000 h 349000"/>
                            <a:gd name="connsiteX5" fmla="*/ 93684 w 324149"/>
                            <a:gd name="connsiteY5" fmla="*/ 335217 h 349000"/>
                            <a:gd name="connsiteX6" fmla="*/ 321520 w 324149"/>
                            <a:gd name="connsiteY6" fmla="*/ 13783 h 349000"/>
                            <a:gd name="connsiteX7" fmla="*/ 314395 w 324149"/>
                            <a:gd name="connsiteY7" fmla="*/ 0 h 349000"/>
                            <a:gd name="connsiteX8" fmla="*/ 257121 w 324149"/>
                            <a:gd name="connsiteY8" fmla="*/ 0 h 349000"/>
                            <a:gd name="connsiteX9" fmla="*/ 257121 w 324149"/>
                            <a:gd name="connsiteY9" fmla="*/ 0 h 349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324149" h="349000">
                              <a:moveTo>
                                <a:pt x="257121" y="0"/>
                              </a:moveTo>
                              <a:cubicBezTo>
                                <a:pt x="247786" y="0"/>
                                <a:pt x="235870" y="6170"/>
                                <a:pt x="230465" y="13783"/>
                              </a:cubicBezTo>
                              <a:lnTo>
                                <a:pt x="2630" y="335217"/>
                              </a:lnTo>
                              <a:cubicBezTo>
                                <a:pt x="-2775" y="342830"/>
                                <a:pt x="419" y="349000"/>
                                <a:pt x="9755" y="349000"/>
                              </a:cubicBezTo>
                              <a:lnTo>
                                <a:pt x="67028" y="349000"/>
                              </a:lnTo>
                              <a:cubicBezTo>
                                <a:pt x="76364" y="349000"/>
                                <a:pt x="88279" y="342830"/>
                                <a:pt x="93684" y="335217"/>
                              </a:cubicBezTo>
                              <a:lnTo>
                                <a:pt x="321520" y="13783"/>
                              </a:lnTo>
                              <a:cubicBezTo>
                                <a:pt x="326925" y="6170"/>
                                <a:pt x="323731" y="0"/>
                                <a:pt x="314395" y="0"/>
                              </a:cubicBezTo>
                              <a:lnTo>
                                <a:pt x="257121" y="0"/>
                              </a:lnTo>
                              <a:lnTo>
                                <a:pt x="257121" y="0"/>
                              </a:lnTo>
                              <a:close/>
                            </a:path>
                          </a:pathLst>
                        </a:custGeom>
                        <a:solidFill>
                          <a:srgbClr val="00BD94"/>
                        </a:solidFill>
                        <a:ln w="305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41115575" name="Freeform: Shape 1641115575"/>
                      <wps:cNvSpPr/>
                      <wps:spPr>
                        <a:xfrm>
                          <a:off x="0" y="0"/>
                          <a:ext cx="244683" cy="237046"/>
                        </a:xfrm>
                        <a:custGeom>
                          <a:avLst/>
                          <a:gdLst>
                            <a:gd name="connsiteX0" fmla="*/ 177706 w 244683"/>
                            <a:gd name="connsiteY0" fmla="*/ 0 h 237046"/>
                            <a:gd name="connsiteX1" fmla="*/ 151050 w 244683"/>
                            <a:gd name="connsiteY1" fmla="*/ 13783 h 237046"/>
                            <a:gd name="connsiteX2" fmla="*/ 2630 w 244683"/>
                            <a:gd name="connsiteY2" fmla="*/ 223263 h 237046"/>
                            <a:gd name="connsiteX3" fmla="*/ 9755 w 244683"/>
                            <a:gd name="connsiteY3" fmla="*/ 237046 h 237046"/>
                            <a:gd name="connsiteX4" fmla="*/ 66967 w 244683"/>
                            <a:gd name="connsiteY4" fmla="*/ 237046 h 237046"/>
                            <a:gd name="connsiteX5" fmla="*/ 93623 w 244683"/>
                            <a:gd name="connsiteY5" fmla="*/ 223263 h 237046"/>
                            <a:gd name="connsiteX6" fmla="*/ 242074 w 244683"/>
                            <a:gd name="connsiteY6" fmla="*/ 13783 h 237046"/>
                            <a:gd name="connsiteX7" fmla="*/ 234949 w 244683"/>
                            <a:gd name="connsiteY7" fmla="*/ 0 h 237046"/>
                            <a:gd name="connsiteX8" fmla="*/ 177706 w 244683"/>
                            <a:gd name="connsiteY8" fmla="*/ 0 h 237046"/>
                            <a:gd name="connsiteX9" fmla="*/ 177706 w 244683"/>
                            <a:gd name="connsiteY9" fmla="*/ 0 h 23704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44683" h="237046">
                              <a:moveTo>
                                <a:pt x="177706" y="0"/>
                              </a:moveTo>
                              <a:cubicBezTo>
                                <a:pt x="168370" y="0"/>
                                <a:pt x="156455" y="6170"/>
                                <a:pt x="151050" y="13783"/>
                              </a:cubicBezTo>
                              <a:lnTo>
                                <a:pt x="2630" y="223263"/>
                              </a:lnTo>
                              <a:cubicBezTo>
                                <a:pt x="-2775" y="230876"/>
                                <a:pt x="419" y="237046"/>
                                <a:pt x="9755" y="237046"/>
                              </a:cubicBezTo>
                              <a:lnTo>
                                <a:pt x="66967" y="237046"/>
                              </a:lnTo>
                              <a:cubicBezTo>
                                <a:pt x="76303" y="237046"/>
                                <a:pt x="88218" y="230876"/>
                                <a:pt x="93623" y="223263"/>
                              </a:cubicBezTo>
                              <a:lnTo>
                                <a:pt x="242074" y="13783"/>
                              </a:lnTo>
                              <a:cubicBezTo>
                                <a:pt x="247448" y="6170"/>
                                <a:pt x="244254" y="0"/>
                                <a:pt x="234949" y="0"/>
                              </a:cubicBezTo>
                              <a:lnTo>
                                <a:pt x="177706" y="0"/>
                              </a:lnTo>
                              <a:lnTo>
                                <a:pt x="177706" y="0"/>
                              </a:lnTo>
                              <a:close/>
                            </a:path>
                          </a:pathLst>
                        </a:custGeom>
                        <a:solidFill>
                          <a:srgbClr val="9966FF"/>
                        </a:solidFill>
                        <a:ln w="305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53808808" name="Freeform: Shape 1053808808"/>
                      <wps:cNvSpPr/>
                      <wps:spPr>
                        <a:xfrm>
                          <a:off x="266099" y="346145"/>
                          <a:ext cx="226079" cy="210861"/>
                        </a:xfrm>
                        <a:custGeom>
                          <a:avLst/>
                          <a:gdLst>
                            <a:gd name="connsiteX0" fmla="*/ 66967 w 226079"/>
                            <a:gd name="connsiteY0" fmla="*/ 210861 h 210861"/>
                            <a:gd name="connsiteX1" fmla="*/ 93623 w 226079"/>
                            <a:gd name="connsiteY1" fmla="*/ 197078 h 210861"/>
                            <a:gd name="connsiteX2" fmla="*/ 223464 w 226079"/>
                            <a:gd name="connsiteY2" fmla="*/ 13783 h 210861"/>
                            <a:gd name="connsiteX3" fmla="*/ 216339 w 226079"/>
                            <a:gd name="connsiteY3" fmla="*/ 0 h 210861"/>
                            <a:gd name="connsiteX4" fmla="*/ 159127 w 226079"/>
                            <a:gd name="connsiteY4" fmla="*/ 0 h 210861"/>
                            <a:gd name="connsiteX5" fmla="*/ 132471 w 226079"/>
                            <a:gd name="connsiteY5" fmla="*/ 13783 h 210861"/>
                            <a:gd name="connsiteX6" fmla="*/ 2630 w 226079"/>
                            <a:gd name="connsiteY6" fmla="*/ 197078 h 210861"/>
                            <a:gd name="connsiteX7" fmla="*/ 9755 w 226079"/>
                            <a:gd name="connsiteY7" fmla="*/ 210861 h 210861"/>
                            <a:gd name="connsiteX8" fmla="*/ 66967 w 226079"/>
                            <a:gd name="connsiteY8" fmla="*/ 210861 h 210861"/>
                            <a:gd name="connsiteX9" fmla="*/ 66967 w 226079"/>
                            <a:gd name="connsiteY9" fmla="*/ 210861 h 2108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26079" h="210861">
                              <a:moveTo>
                                <a:pt x="66967" y="210861"/>
                              </a:moveTo>
                              <a:cubicBezTo>
                                <a:pt x="76303" y="210861"/>
                                <a:pt x="88218" y="204691"/>
                                <a:pt x="93623" y="197078"/>
                              </a:cubicBezTo>
                              <a:lnTo>
                                <a:pt x="223464" y="13783"/>
                              </a:lnTo>
                              <a:cubicBezTo>
                                <a:pt x="228838" y="6170"/>
                                <a:pt x="225675" y="0"/>
                                <a:pt x="216339" y="0"/>
                              </a:cubicBezTo>
                              <a:lnTo>
                                <a:pt x="159127" y="0"/>
                              </a:lnTo>
                              <a:cubicBezTo>
                                <a:pt x="149791" y="0"/>
                                <a:pt x="137876" y="6170"/>
                                <a:pt x="132471" y="13783"/>
                              </a:cubicBezTo>
                              <a:lnTo>
                                <a:pt x="2630" y="197078"/>
                              </a:lnTo>
                              <a:cubicBezTo>
                                <a:pt x="-2775" y="204691"/>
                                <a:pt x="419" y="210861"/>
                                <a:pt x="9755" y="210861"/>
                              </a:cubicBezTo>
                              <a:lnTo>
                                <a:pt x="66967" y="210861"/>
                              </a:lnTo>
                              <a:lnTo>
                                <a:pt x="66967" y="210861"/>
                              </a:lnTo>
                              <a:close/>
                            </a:path>
                          </a:pathLst>
                        </a:custGeom>
                        <a:solidFill>
                          <a:srgbClr val="FFCC05"/>
                        </a:solidFill>
                        <a:ln w="305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a="http://schemas.openxmlformats.org/drawingml/2006/main" xmlns:arto="http://schemas.microsoft.com/office/word/2006/arto">
          <w:pict w14:anchorId="2DD2314C">
            <v:group id="Graphic 1" style="position:absolute;margin-left:-2.8pt;margin-top:-12.5pt;width:141.8pt;height:43.85pt;z-index:251661311" coordsize="18010,5570" o:spid="_x0000_s1026" w14:anchorId="1DF10F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">
              <v:shape id="Freeform: Shape 595815471" style="position:absolute;left:16894;top:2170;width:1116;height:1589;visibility:visible;mso-wrap-style:square;v-text-anchor:middle" coordsize="111660,158921" o:spid="_x0000_s1027" fillcolor="#404040" stroked="f" strokeweight=".08489mm" path="m111661,l92590,,56045,90496,18610,,,,46648,108853,25366,158921r18365,l64337,110235,1116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">
                <v:stroke joinstyle="miter"/>
                <v:path arrowok="t" o:connecttype="custom" o:connectlocs="111661,0;92590,0;56045,90496;18610,0;0,0;46648,108853;25366,158921;43731,158921;64337,110235;111661,0" o:connectangles="0,0,0,0,0,0,0,0,0,0"/>
              </v:shape>
              <v:shape id="Freeform: Shape 27412679" style="position:absolute;left:16049;top:1812;width:754;height:1515;visibility:visible;mso-wrap-style:square;v-text-anchor:middle" coordsize="75331,151522" o:spid="_x0000_s1028" fillcolor="#404040" stroked="f" strokeweight=".08489mm" path="m41090,50743r34241,l75331,35793r-34241,l41090,,23186,r,35793l,35793,,50712r23186,l23186,108117v,27320,6879,43406,33320,43406c62924,151523,70755,150142,73949,148760r,-14458c69803,135437,65688,136358,60406,136358v-14249,,-19286,-6876,-19286,-22501l41120,50743r-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">
                <v:stroke joinstyle="miter"/>
                <v:path arrowok="t" o:connecttype="custom" o:connectlocs="41090,50743;75331,50743;75331,35793;41090,35793;41090,0;23186,0;23186,35793;0,35793;0,50712;23186,50712;23186,108117;56506,151523;73949,148760;73949,134302;60406,136358;41120,113857;41120,50743;41090,50743" o:connectangles="0,0,0,0,0,0,0,0,0,0,0,0,0,0,0,0,0,0"/>
              </v:shape>
              <v:shape id="Freeform: Shape 1941308147" style="position:absolute;left:14797;top:2142;width:1171;height:1185;visibility:visible;mso-wrap-style:square;v-text-anchor:middle" coordsize="117126,118492" o:spid="_x0000_s1029" fillcolor="#404040" stroked="f" strokeweight=".08489mm" path="m117127,66583r,-8503c117127,25694,94832,,59024,,24322,,,26185,,59246v,32601,22756,59246,59945,59246c85434,118492,106133,104034,114609,85431r-17013,c90931,96237,77388,104709,59700,104709v-23647,,-39278,-14704,-42042,-38126l117127,66583r,xm100359,52800r-82916,c19746,28917,36729,13292,59239,13292v24353,31,39278,17006,41120,39508l100359,528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">
                <v:stroke joinstyle="miter"/>
                <v:path arrowok="t" o:connecttype="custom" o:connectlocs="117127,66583;117127,58080;59024,0;0,59246;59945,118492;114609,85431;97596,85431;59700,104709;17658,66583;117127,66583;117127,66583;100359,52800;17443,52800;59239,13292;100359,52800;100359,52800" o:connectangles="0,0,0,0,0,0,0,0,0,0,0,0,0,0,0,0"/>
              </v:shape>
              <v:shape id="Freeform: Shape 496796682" style="position:absolute;left:14397;top:1799;width:235;height:230;visibility:visible;mso-wrap-style:square;v-text-anchor:middle" coordsize="23462,22961" o:spid="_x0000_s1030" fillcolor="#404040" stroked="f" strokeweight=".08489mm" path="m23462,11481c23462,5065,18641,,11731,,4852,,,5065,,11481v,6416,4821,11481,11731,11481c18641,22962,23462,17927,23462,11481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">
                <v:stroke joinstyle="miter"/>
                <v:path arrowok="t" o:connecttype="custom" o:connectlocs="23462,11481;11731,0;0,11481;11731,22962;23462,11481;23462,11481" o:connectangles="0,0,0,0,0,0"/>
              </v:shape>
              <v:shape id="Freeform: Shape 953502806" style="position:absolute;left:13060;top:2142;width:1171;height:1185;visibility:visible;mso-wrap-style:square;v-text-anchor:middle" coordsize="117126,118492" o:spid="_x0000_s1031" fillcolor="#404040" stroked="f" strokeweight=".08489mm" path="m17658,59277v,-22962,15631,-44327,42502,-44327c80152,14950,93235,25510,99684,39047r17443,c109787,17006,88874,,60406,,23647,,,26860,,59246v,32386,23647,59246,60406,59246c88874,118492,109787,101486,117127,79445r-17443,c93235,93228,80859,103543,60160,103543,33289,103573,17658,82454,17658,59277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">
                <v:stroke joinstyle="miter"/>
                <v:path arrowok="t" o:connecttype="custom" o:connectlocs="17658,59277;60160,14950;99684,39047;117127,39047;60406,0;0,59246;60406,118492;117127,79445;99684,79445;60160,103543;17658,59277;17658,59277" o:connectangles="0,0,0,0,0,0,0,0,0,0,0,0"/>
              </v:shape>
              <v:shape id="Freeform: Shape 1474238315" style="position:absolute;left:11699;top:2142;width:1222;height:1185;visibility:visible;mso-wrap-style:square;v-text-anchor:middle" coordsize="122224,118492" o:spid="_x0000_s1032" fillcolor="#404040" stroked="f" strokeweight=".08489mm" path="m122225,59246c122225,28242,98578,,61112,,23677,,,28242,,59246v,31005,23647,59246,61112,59246c98578,118462,122225,90220,122225,59246r,xm104782,59246v,22962,-16307,44327,-43639,44327c34026,103573,17505,82208,17505,59246v,-22747,16552,-44327,43638,-44327c88475,14919,104782,36499,104782,59246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">
                <v:stroke joinstyle="miter"/>
                <v:path arrowok="t" o:connecttype="custom" o:connectlocs="122225,59246;61112,0;0,59246;61112,118492;122225,59246;122225,59246;104782,59246;61143,103573;17505,59246;61143,14919;104782,59246;104782,59246" o:connectangles="0,0,0,0,0,0,0,0,0,0,0,0"/>
              </v:shape>
              <v:shape id="Freeform: Shape 1264076864" style="position:absolute;left:10447;top:1660;width:1110;height:1672;visibility:visible;mso-wrap-style:square;v-text-anchor:middle" coordsize="110954,167147" o:spid="_x0000_s1033" fillcolor="#404040" stroked="f" strokeweight=".08489mm" path="m22510,42240v,-17007,12622,-27321,31938,-27321c73519,14919,85465,26860,87523,43621r16767,c102233,18818,84083,,54663,,26410,,4821,17006,4821,42700v,23177,16768,35579,40414,42486l65228,90926v16767,4820,28037,13998,28037,30544c93265,138691,79477,152229,56506,152229v-22510,,-35593,-13077,-39063,-32601l,119628v4146,28242,24568,47520,56291,47520c87768,167148,110954,147870,110954,120304v,-24804,-15385,-37666,-40414,-44788l51470,69775c34456,64987,22510,58786,22510,42240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">
                <v:stroke joinstyle="miter"/>
                <v:path arrowok="t" o:connecttype="custom" o:connectlocs="22510,42240;54448,14919;87523,43621;104290,43621;54663,0;4821,42700;45235,85186;65228,90926;93265,121470;56506,152229;17443,119628;0,119628;56291,167148;110954,120304;70540,75516;51470,69775;22510,42240;22510,42240" o:connectangles="0,0,0,0,0,0,0,0,0,0,0,0,0,0,0,0,0,0"/>
              </v:shape>
              <v:shape id="Freeform: Shape 450062929" style="position:absolute;left:8137;top:2170;width:1727;height:1130;visibility:visible;mso-wrap-style:square;v-text-anchor:middle" coordsize="172742,112997" o:spid="_x0000_s1034" fillcolor="#404040" stroked="f" strokeweight=".08489mm" path="m135737,112998l172742,,155514,,128858,88869,92344,,80398,,43853,88869,17228,,,,36975,112998r12406,l86356,24343r36974,88655l135737,11299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">
                <v:stroke joinstyle="miter"/>
                <v:path arrowok="t" o:connecttype="custom" o:connectlocs="135737,112998;172742,0;155514,0;128858,88869;92344,0;80398,0;43853,88869;17228,0;0,0;36975,112998;49381,112998;86356,24343;123330,112998;135737,112998" o:connectangles="0,0,0,0,0,0,0,0,0,0,0,0,0,0"/>
              </v:shape>
              <v:shape id="Freeform: Shape 1741930619" style="position:absolute;left:6745;top:2142;width:1224;height:1185;visibility:visible;mso-wrap-style:square;v-text-anchor:middle" coordsize="122409,118492" o:spid="_x0000_s1035" fillcolor="#404040" stroked="f" strokeweight=".08489mm" path="m122409,115760r,-112997l104966,2763r,22962c98762,12647,80859,,57888,,23217,,,28027,,59246v,31220,23186,59246,57888,59246c80859,118492,98333,105630,105212,93013r,22717l122409,115730r,30xm104475,59277v,28487,-21835,44542,-43639,44542c34641,103819,17873,83374,17873,59277v,-24098,16768,-44542,42963,-44542c82671,14704,104475,30790,104475,59277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">
                <v:stroke joinstyle="miter"/>
                <v:path arrowok="t" o:connecttype="custom" o:connectlocs="122409,115760;122409,2763;104966,2763;104966,25725;57888,0;0,59246;57888,118492;105212,93013;105212,115730;122409,115730;122409,115760;104475,59277;60836,103819;17873,59277;60836,14735;104475,59277;104475,59277" o:connectangles="0,0,0,0,0,0,0,0,0,0,0,0,0,0,0,0,0"/>
              </v:shape>
              <v:shape id="Freeform: Shape 1571925328" style="position:absolute;left:5717;top:1692;width:976;height:1608;visibility:visible;mso-wrap-style:square;v-text-anchor:middle" coordsize="97626,160732" o:spid="_x0000_s1036" fillcolor="#404040" stroked="f" strokeweight=".08489mm" path="m,160732r97626,l97626,144647r-79231,l18395,,,,,1607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">
                <v:stroke joinstyle="miter"/>
                <v:path arrowok="t" o:connecttype="custom" o:connectlocs="0,160732;97626,160732;97626,144647;18395,144647;18395,0;0,0;0,160732" o:connectangles="0,0,0,0,0,0,0"/>
              </v:shape>
              <v:shape id="Freeform: Shape 75227927" style="position:absolute;left:14425;top:2170;width:179;height:1130;visibility:visible;mso-wrap-style:square;v-text-anchor:middle" coordsize="17934,112997" o:spid="_x0000_s1037" fillcolor="#404040" stroked="f" strokeweight=".08489mm" path="m17934,l,,,112998r17934,l1793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">
                <v:stroke joinstyle="miter"/>
                <v:path arrowok="t" o:connecttype="custom" o:connectlocs="17934,0;0,0;0,112998;17934,112998;17934,0" o:connectangles="0,0,0,0,0"/>
              </v:shape>
              <v:shape id="Freeform: Shape 583053712" style="position:absolute;left:5717;top:3877;width:11610;height:1676;visibility:visible;mso-wrap-style:square;v-text-anchor:middle" coordsize="1161011,167608" o:spid="_x0000_s1038" fillcolor="#404040" stroked="f" strokeweight=".08489mm" path="m662194,15625r,35824l639008,51449r,14919l662194,66368r,57404c662194,151093,669073,167179,695514,167179v6449,,14249,-1382,17443,-2763l712957,149957v-4146,1136,-8261,2057,-13543,2057c685165,152014,680128,145138,680128,129513r,-63145l714339,66368r,-14919l680128,51449r,-35824l662194,15625r,xm633542,107932v,-31004,-23647,-59246,-61113,-59246c534994,48686,511317,76928,511317,107932v,31005,23677,59247,61112,59247c609864,167179,633542,138937,633542,107932r,xm616068,107932v,22962,-16307,44328,-43639,44328c545313,152260,528791,130894,528791,107932v,-22746,16552,-44327,43638,-44327c599761,63605,616068,85186,616068,107932r,xm398766,107932v,-22961,15631,-44327,42502,-44327c461260,63605,474342,74165,480761,87703r17443,c490864,65662,469951,48656,441452,48656v-36759,,-60406,26860,-60406,59246c381046,140288,404693,167148,441452,167148v28468,,49382,-16976,56752,-39047l480761,128101v-6419,13783,-18825,24097,-39493,24097c414397,152229,398766,131109,398766,107932r,xm278414,42700v,-17006,12622,-27321,31939,-27321c329423,15379,341369,27321,343427,44082r16767,c358137,19278,339987,460,310567,460v-28252,,-49841,17007,-49841,42701c260726,66337,277493,78739,301140,85646r19992,5740c337899,96206,349139,105385,349139,121931v,17221,-13789,30758,-36760,30758c289869,152689,276787,139612,273317,120089r-17444,c260019,148330,280441,167608,312164,167608v31478,,54664,-19278,54664,-46844c366828,95960,351442,83098,326383,75976l307312,70236c290360,65447,278414,59246,278414,42700r,xm190892,15165v3900,,8967,675,11270,1596l202162,1842c199398,706,192980,,188158,,161287,,149096,13077,149096,41319r,10099l127967,51418r,14919l149096,66337r,98048l166999,164385r,-98048l200995,66337r,-14919l166999,51418r,-9884c166999,22962,172988,15165,190892,15165r,xm122225,107932v,-31004,-23647,-59246,-61113,-59246c23677,48686,,76928,,107932v,31005,23677,59247,61112,59247c98548,167179,122225,138937,122225,107932r,xm104751,107932v,22962,-16307,44328,-43639,44328c33996,152260,17474,130894,17474,107932v,-22746,16552,-44327,43638,-44327c88444,63605,104751,85186,104751,107932r,xm732703,r,164416l750607,164416,750607,,732703,r,xm768664,107932v,31220,23217,59247,57888,59247c849523,167179,866997,154316,873876,141700r,22716l891104,164416r,-112967l873661,51449r,22962c867458,61334,849554,48686,826583,48686v-34702,,-57919,27996,-57919,59246l768664,107932xm786599,107932v,-24097,16768,-44542,42963,-44542c851396,63390,873200,79476,873200,107932v,28457,-21834,44543,-43638,44543c803367,152475,786599,132030,786599,107932r,xm932532,51449r-17229,l915303,164416r17904,l933207,102652v,-21365,14925,-37880,36053,-37880c992231,64772,1001874,80857,1001874,103113r,61303l1019778,164416r,-64741c1019778,70297,1002335,48717,974757,48717v-19992,,-36298,8718,-42256,24804l932501,51449r31,xm1038572,107932v,31220,23217,59247,57888,59247c1119431,167179,1136874,154316,1143784,141700r,22716l1161012,164416,1161012,r-17904,l1143108,74411v-6203,-13077,-23646,-25725,-46617,-25725c1061789,48686,1038572,76682,1038572,107932r,xm1056507,107932v,-24097,16767,-44542,42963,-44542c1121304,63390,1143108,79476,1143108,107932v,28457,-21834,44543,-43638,44543c1073274,152475,1056507,132030,1056507,107932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">
                <v:stroke joinstyle="miter"/>
                <v:path arrowok="t" o:connecttype="custom" o:connectlocs="662194,15625;662194,51449;639008,51449;639008,66368;662194,66368;662194,123772;695514,167179;712957,164416;712957,149957;699414,152014;680128,129513;680128,66368;714339,66368;714339,51449;680128,51449;680128,15625;662194,15625;662194,15625;633542,107932;572429,48686;511317,107932;572429,167179;633542,107932;633542,107932;616068,107932;572429,152260;528791,107932;572429,63605;616068,107932;616068,107932;398766,107932;441268,63605;480761,87703;498204,87703;441452,48656;381046,107902;441452,167148;498204,128101;480761,128101;441268,152198;398766,107932;398766,107932;278414,42700;310353,15379;343427,44082;360194,44082;310567,460;260726,43161;301140,85646;321132,91386;349139,121931;312379,152689;273317,120089;255873,120089;312164,167608;366828,120764;326383,75976;307312,70236;278414,42700;278414,42700;190892,15165;202162,16761;202162,1842;188158,0;149096,41319;149096,51418;127967,51418;127967,66337;149096,66337;149096,164385;166999,164385;166999,66337;200995,66337;200995,51418;166999,51418;166999,41534;190892,15165;190892,15165;122225,107932;61112,48686;0,107932;61112,167179;122225,107932;122225,107932;104751,107932;61112,152260;17474,107932;61112,63605;104751,107932;104751,107932;732703,0;732703,164416;750607,164416;750607,0;732703,0;732703,0;768664,107932;826552,167179;873876,141700;873876,164416;891104,164416;891104,51449;873661,51449;873661,74411;826583,48686;768664,107932;768664,107932;786599,107932;829562,63390;873200,107932;829562,152475;786599,107932;786599,107932;932532,51449;915303,51449;915303,164416;933207,164416;933207,102652;969260,64772;1001874,103113;1001874,164416;1019778,164416;1019778,99675;974757,48717;932501,73521;932501,51449;932532,51449;1038572,107932;1096460,167179;1143784,141700;1143784,164416;1161012,164416;1161012,0;1143108,0;1143108,74411;1096491,48686;1038572,107932;1038572,107932;1056507,107932;1099470,63390;1143108,107932;1099470,152475;1056507,107932;1056507,107932" o:connectangles="0,0,0,0,0,0,0,0,0,0,0,0,0,0,0,0,0,0,0,0,0,0,0,0,0,0,0,0,0,0,0,0,0,0,0,0,0,0,0,0,0,0,0,0,0,0,0,0,0,0,0,0,0,0,0,0,0,0,0,0,0,0,0,0,0,0,0,0,0,0,0,0,0,0,0,0,0,0,0,0,0,0,0,0,0,0,0,0,0,0,0,0,0,0,0,0,0,0,0,0,0,0,0,0,0,0,0,0,0,0,0,0,0,0,0,0,0,0,0,0,0,0,0,0,0,0,0,0,0,0,0,0,0,0,0,0,0,0,0,0,0,0,0,0"/>
              </v:shape>
              <v:shape id="Freeform: Shape 97344380" style="position:absolute;left:1170;top:1677;width:2547;height:2511;visibility:visible;mso-wrap-style:square;v-text-anchor:middle" coordsize="254639,251044" o:spid="_x0000_s1039" fillcolor="#39f" stroked="f" strokeweight=".08489mm" path="m187656,v-9336,,-21251,6170,-26656,13783l2630,237261v-5405,7613,-2211,13783,7125,13783l66998,251044v9335,,21251,-6170,26656,-13783l252024,13783c257398,6170,254235,,244899,l187656,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">
                <v:stroke joinstyle="miter"/>
                <v:path arrowok="t" o:connecttype="custom" o:connectlocs="187656,0;161000,13783;2630,237261;9755,251044;66998,251044;93654,237261;252024,13783;244899,0;187656,0;187656,0" o:connectangles="0,0,0,0,0,0,0,0,0,0"/>
              </v:shape>
              <v:shape id="Freeform: Shape 1640522485" style="position:absolute;left:1425;top:1677;width:3527;height:3893;visibility:visible;mso-wrap-style:square;v-text-anchor:middle" coordsize="352696,389244" o:spid="_x0000_s1040" fillcolor="#ed725a" stroked="f" strokeweight=".08489mm" path="m285682,31v-9336,,-21252,6170,-26657,13783l2630,375461v-5405,7613,-2211,13783,7125,13783l67028,389244v9336,,21251,-6170,26656,-13783l350080,13783c355454,6170,352291,,342955,l285682,r,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">
                <v:stroke joinstyle="miter"/>
                <v:path arrowok="t" o:connecttype="custom" o:connectlocs="285682,31;259025,13814;2630,375461;9755,389244;67028,389244;93684,375461;350080,13783;342955,0;285682,0;285682,31" o:connectangles="0,0,0,0,0,0,0,0,0,0"/>
              </v:shape>
              <v:shape id="Freeform: Shape 41450748" style="position:absolute;left:436;width:3241;height:3490;visibility:visible;mso-wrap-style:square;v-text-anchor:middle" coordsize="324149,349000" o:spid="_x0000_s1041" fillcolor="#00bd94" stroked="f" strokeweight=".08489mm" path="m257121,v-9335,,-21251,6170,-26656,13783l2630,335217v-5405,7613,-2211,13783,7125,13783l67028,349000v9336,,21251,-6170,26656,-13783l321520,13783c326925,6170,323731,,314395,l257121,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">
                <v:stroke joinstyle="miter"/>
                <v:path arrowok="t" o:connecttype="custom" o:connectlocs="257121,0;230465,13783;2630,335217;9755,349000;67028,349000;93684,335217;321520,13783;314395,0;257121,0;257121,0" o:connectangles="0,0,0,0,0,0,0,0,0,0"/>
              </v:shape>
              <v:shape id="Freeform: Shape 1641115575" style="position:absolute;width:2446;height:2370;visibility:visible;mso-wrap-style:square;v-text-anchor:middle" coordsize="244683,237046" o:spid="_x0000_s1042" fillcolor="#96f" stroked="f" strokeweight=".08489mm" path="m177706,v-9336,,-21251,6170,-26656,13783l2630,223263v-5405,7613,-2211,13783,7125,13783l66967,237046v9336,,21251,-6170,26656,-13783l242074,13783c247448,6170,244254,,234949,l177706,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">
                <v:stroke joinstyle="miter"/>
                <v:path arrowok="t" o:connecttype="custom" o:connectlocs="177706,0;151050,13783;2630,223263;9755,237046;66967,237046;93623,223263;242074,13783;234949,0;177706,0;177706,0" o:connectangles="0,0,0,0,0,0,0,0,0,0"/>
              </v:shape>
              <v:shape id="Freeform: Shape 1053808808" style="position:absolute;left:2660;top:3461;width:2261;height:2109;visibility:visible;mso-wrap-style:square;v-text-anchor:middle" coordsize="226079,210861" o:spid="_x0000_s1043" fillcolor="#ffcc05" stroked="f" strokeweight=".08489mm" path="m66967,210861v9336,,21251,-6170,26656,-13783l223464,13783c228838,6170,225675,,216339,l159127,v-9336,,-21251,6170,-26656,13783l2630,197078v-5405,7613,-2211,13783,7125,13783l66967,210861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">
                <v:stroke joinstyle="miter"/>
                <v:path arrowok="t" o:connecttype="custom" o:connectlocs="66967,210861;93623,197078;223464,13783;216339,0;159127,0;132471,13783;2630,197078;9755,210861;66967,210861;66967,210861" o:connectangles="0,0,0,0,0,0,0,0,0,0"/>
              </v:shape>
            </v:group>
          </w:pict>
        </mc:Fallback>
      </mc:AlternateContent>
    </w:r>
    <w:r w:rsidR="005560F7">
      <w:rPr>
        <w:rFonts w:cstheme="majorHAnsi"/>
      </w:rPr>
      <w:t>Council Electio</w:t>
    </w:r>
    <w:r w:rsidR="005A51C1">
      <w:rPr>
        <w:rFonts w:cstheme="majorHAnsi"/>
      </w:rPr>
      <w:t>ns</w:t>
    </w:r>
  </w:p>
  <w:p w14:paraId="14A08789" w14:textId="77777777" w:rsidR="006A4458" w:rsidRDefault="006A4458" w:rsidP="006A4458">
    <w:pPr>
      <w:pStyle w:val="NoSpacing"/>
      <w:ind w:left="3119"/>
      <w:jc w:val="right"/>
      <w:rPr>
        <w:rFonts w:asciiTheme="majorHAnsi" w:hAnsiTheme="majorHAnsi" w:cstheme="majorHAnsi"/>
      </w:rPr>
    </w:pPr>
  </w:p>
  <w:p w14:paraId="6D7C5993" w14:textId="77777777" w:rsidR="001E06BB" w:rsidRPr="006A4458" w:rsidRDefault="001E06BB" w:rsidP="006A4458">
    <w:pPr>
      <w:pStyle w:val="NoSpacing"/>
      <w:ind w:left="3119"/>
      <w:jc w:val="right"/>
      <w:rPr>
        <w:rFonts w:asciiTheme="majorHAnsi" w:hAnsiTheme="majorHAnsi" w:cstheme="majorHAnsi"/>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F7F32"/>
    <w:multiLevelType w:val="hybridMultilevel"/>
    <w:tmpl w:val="012099DC"/>
    <w:lvl w:ilvl="0" w:tplc="449A416A">
      <w:start w:val="1"/>
      <w:numFmt w:val="bullet"/>
      <w:pStyle w:val="ListParagraph"/>
      <w:lvlText w:val=""/>
      <w:lvlJc w:val="left"/>
      <w:pPr>
        <w:tabs>
          <w:tab w:val="num" w:pos="567"/>
        </w:tabs>
        <w:ind w:left="454" w:hanging="397"/>
      </w:pPr>
      <w:rPr>
        <w:rFonts w:ascii="Symbol" w:hAnsi="Symbol" w:hint="default"/>
        <w:color w:val="1463B3" w:themeColor="accent1"/>
      </w:rPr>
    </w:lvl>
    <w:lvl w:ilvl="1" w:tplc="A6CECEAA">
      <w:start w:val="1"/>
      <w:numFmt w:val="bullet"/>
      <w:lvlText w:val=""/>
      <w:lvlJc w:val="left"/>
      <w:pPr>
        <w:ind w:left="870" w:hanging="360"/>
      </w:pPr>
      <w:rPr>
        <w:rFonts w:ascii="Symbol" w:hAnsi="Symbol" w:hint="default"/>
        <w:color w:val="1463B3" w:themeColor="accent1"/>
      </w:rPr>
    </w:lvl>
    <w:lvl w:ilvl="2" w:tplc="02D621AE">
      <w:start w:val="1"/>
      <w:numFmt w:val="bullet"/>
      <w:lvlText w:val=""/>
      <w:lvlJc w:val="left"/>
      <w:pPr>
        <w:ind w:left="1324" w:hanging="360"/>
      </w:pPr>
      <w:rPr>
        <w:rFonts w:ascii="Symbol" w:hAnsi="Symbol" w:hint="default"/>
        <w:color w:val="1463B3" w:themeColor="accent1"/>
      </w:rPr>
    </w:lvl>
    <w:lvl w:ilvl="3" w:tplc="CEF673F8">
      <w:start w:val="1"/>
      <w:numFmt w:val="bullet"/>
      <w:lvlText w:val=""/>
      <w:lvlJc w:val="left"/>
      <w:pPr>
        <w:ind w:left="1778" w:hanging="360"/>
      </w:pPr>
      <w:rPr>
        <w:rFonts w:ascii="Symbol" w:hAnsi="Symbol" w:hint="default"/>
        <w:color w:val="1463B3" w:themeColor="accent1"/>
      </w:rPr>
    </w:lvl>
    <w:lvl w:ilvl="4" w:tplc="DF6CE4BA">
      <w:start w:val="1"/>
      <w:numFmt w:val="bullet"/>
      <w:lvlText w:val=""/>
      <w:lvlJc w:val="left"/>
      <w:pPr>
        <w:ind w:left="2231" w:hanging="360"/>
      </w:pPr>
      <w:rPr>
        <w:rFonts w:ascii="Symbol" w:hAnsi="Symbol" w:hint="default"/>
        <w:color w:val="1463B3" w:themeColor="accent1"/>
      </w:rPr>
    </w:lvl>
    <w:lvl w:ilvl="5" w:tplc="88BC0348">
      <w:start w:val="1"/>
      <w:numFmt w:val="bullet"/>
      <w:lvlText w:val=""/>
      <w:lvlJc w:val="left"/>
      <w:pPr>
        <w:ind w:left="2685" w:hanging="360"/>
      </w:pPr>
      <w:rPr>
        <w:rFonts w:ascii="Symbol" w:hAnsi="Symbol" w:hint="default"/>
        <w:color w:val="1463B3" w:themeColor="accent1"/>
      </w:rPr>
    </w:lvl>
    <w:lvl w:ilvl="6" w:tplc="F59ADF48">
      <w:start w:val="1"/>
      <w:numFmt w:val="bullet"/>
      <w:lvlText w:val=""/>
      <w:lvlJc w:val="left"/>
      <w:pPr>
        <w:ind w:left="3232" w:hanging="454"/>
      </w:pPr>
      <w:rPr>
        <w:rFonts w:ascii="Symbol" w:hAnsi="Symbol" w:hint="default"/>
        <w:color w:val="1463B3" w:themeColor="accent1"/>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152FD7"/>
    <w:multiLevelType w:val="multilevel"/>
    <w:tmpl w:val="D9EA632A"/>
    <w:styleLink w:val="Multi-levellist"/>
    <w:lvl w:ilvl="0">
      <w:start w:val="1"/>
      <w:numFmt w:val="decimal"/>
      <w:pStyle w:val="Multilevellist"/>
      <w:lvlText w:val="%1)"/>
      <w:lvlJc w:val="left"/>
      <w:pPr>
        <w:ind w:left="360" w:hanging="360"/>
      </w:pPr>
      <w:rPr>
        <w:rFonts w:hint="default"/>
        <w:color w:val="1463B3" w:themeColor="accent1"/>
      </w:rPr>
    </w:lvl>
    <w:lvl w:ilvl="1">
      <w:start w:val="1"/>
      <w:numFmt w:val="lowerLetter"/>
      <w:lvlText w:val="%2)"/>
      <w:lvlJc w:val="left"/>
      <w:pPr>
        <w:ind w:left="720" w:hanging="360"/>
      </w:pPr>
      <w:rPr>
        <w:rFonts w:hint="default"/>
        <w:color w:val="1463B3" w:themeColor="accent1"/>
      </w:rPr>
    </w:lvl>
    <w:lvl w:ilvl="2">
      <w:start w:val="1"/>
      <w:numFmt w:val="lowerRoman"/>
      <w:lvlText w:val="%3)"/>
      <w:lvlJc w:val="left"/>
      <w:pPr>
        <w:ind w:left="1080" w:hanging="360"/>
      </w:pPr>
      <w:rPr>
        <w:rFonts w:hint="default"/>
        <w:color w:val="1463B3" w:themeColor="accent1"/>
      </w:rPr>
    </w:lvl>
    <w:lvl w:ilvl="3">
      <w:start w:val="1"/>
      <w:numFmt w:val="decimal"/>
      <w:lvlText w:val="(%4)"/>
      <w:lvlJc w:val="left"/>
      <w:pPr>
        <w:ind w:left="1440" w:hanging="360"/>
      </w:pPr>
      <w:rPr>
        <w:rFonts w:hint="default"/>
        <w:color w:val="1463B3" w:themeColor="accent1"/>
      </w:rPr>
    </w:lvl>
    <w:lvl w:ilvl="4">
      <w:start w:val="1"/>
      <w:numFmt w:val="lowerLetter"/>
      <w:lvlText w:val="(%5)"/>
      <w:lvlJc w:val="left"/>
      <w:pPr>
        <w:ind w:left="1800" w:hanging="360"/>
      </w:pPr>
      <w:rPr>
        <w:rFonts w:hint="default"/>
        <w:color w:val="1463B3" w:themeColor="accent1"/>
      </w:rPr>
    </w:lvl>
    <w:lvl w:ilvl="5">
      <w:start w:val="1"/>
      <w:numFmt w:val="lowerRoman"/>
      <w:lvlText w:val="(%6)"/>
      <w:lvlJc w:val="left"/>
      <w:pPr>
        <w:ind w:left="2160" w:hanging="360"/>
      </w:pPr>
      <w:rPr>
        <w:rFonts w:hint="default"/>
        <w:color w:val="1463B3" w:themeColor="accent1"/>
      </w:rPr>
    </w:lvl>
    <w:lvl w:ilvl="6">
      <w:start w:val="1"/>
      <w:numFmt w:val="decimal"/>
      <w:lvlText w:val="%7."/>
      <w:lvlJc w:val="left"/>
      <w:pPr>
        <w:ind w:left="2520" w:hanging="360"/>
      </w:pPr>
      <w:rPr>
        <w:rFonts w:hint="default"/>
        <w:color w:val="1463B3" w:themeColor="accent1"/>
      </w:rPr>
    </w:lvl>
    <w:lvl w:ilvl="7">
      <w:start w:val="1"/>
      <w:numFmt w:val="lowerLetter"/>
      <w:lvlText w:val="%8."/>
      <w:lvlJc w:val="left"/>
      <w:pPr>
        <w:ind w:left="2880" w:hanging="360"/>
      </w:pPr>
      <w:rPr>
        <w:rFonts w:hint="default"/>
        <w:color w:val="1463B3" w:themeColor="accent1"/>
      </w:rPr>
    </w:lvl>
    <w:lvl w:ilvl="8">
      <w:start w:val="1"/>
      <w:numFmt w:val="lowerRoman"/>
      <w:lvlText w:val="%9."/>
      <w:lvlJc w:val="left"/>
      <w:pPr>
        <w:ind w:left="3240" w:hanging="360"/>
      </w:pPr>
      <w:rPr>
        <w:rFonts w:hint="default"/>
        <w:color w:val="1463B3" w:themeColor="accent1"/>
      </w:rPr>
    </w:lvl>
  </w:abstractNum>
  <w:abstractNum w:abstractNumId="2" w15:restartNumberingAfterBreak="0">
    <w:nsid w:val="33CC5D53"/>
    <w:multiLevelType w:val="hybridMultilevel"/>
    <w:tmpl w:val="F2AA0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2E3F9C"/>
    <w:multiLevelType w:val="hybridMultilevel"/>
    <w:tmpl w:val="8D965860"/>
    <w:lvl w:ilvl="0" w:tplc="FCF29740">
      <w:start w:val="1"/>
      <w:numFmt w:val="decimal"/>
      <w:pStyle w:val="Numberedlist"/>
      <w:lvlText w:val="%1."/>
      <w:lvlJc w:val="left"/>
      <w:pPr>
        <w:ind w:left="426" w:hanging="360"/>
      </w:pPr>
      <w:rPr>
        <w:rFonts w:hint="default"/>
        <w:color w:val="1463B3"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F3F69B5"/>
    <w:multiLevelType w:val="hybridMultilevel"/>
    <w:tmpl w:val="9956173C"/>
    <w:lvl w:ilvl="0" w:tplc="9BD6D8B6">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5EB2D70"/>
    <w:multiLevelType w:val="multilevel"/>
    <w:tmpl w:val="6FB84424"/>
    <w:lvl w:ilvl="0">
      <w:start w:val="1"/>
      <w:numFmt w:val="decimal"/>
      <w:pStyle w:val="Heading1"/>
      <w:lvlText w:val="%1."/>
      <w:lvlJc w:val="left"/>
      <w:pPr>
        <w:ind w:left="360" w:hanging="360"/>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66133E8C"/>
    <w:multiLevelType w:val="multilevel"/>
    <w:tmpl w:val="0D90A886"/>
    <w:lvl w:ilvl="0">
      <w:start w:val="1"/>
      <w:numFmt w:val="lowerLetter"/>
      <w:pStyle w:val="Orderedlist"/>
      <w:lvlText w:val="%1)"/>
      <w:lvlJc w:val="left"/>
      <w:pPr>
        <w:ind w:left="425" w:hanging="397"/>
      </w:pPr>
      <w:rPr>
        <w:rFonts w:hint="default"/>
        <w:color w:val="1463B3" w:themeColor="accent1"/>
      </w:rPr>
    </w:lvl>
    <w:lvl w:ilvl="1">
      <w:start w:val="1"/>
      <w:numFmt w:val="decimal"/>
      <w:lvlText w:val="%2."/>
      <w:lvlJc w:val="left"/>
      <w:pPr>
        <w:ind w:left="822" w:hanging="397"/>
      </w:pPr>
      <w:rPr>
        <w:rFonts w:hint="default"/>
        <w:color w:val="1463B3" w:themeColor="accent1"/>
      </w:rPr>
    </w:lvl>
    <w:lvl w:ilvl="2">
      <w:start w:val="1"/>
      <w:numFmt w:val="lowerLetter"/>
      <w:lvlText w:val="%3."/>
      <w:lvlJc w:val="left"/>
      <w:pPr>
        <w:ind w:left="1219" w:hanging="397"/>
      </w:pPr>
      <w:rPr>
        <w:rFonts w:hint="default"/>
        <w:color w:val="1463B3" w:themeColor="accent1"/>
      </w:rPr>
    </w:lvl>
    <w:lvl w:ilvl="3">
      <w:start w:val="1"/>
      <w:numFmt w:val="decimal"/>
      <w:lvlText w:val="(%4)"/>
      <w:lvlJc w:val="left"/>
      <w:pPr>
        <w:ind w:left="1616" w:hanging="397"/>
      </w:pPr>
      <w:rPr>
        <w:rFonts w:hint="default"/>
        <w:color w:val="1463B3" w:themeColor="accent1"/>
      </w:rPr>
    </w:lvl>
    <w:lvl w:ilvl="4">
      <w:start w:val="1"/>
      <w:numFmt w:val="lowerLetter"/>
      <w:lvlText w:val="(%5)"/>
      <w:lvlJc w:val="left"/>
      <w:pPr>
        <w:ind w:left="2013" w:hanging="397"/>
      </w:pPr>
      <w:rPr>
        <w:rFonts w:hint="default"/>
        <w:color w:val="1463B3" w:themeColor="accent1"/>
      </w:rPr>
    </w:lvl>
    <w:lvl w:ilvl="5">
      <w:start w:val="1"/>
      <w:numFmt w:val="decimal"/>
      <w:lvlText w:val="%6."/>
      <w:lvlJc w:val="left"/>
      <w:pPr>
        <w:ind w:left="2410" w:hanging="397"/>
      </w:pPr>
      <w:rPr>
        <w:rFonts w:hint="default"/>
        <w:color w:val="1463B3" w:themeColor="accent1"/>
      </w:rPr>
    </w:lvl>
    <w:lvl w:ilvl="6">
      <w:start w:val="1"/>
      <w:numFmt w:val="lowerLetter"/>
      <w:lvlText w:val="%7."/>
      <w:lvlJc w:val="left"/>
      <w:pPr>
        <w:ind w:left="2807" w:hanging="397"/>
      </w:pPr>
      <w:rPr>
        <w:rFonts w:hint="default"/>
        <w:color w:val="1463B3" w:themeColor="accent1"/>
      </w:rPr>
    </w:lvl>
    <w:lvl w:ilvl="7">
      <w:start w:val="1"/>
      <w:numFmt w:val="decimal"/>
      <w:lvlText w:val="(%8)"/>
      <w:lvlJc w:val="left"/>
      <w:pPr>
        <w:ind w:left="3204" w:hanging="397"/>
      </w:pPr>
      <w:rPr>
        <w:rFonts w:hint="default"/>
        <w:color w:val="1463B3" w:themeColor="accent1"/>
      </w:rPr>
    </w:lvl>
    <w:lvl w:ilvl="8">
      <w:start w:val="1"/>
      <w:numFmt w:val="lowerLetter"/>
      <w:lvlText w:val="(%9)"/>
      <w:lvlJc w:val="left"/>
      <w:pPr>
        <w:ind w:left="3600" w:hanging="396"/>
      </w:pPr>
      <w:rPr>
        <w:rFonts w:hint="default"/>
        <w:color w:val="1463B3" w:themeColor="accent1"/>
      </w:rPr>
    </w:lvl>
  </w:abstractNum>
  <w:abstractNum w:abstractNumId="7" w15:restartNumberingAfterBreak="0">
    <w:nsid w:val="68EA2F34"/>
    <w:multiLevelType w:val="multilevel"/>
    <w:tmpl w:val="D9EA632A"/>
    <w:numStyleLink w:val="Multi-levellist"/>
  </w:abstractNum>
  <w:abstractNum w:abstractNumId="8" w15:restartNumberingAfterBreak="0">
    <w:nsid w:val="6C5F55B4"/>
    <w:multiLevelType w:val="hybridMultilevel"/>
    <w:tmpl w:val="13423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A65279"/>
    <w:multiLevelType w:val="hybridMultilevel"/>
    <w:tmpl w:val="75BC1640"/>
    <w:lvl w:ilvl="0" w:tplc="7012D80A">
      <w:start w:val="1"/>
      <w:numFmt w:val="decimal"/>
      <w:lvlText w:val="%1."/>
      <w:lvlJc w:val="left"/>
      <w:pPr>
        <w:ind w:left="720" w:hanging="360"/>
      </w:pPr>
      <w:rPr>
        <w:rFonts w:hint="default"/>
        <w:color w:val="1463B3"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3383671">
    <w:abstractNumId w:val="0"/>
  </w:num>
  <w:num w:numId="2" w16cid:durableId="1620994017">
    <w:abstractNumId w:val="5"/>
  </w:num>
  <w:num w:numId="3" w16cid:durableId="1414009701">
    <w:abstractNumId w:val="0"/>
    <w:lvlOverride w:ilvl="0">
      <w:startOverride w:val="1"/>
    </w:lvlOverride>
  </w:num>
  <w:num w:numId="4" w16cid:durableId="1964382437">
    <w:abstractNumId w:val="0"/>
    <w:lvlOverride w:ilvl="0">
      <w:startOverride w:val="1"/>
    </w:lvlOverride>
  </w:num>
  <w:num w:numId="5" w16cid:durableId="300890068">
    <w:abstractNumId w:val="0"/>
    <w:lvlOverride w:ilvl="0">
      <w:startOverride w:val="1"/>
    </w:lvlOverride>
  </w:num>
  <w:num w:numId="6" w16cid:durableId="705721221">
    <w:abstractNumId w:val="0"/>
    <w:lvlOverride w:ilvl="0">
      <w:startOverride w:val="1"/>
    </w:lvlOverride>
  </w:num>
  <w:num w:numId="7" w16cid:durableId="937761314">
    <w:abstractNumId w:val="2"/>
  </w:num>
  <w:num w:numId="8" w16cid:durableId="1291206629">
    <w:abstractNumId w:val="8"/>
  </w:num>
  <w:num w:numId="9" w16cid:durableId="897014750">
    <w:abstractNumId w:val="4"/>
  </w:num>
  <w:num w:numId="10" w16cid:durableId="1930695637">
    <w:abstractNumId w:val="0"/>
  </w:num>
  <w:num w:numId="11" w16cid:durableId="667832585">
    <w:abstractNumId w:val="6"/>
  </w:num>
  <w:num w:numId="12" w16cid:durableId="582420615">
    <w:abstractNumId w:val="7"/>
  </w:num>
  <w:num w:numId="13" w16cid:durableId="1371997478">
    <w:abstractNumId w:val="1"/>
  </w:num>
  <w:num w:numId="14" w16cid:durableId="1526209760">
    <w:abstractNumId w:val="7"/>
  </w:num>
  <w:num w:numId="15" w16cid:durableId="785197271">
    <w:abstractNumId w:val="5"/>
  </w:num>
  <w:num w:numId="16" w16cid:durableId="1770732899">
    <w:abstractNumId w:val="5"/>
  </w:num>
  <w:num w:numId="17" w16cid:durableId="1258488313">
    <w:abstractNumId w:val="5"/>
  </w:num>
  <w:num w:numId="18" w16cid:durableId="1828856495">
    <w:abstractNumId w:val="5"/>
  </w:num>
  <w:num w:numId="19" w16cid:durableId="1433549410">
    <w:abstractNumId w:val="5"/>
  </w:num>
  <w:num w:numId="20" w16cid:durableId="2088837739">
    <w:abstractNumId w:val="5"/>
  </w:num>
  <w:num w:numId="21" w16cid:durableId="521625140">
    <w:abstractNumId w:val="5"/>
  </w:num>
  <w:num w:numId="22" w16cid:durableId="886257638">
    <w:abstractNumId w:val="5"/>
  </w:num>
  <w:num w:numId="23" w16cid:durableId="1140273149">
    <w:abstractNumId w:val="5"/>
  </w:num>
  <w:num w:numId="24" w16cid:durableId="1518735710">
    <w:abstractNumId w:val="9"/>
  </w:num>
  <w:num w:numId="25" w16cid:durableId="1845780550">
    <w:abstractNumId w:val="3"/>
  </w:num>
  <w:num w:numId="26" w16cid:durableId="102844453">
    <w:abstractNumId w:val="0"/>
  </w:num>
  <w:num w:numId="27" w16cid:durableId="1287353083">
    <w:abstractNumId w:val="3"/>
    <w:lvlOverride w:ilvl="0">
      <w:startOverride w:val="1"/>
    </w:lvlOverride>
  </w:num>
  <w:num w:numId="28" w16cid:durableId="2074967141">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0BA"/>
    <w:rsid w:val="000032F1"/>
    <w:rsid w:val="000040B1"/>
    <w:rsid w:val="000047F5"/>
    <w:rsid w:val="000160BE"/>
    <w:rsid w:val="0002247E"/>
    <w:rsid w:val="00036B75"/>
    <w:rsid w:val="000468D5"/>
    <w:rsid w:val="00051981"/>
    <w:rsid w:val="00061F5B"/>
    <w:rsid w:val="00065E69"/>
    <w:rsid w:val="0006610D"/>
    <w:rsid w:val="0006704A"/>
    <w:rsid w:val="00067E19"/>
    <w:rsid w:val="00076FB3"/>
    <w:rsid w:val="000770BD"/>
    <w:rsid w:val="000830A0"/>
    <w:rsid w:val="000864B5"/>
    <w:rsid w:val="00090777"/>
    <w:rsid w:val="000923B8"/>
    <w:rsid w:val="000A06AD"/>
    <w:rsid w:val="000A0AB0"/>
    <w:rsid w:val="000B23F3"/>
    <w:rsid w:val="000B368C"/>
    <w:rsid w:val="000C550A"/>
    <w:rsid w:val="000D0890"/>
    <w:rsid w:val="000D2649"/>
    <w:rsid w:val="000D4954"/>
    <w:rsid w:val="000D713E"/>
    <w:rsid w:val="000E0759"/>
    <w:rsid w:val="000E0AF9"/>
    <w:rsid w:val="000E3F57"/>
    <w:rsid w:val="000F0D2E"/>
    <w:rsid w:val="000F2EA4"/>
    <w:rsid w:val="000F33BE"/>
    <w:rsid w:val="00103271"/>
    <w:rsid w:val="00104257"/>
    <w:rsid w:val="00117E04"/>
    <w:rsid w:val="00121388"/>
    <w:rsid w:val="00126B35"/>
    <w:rsid w:val="00140B34"/>
    <w:rsid w:val="00144455"/>
    <w:rsid w:val="00144EE4"/>
    <w:rsid w:val="001450AE"/>
    <w:rsid w:val="00150440"/>
    <w:rsid w:val="001547C3"/>
    <w:rsid w:val="00154EBC"/>
    <w:rsid w:val="00160100"/>
    <w:rsid w:val="00160A12"/>
    <w:rsid w:val="00162823"/>
    <w:rsid w:val="00162938"/>
    <w:rsid w:val="0017628B"/>
    <w:rsid w:val="00180948"/>
    <w:rsid w:val="001840F3"/>
    <w:rsid w:val="001846D5"/>
    <w:rsid w:val="00184FED"/>
    <w:rsid w:val="0019296F"/>
    <w:rsid w:val="00193BA0"/>
    <w:rsid w:val="001A03DE"/>
    <w:rsid w:val="001A35B4"/>
    <w:rsid w:val="001B2AE4"/>
    <w:rsid w:val="001B4A89"/>
    <w:rsid w:val="001B5AB3"/>
    <w:rsid w:val="001B750E"/>
    <w:rsid w:val="001C0717"/>
    <w:rsid w:val="001C1EE8"/>
    <w:rsid w:val="001C3799"/>
    <w:rsid w:val="001C37F8"/>
    <w:rsid w:val="001D3D6C"/>
    <w:rsid w:val="001E053C"/>
    <w:rsid w:val="001E06BB"/>
    <w:rsid w:val="001E6E74"/>
    <w:rsid w:val="001E7012"/>
    <w:rsid w:val="001F607C"/>
    <w:rsid w:val="001F72BA"/>
    <w:rsid w:val="0020155F"/>
    <w:rsid w:val="002063ED"/>
    <w:rsid w:val="00206B51"/>
    <w:rsid w:val="00206E6D"/>
    <w:rsid w:val="00215A84"/>
    <w:rsid w:val="00217DA6"/>
    <w:rsid w:val="00224AB3"/>
    <w:rsid w:val="00225DD2"/>
    <w:rsid w:val="00236605"/>
    <w:rsid w:val="00236968"/>
    <w:rsid w:val="00240DDE"/>
    <w:rsid w:val="0025582A"/>
    <w:rsid w:val="0025771F"/>
    <w:rsid w:val="00265E78"/>
    <w:rsid w:val="00266A12"/>
    <w:rsid w:val="0027153C"/>
    <w:rsid w:val="002922CB"/>
    <w:rsid w:val="00292A30"/>
    <w:rsid w:val="002A2521"/>
    <w:rsid w:val="002A37A3"/>
    <w:rsid w:val="002A5644"/>
    <w:rsid w:val="002B73BB"/>
    <w:rsid w:val="002C493B"/>
    <w:rsid w:val="002D36D4"/>
    <w:rsid w:val="002D6421"/>
    <w:rsid w:val="002E253D"/>
    <w:rsid w:val="002E3218"/>
    <w:rsid w:val="002E54B9"/>
    <w:rsid w:val="002EF902"/>
    <w:rsid w:val="002F0903"/>
    <w:rsid w:val="002F11B0"/>
    <w:rsid w:val="00301E78"/>
    <w:rsid w:val="00304E43"/>
    <w:rsid w:val="00311D45"/>
    <w:rsid w:val="00320C00"/>
    <w:rsid w:val="0032257D"/>
    <w:rsid w:val="00332A07"/>
    <w:rsid w:val="00334469"/>
    <w:rsid w:val="00341BA6"/>
    <w:rsid w:val="00343ED2"/>
    <w:rsid w:val="00345493"/>
    <w:rsid w:val="00345FD0"/>
    <w:rsid w:val="00355F9E"/>
    <w:rsid w:val="003714B3"/>
    <w:rsid w:val="00377350"/>
    <w:rsid w:val="00380605"/>
    <w:rsid w:val="0038154A"/>
    <w:rsid w:val="003823BE"/>
    <w:rsid w:val="00384283"/>
    <w:rsid w:val="003842E0"/>
    <w:rsid w:val="00391E41"/>
    <w:rsid w:val="00392FAB"/>
    <w:rsid w:val="003A3089"/>
    <w:rsid w:val="003A67F2"/>
    <w:rsid w:val="003A690A"/>
    <w:rsid w:val="003A6BA0"/>
    <w:rsid w:val="003B4EF4"/>
    <w:rsid w:val="003B79F9"/>
    <w:rsid w:val="003C2958"/>
    <w:rsid w:val="003C6DF9"/>
    <w:rsid w:val="003D43EE"/>
    <w:rsid w:val="003E5E52"/>
    <w:rsid w:val="003E6A99"/>
    <w:rsid w:val="003F0E80"/>
    <w:rsid w:val="0040182D"/>
    <w:rsid w:val="0040666D"/>
    <w:rsid w:val="00412F44"/>
    <w:rsid w:val="0041349F"/>
    <w:rsid w:val="00413B9E"/>
    <w:rsid w:val="00416330"/>
    <w:rsid w:val="00420C7F"/>
    <w:rsid w:val="00421B76"/>
    <w:rsid w:val="0042725B"/>
    <w:rsid w:val="00441DCD"/>
    <w:rsid w:val="004447D2"/>
    <w:rsid w:val="00462469"/>
    <w:rsid w:val="004625EA"/>
    <w:rsid w:val="00463FC0"/>
    <w:rsid w:val="00466757"/>
    <w:rsid w:val="00466EF4"/>
    <w:rsid w:val="00466EF6"/>
    <w:rsid w:val="00470777"/>
    <w:rsid w:val="00470B09"/>
    <w:rsid w:val="00471E93"/>
    <w:rsid w:val="004773A0"/>
    <w:rsid w:val="0048656B"/>
    <w:rsid w:val="004B3E3B"/>
    <w:rsid w:val="004B4047"/>
    <w:rsid w:val="004C00DB"/>
    <w:rsid w:val="004C06E4"/>
    <w:rsid w:val="004C3A46"/>
    <w:rsid w:val="004C7BBD"/>
    <w:rsid w:val="004D3D0D"/>
    <w:rsid w:val="004D5274"/>
    <w:rsid w:val="004D58E3"/>
    <w:rsid w:val="00501BC8"/>
    <w:rsid w:val="0050263C"/>
    <w:rsid w:val="00507D9C"/>
    <w:rsid w:val="00514FD2"/>
    <w:rsid w:val="00537256"/>
    <w:rsid w:val="00551030"/>
    <w:rsid w:val="00551767"/>
    <w:rsid w:val="005522EE"/>
    <w:rsid w:val="0055359F"/>
    <w:rsid w:val="005560F7"/>
    <w:rsid w:val="00563D03"/>
    <w:rsid w:val="005712E8"/>
    <w:rsid w:val="00574D85"/>
    <w:rsid w:val="00575DB3"/>
    <w:rsid w:val="005A51C1"/>
    <w:rsid w:val="005A71A9"/>
    <w:rsid w:val="005B59B5"/>
    <w:rsid w:val="005B5D84"/>
    <w:rsid w:val="005C29D1"/>
    <w:rsid w:val="005C5B51"/>
    <w:rsid w:val="005E0BA9"/>
    <w:rsid w:val="005E30C1"/>
    <w:rsid w:val="005E7871"/>
    <w:rsid w:val="005F12D4"/>
    <w:rsid w:val="005F301F"/>
    <w:rsid w:val="005F7D76"/>
    <w:rsid w:val="0060158E"/>
    <w:rsid w:val="0060563D"/>
    <w:rsid w:val="00606EA5"/>
    <w:rsid w:val="00611C6F"/>
    <w:rsid w:val="00617BEB"/>
    <w:rsid w:val="00624460"/>
    <w:rsid w:val="00637021"/>
    <w:rsid w:val="00642571"/>
    <w:rsid w:val="00662CBF"/>
    <w:rsid w:val="0067207F"/>
    <w:rsid w:val="00672405"/>
    <w:rsid w:val="00673D62"/>
    <w:rsid w:val="00680C36"/>
    <w:rsid w:val="00683DEE"/>
    <w:rsid w:val="00684F01"/>
    <w:rsid w:val="006969D0"/>
    <w:rsid w:val="006A0C08"/>
    <w:rsid w:val="006A4458"/>
    <w:rsid w:val="006A45CA"/>
    <w:rsid w:val="006A52D8"/>
    <w:rsid w:val="006B39C1"/>
    <w:rsid w:val="006B4911"/>
    <w:rsid w:val="006C0BCA"/>
    <w:rsid w:val="006C2B83"/>
    <w:rsid w:val="006C2FC8"/>
    <w:rsid w:val="006D06B5"/>
    <w:rsid w:val="006D498D"/>
    <w:rsid w:val="006D50AF"/>
    <w:rsid w:val="006F5C42"/>
    <w:rsid w:val="0070435E"/>
    <w:rsid w:val="00705C54"/>
    <w:rsid w:val="00710FAE"/>
    <w:rsid w:val="00727DE7"/>
    <w:rsid w:val="007329A9"/>
    <w:rsid w:val="00732A7E"/>
    <w:rsid w:val="00732EB4"/>
    <w:rsid w:val="00735736"/>
    <w:rsid w:val="00741AE4"/>
    <w:rsid w:val="00744785"/>
    <w:rsid w:val="0074659A"/>
    <w:rsid w:val="007537CF"/>
    <w:rsid w:val="00755878"/>
    <w:rsid w:val="00756E28"/>
    <w:rsid w:val="007618FD"/>
    <w:rsid w:val="007621E8"/>
    <w:rsid w:val="007642DA"/>
    <w:rsid w:val="007650D5"/>
    <w:rsid w:val="00771CAD"/>
    <w:rsid w:val="00774038"/>
    <w:rsid w:val="00777B06"/>
    <w:rsid w:val="007811A0"/>
    <w:rsid w:val="0078175A"/>
    <w:rsid w:val="007831E2"/>
    <w:rsid w:val="00791675"/>
    <w:rsid w:val="007935E0"/>
    <w:rsid w:val="007A1399"/>
    <w:rsid w:val="007B0AFA"/>
    <w:rsid w:val="007B2802"/>
    <w:rsid w:val="007B7AE2"/>
    <w:rsid w:val="007C0058"/>
    <w:rsid w:val="007C749F"/>
    <w:rsid w:val="007D00E1"/>
    <w:rsid w:val="007E0CCB"/>
    <w:rsid w:val="007E37DC"/>
    <w:rsid w:val="007E436D"/>
    <w:rsid w:val="007E4402"/>
    <w:rsid w:val="007F1D19"/>
    <w:rsid w:val="007F2085"/>
    <w:rsid w:val="007F35C7"/>
    <w:rsid w:val="007F5100"/>
    <w:rsid w:val="007F54B9"/>
    <w:rsid w:val="007F7F6F"/>
    <w:rsid w:val="00801435"/>
    <w:rsid w:val="00807255"/>
    <w:rsid w:val="008073A9"/>
    <w:rsid w:val="0081776D"/>
    <w:rsid w:val="008276D7"/>
    <w:rsid w:val="00833ECF"/>
    <w:rsid w:val="008370EB"/>
    <w:rsid w:val="00841F8F"/>
    <w:rsid w:val="008421A4"/>
    <w:rsid w:val="008540BA"/>
    <w:rsid w:val="008560DD"/>
    <w:rsid w:val="00857DB7"/>
    <w:rsid w:val="008621CE"/>
    <w:rsid w:val="008623A9"/>
    <w:rsid w:val="00862EE6"/>
    <w:rsid w:val="00864866"/>
    <w:rsid w:val="008658D1"/>
    <w:rsid w:val="008666EB"/>
    <w:rsid w:val="00866E39"/>
    <w:rsid w:val="00884E2D"/>
    <w:rsid w:val="00887B7C"/>
    <w:rsid w:val="00887B7F"/>
    <w:rsid w:val="008942AD"/>
    <w:rsid w:val="0089571D"/>
    <w:rsid w:val="008977C9"/>
    <w:rsid w:val="008A58AA"/>
    <w:rsid w:val="008B1726"/>
    <w:rsid w:val="008B642B"/>
    <w:rsid w:val="008C083E"/>
    <w:rsid w:val="008C7AF1"/>
    <w:rsid w:val="008D14A6"/>
    <w:rsid w:val="008D2E57"/>
    <w:rsid w:val="008E39BC"/>
    <w:rsid w:val="008E70E3"/>
    <w:rsid w:val="008F5BB8"/>
    <w:rsid w:val="008F744B"/>
    <w:rsid w:val="009003CD"/>
    <w:rsid w:val="009011B4"/>
    <w:rsid w:val="009036B7"/>
    <w:rsid w:val="0090628C"/>
    <w:rsid w:val="0090769B"/>
    <w:rsid w:val="00914C81"/>
    <w:rsid w:val="00934E43"/>
    <w:rsid w:val="00940E02"/>
    <w:rsid w:val="00943075"/>
    <w:rsid w:val="0094380A"/>
    <w:rsid w:val="0094471F"/>
    <w:rsid w:val="00945BF5"/>
    <w:rsid w:val="00950BC6"/>
    <w:rsid w:val="0095124F"/>
    <w:rsid w:val="00952092"/>
    <w:rsid w:val="009679AB"/>
    <w:rsid w:val="00967AF7"/>
    <w:rsid w:val="00974DDE"/>
    <w:rsid w:val="00980161"/>
    <w:rsid w:val="00982F8E"/>
    <w:rsid w:val="00997A1C"/>
    <w:rsid w:val="009A241B"/>
    <w:rsid w:val="009A3A8C"/>
    <w:rsid w:val="009A3AAB"/>
    <w:rsid w:val="009A3ACF"/>
    <w:rsid w:val="009A475A"/>
    <w:rsid w:val="009B17BA"/>
    <w:rsid w:val="009C070C"/>
    <w:rsid w:val="009C1824"/>
    <w:rsid w:val="009C2A6D"/>
    <w:rsid w:val="009C2B75"/>
    <w:rsid w:val="009C5AAF"/>
    <w:rsid w:val="009C5BE0"/>
    <w:rsid w:val="009D43EF"/>
    <w:rsid w:val="009E0915"/>
    <w:rsid w:val="009E40E3"/>
    <w:rsid w:val="00A045AA"/>
    <w:rsid w:val="00A12496"/>
    <w:rsid w:val="00A1290A"/>
    <w:rsid w:val="00A206E6"/>
    <w:rsid w:val="00A20B50"/>
    <w:rsid w:val="00A216F9"/>
    <w:rsid w:val="00A23DA4"/>
    <w:rsid w:val="00A3145C"/>
    <w:rsid w:val="00A35191"/>
    <w:rsid w:val="00A4029B"/>
    <w:rsid w:val="00A43946"/>
    <w:rsid w:val="00A611EF"/>
    <w:rsid w:val="00A65097"/>
    <w:rsid w:val="00A7242F"/>
    <w:rsid w:val="00A818E0"/>
    <w:rsid w:val="00A84AD4"/>
    <w:rsid w:val="00A97BFE"/>
    <w:rsid w:val="00AA4EB5"/>
    <w:rsid w:val="00AA78FD"/>
    <w:rsid w:val="00AB20E9"/>
    <w:rsid w:val="00AB32E4"/>
    <w:rsid w:val="00AB658E"/>
    <w:rsid w:val="00AC0A2B"/>
    <w:rsid w:val="00AC2819"/>
    <w:rsid w:val="00AC5475"/>
    <w:rsid w:val="00AD0973"/>
    <w:rsid w:val="00AD6D37"/>
    <w:rsid w:val="00AE031F"/>
    <w:rsid w:val="00AE288D"/>
    <w:rsid w:val="00AF13AE"/>
    <w:rsid w:val="00AF1AF7"/>
    <w:rsid w:val="00AF524E"/>
    <w:rsid w:val="00B0335F"/>
    <w:rsid w:val="00B16F22"/>
    <w:rsid w:val="00B2514C"/>
    <w:rsid w:val="00B35FBC"/>
    <w:rsid w:val="00B404C1"/>
    <w:rsid w:val="00B5520A"/>
    <w:rsid w:val="00B55B58"/>
    <w:rsid w:val="00B55BD6"/>
    <w:rsid w:val="00B60E9A"/>
    <w:rsid w:val="00B635E1"/>
    <w:rsid w:val="00B63771"/>
    <w:rsid w:val="00B67355"/>
    <w:rsid w:val="00B7188E"/>
    <w:rsid w:val="00B76D36"/>
    <w:rsid w:val="00B8033D"/>
    <w:rsid w:val="00B97B70"/>
    <w:rsid w:val="00BA0706"/>
    <w:rsid w:val="00BA2FC0"/>
    <w:rsid w:val="00BB414D"/>
    <w:rsid w:val="00BB44DB"/>
    <w:rsid w:val="00BC5580"/>
    <w:rsid w:val="00BC62ED"/>
    <w:rsid w:val="00BD3BAE"/>
    <w:rsid w:val="00BE2D50"/>
    <w:rsid w:val="00BE6686"/>
    <w:rsid w:val="00BE7BA8"/>
    <w:rsid w:val="00BF10BA"/>
    <w:rsid w:val="00C05112"/>
    <w:rsid w:val="00C056E1"/>
    <w:rsid w:val="00C05998"/>
    <w:rsid w:val="00C10F4C"/>
    <w:rsid w:val="00C136AE"/>
    <w:rsid w:val="00C14F7A"/>
    <w:rsid w:val="00C27AEF"/>
    <w:rsid w:val="00C348BF"/>
    <w:rsid w:val="00C363F6"/>
    <w:rsid w:val="00C375EB"/>
    <w:rsid w:val="00C4048D"/>
    <w:rsid w:val="00C4358A"/>
    <w:rsid w:val="00C50787"/>
    <w:rsid w:val="00C5546E"/>
    <w:rsid w:val="00C579E2"/>
    <w:rsid w:val="00C632B6"/>
    <w:rsid w:val="00C6541A"/>
    <w:rsid w:val="00C763D5"/>
    <w:rsid w:val="00C81D9C"/>
    <w:rsid w:val="00C85CD9"/>
    <w:rsid w:val="00C8654F"/>
    <w:rsid w:val="00C906CD"/>
    <w:rsid w:val="00CA35BB"/>
    <w:rsid w:val="00CA4A07"/>
    <w:rsid w:val="00CA4CB0"/>
    <w:rsid w:val="00CA6E36"/>
    <w:rsid w:val="00CB5B3B"/>
    <w:rsid w:val="00CC063C"/>
    <w:rsid w:val="00CC7D54"/>
    <w:rsid w:val="00CE0080"/>
    <w:rsid w:val="00CE0BA3"/>
    <w:rsid w:val="00CE31BD"/>
    <w:rsid w:val="00CE5345"/>
    <w:rsid w:val="00CF50DE"/>
    <w:rsid w:val="00D13628"/>
    <w:rsid w:val="00D2584C"/>
    <w:rsid w:val="00D349BF"/>
    <w:rsid w:val="00D34E1F"/>
    <w:rsid w:val="00D34FD2"/>
    <w:rsid w:val="00D512DD"/>
    <w:rsid w:val="00D6004B"/>
    <w:rsid w:val="00D649DA"/>
    <w:rsid w:val="00D64ECA"/>
    <w:rsid w:val="00D712DD"/>
    <w:rsid w:val="00D719C0"/>
    <w:rsid w:val="00D7256C"/>
    <w:rsid w:val="00D73008"/>
    <w:rsid w:val="00D73140"/>
    <w:rsid w:val="00D74E7D"/>
    <w:rsid w:val="00D91A85"/>
    <w:rsid w:val="00D96FE1"/>
    <w:rsid w:val="00D97864"/>
    <w:rsid w:val="00DA08C1"/>
    <w:rsid w:val="00DA171E"/>
    <w:rsid w:val="00DB5AFC"/>
    <w:rsid w:val="00DB5BFE"/>
    <w:rsid w:val="00DD6064"/>
    <w:rsid w:val="00DF0EF7"/>
    <w:rsid w:val="00DF1908"/>
    <w:rsid w:val="00DF1C85"/>
    <w:rsid w:val="00DF4A84"/>
    <w:rsid w:val="00DF63B9"/>
    <w:rsid w:val="00DF7ECA"/>
    <w:rsid w:val="00E066F5"/>
    <w:rsid w:val="00E17F3A"/>
    <w:rsid w:val="00E2712D"/>
    <w:rsid w:val="00E32161"/>
    <w:rsid w:val="00E33F05"/>
    <w:rsid w:val="00E344F9"/>
    <w:rsid w:val="00E638CB"/>
    <w:rsid w:val="00E641E1"/>
    <w:rsid w:val="00E70AB6"/>
    <w:rsid w:val="00E732A0"/>
    <w:rsid w:val="00E76ABB"/>
    <w:rsid w:val="00E87A70"/>
    <w:rsid w:val="00E912EC"/>
    <w:rsid w:val="00E94D71"/>
    <w:rsid w:val="00EA0986"/>
    <w:rsid w:val="00EA3C91"/>
    <w:rsid w:val="00EB5850"/>
    <w:rsid w:val="00EB5A54"/>
    <w:rsid w:val="00EC474B"/>
    <w:rsid w:val="00EC7AD0"/>
    <w:rsid w:val="00ED738B"/>
    <w:rsid w:val="00EE0AA8"/>
    <w:rsid w:val="00EF2CD6"/>
    <w:rsid w:val="00EF4A4B"/>
    <w:rsid w:val="00EF77FD"/>
    <w:rsid w:val="00F07101"/>
    <w:rsid w:val="00F158BD"/>
    <w:rsid w:val="00F171C5"/>
    <w:rsid w:val="00F23870"/>
    <w:rsid w:val="00F271B7"/>
    <w:rsid w:val="00F2771D"/>
    <w:rsid w:val="00F308FF"/>
    <w:rsid w:val="00F7035C"/>
    <w:rsid w:val="00F73603"/>
    <w:rsid w:val="00F7615D"/>
    <w:rsid w:val="00F860E5"/>
    <w:rsid w:val="00F876BB"/>
    <w:rsid w:val="00FA1060"/>
    <w:rsid w:val="00FC4E6A"/>
    <w:rsid w:val="00FD01EC"/>
    <w:rsid w:val="00FD16F9"/>
    <w:rsid w:val="00FD3AD9"/>
    <w:rsid w:val="00FE3026"/>
    <w:rsid w:val="00FE4033"/>
    <w:rsid w:val="00FE5ACA"/>
    <w:rsid w:val="00FE71D2"/>
    <w:rsid w:val="00FF0557"/>
    <w:rsid w:val="00FF20E0"/>
    <w:rsid w:val="02FB7B01"/>
    <w:rsid w:val="03FD48EA"/>
    <w:rsid w:val="042662F8"/>
    <w:rsid w:val="0523B281"/>
    <w:rsid w:val="089A4446"/>
    <w:rsid w:val="08F2D9C8"/>
    <w:rsid w:val="09FB84FD"/>
    <w:rsid w:val="0ACC3900"/>
    <w:rsid w:val="0DC95574"/>
    <w:rsid w:val="0E612F66"/>
    <w:rsid w:val="0F73CA55"/>
    <w:rsid w:val="118DBC23"/>
    <w:rsid w:val="11FBC541"/>
    <w:rsid w:val="1224272A"/>
    <w:rsid w:val="130B6F28"/>
    <w:rsid w:val="15080E9F"/>
    <w:rsid w:val="15E0EBFC"/>
    <w:rsid w:val="17F38814"/>
    <w:rsid w:val="1A53198C"/>
    <w:rsid w:val="1B6CC622"/>
    <w:rsid w:val="1C8C2B55"/>
    <w:rsid w:val="200589D4"/>
    <w:rsid w:val="2035AA0B"/>
    <w:rsid w:val="206B808F"/>
    <w:rsid w:val="206E106E"/>
    <w:rsid w:val="2531F5BF"/>
    <w:rsid w:val="260FE4B1"/>
    <w:rsid w:val="2617A7D1"/>
    <w:rsid w:val="29BAD07C"/>
    <w:rsid w:val="2ADFF72D"/>
    <w:rsid w:val="2B12E3B3"/>
    <w:rsid w:val="2C4DD2D4"/>
    <w:rsid w:val="2DF984C2"/>
    <w:rsid w:val="305E2697"/>
    <w:rsid w:val="306EBF24"/>
    <w:rsid w:val="30A22D5F"/>
    <w:rsid w:val="31BAE6C8"/>
    <w:rsid w:val="324CEF03"/>
    <w:rsid w:val="34E45577"/>
    <w:rsid w:val="38AF148B"/>
    <w:rsid w:val="3AA0739D"/>
    <w:rsid w:val="3AC8770D"/>
    <w:rsid w:val="3BE9BB23"/>
    <w:rsid w:val="3C371588"/>
    <w:rsid w:val="3C7B6EDF"/>
    <w:rsid w:val="43D9594E"/>
    <w:rsid w:val="48824D1E"/>
    <w:rsid w:val="4939AEE6"/>
    <w:rsid w:val="4E815BD0"/>
    <w:rsid w:val="4EB68563"/>
    <w:rsid w:val="50032D84"/>
    <w:rsid w:val="5391392C"/>
    <w:rsid w:val="541233E1"/>
    <w:rsid w:val="54A70001"/>
    <w:rsid w:val="56A8F62E"/>
    <w:rsid w:val="56C41967"/>
    <w:rsid w:val="57229E38"/>
    <w:rsid w:val="57FDED25"/>
    <w:rsid w:val="59BD4349"/>
    <w:rsid w:val="5AD7AA1A"/>
    <w:rsid w:val="617CC1F3"/>
    <w:rsid w:val="66156163"/>
    <w:rsid w:val="66C9FCA6"/>
    <w:rsid w:val="69038BE3"/>
    <w:rsid w:val="69D1F746"/>
    <w:rsid w:val="6C461135"/>
    <w:rsid w:val="6F188597"/>
    <w:rsid w:val="7131441D"/>
    <w:rsid w:val="72B099E9"/>
    <w:rsid w:val="72EF3D79"/>
    <w:rsid w:val="74A9584C"/>
    <w:rsid w:val="756EBD7D"/>
    <w:rsid w:val="75C6F95D"/>
    <w:rsid w:val="77996FA8"/>
    <w:rsid w:val="77BBA3CC"/>
    <w:rsid w:val="78938074"/>
    <w:rsid w:val="78A9AC11"/>
    <w:rsid w:val="78B16697"/>
    <w:rsid w:val="79B7B180"/>
    <w:rsid w:val="7A38D0C7"/>
    <w:rsid w:val="7EFB191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CDDEAB"/>
  <w15:chartTrackingRefBased/>
  <w15:docId w15:val="{986D6215-15DF-4EA9-B9D2-05A055EB7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0" w:unhideWhenUsed="1" w:qFormat="1"/>
    <w:lsdException w:name="heading 5" w:semiHidden="1" w:uiPriority="11" w:unhideWhenUsed="1" w:qFormat="1"/>
    <w:lsdException w:name="heading 6" w:semiHidden="1" w:uiPriority="12"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63C"/>
    <w:rPr>
      <w:sz w:val="24"/>
    </w:rPr>
  </w:style>
  <w:style w:type="paragraph" w:styleId="Heading1">
    <w:name w:val="heading 1"/>
    <w:basedOn w:val="Normal"/>
    <w:next w:val="Normal"/>
    <w:link w:val="Heading1Char"/>
    <w:uiPriority w:val="2"/>
    <w:qFormat/>
    <w:rsid w:val="00334469"/>
    <w:pPr>
      <w:keepNext/>
      <w:keepLines/>
      <w:numPr>
        <w:numId w:val="23"/>
      </w:numPr>
      <w:spacing w:before="480" w:after="80"/>
      <w:mirrorIndents/>
      <w:outlineLvl w:val="0"/>
    </w:pPr>
    <w:rPr>
      <w:rFonts w:asciiTheme="majorHAnsi" w:eastAsiaTheme="majorEastAsia" w:hAnsiTheme="majorHAnsi" w:cstheme="majorBidi"/>
      <w:color w:val="1463B3" w:themeColor="accent1"/>
      <w:sz w:val="32"/>
      <w:szCs w:val="40"/>
    </w:rPr>
  </w:style>
  <w:style w:type="paragraph" w:styleId="Heading2">
    <w:name w:val="heading 2"/>
    <w:basedOn w:val="Heading1"/>
    <w:next w:val="Normal"/>
    <w:link w:val="Heading2Char"/>
    <w:uiPriority w:val="3"/>
    <w:qFormat/>
    <w:rsid w:val="00334469"/>
    <w:pPr>
      <w:numPr>
        <w:ilvl w:val="1"/>
      </w:numPr>
      <w:spacing w:before="240"/>
      <w:outlineLvl w:val="1"/>
    </w:pPr>
    <w:rPr>
      <w:sz w:val="28"/>
      <w:szCs w:val="32"/>
    </w:rPr>
  </w:style>
  <w:style w:type="paragraph" w:styleId="Heading3">
    <w:name w:val="heading 3"/>
    <w:basedOn w:val="Heading1"/>
    <w:next w:val="Normal"/>
    <w:link w:val="Heading3Char"/>
    <w:uiPriority w:val="9"/>
    <w:qFormat/>
    <w:rsid w:val="00334469"/>
    <w:pPr>
      <w:numPr>
        <w:ilvl w:val="2"/>
      </w:numPr>
      <w:spacing w:before="200"/>
      <w:outlineLvl w:val="2"/>
    </w:pPr>
    <w:rPr>
      <w:sz w:val="24"/>
      <w:szCs w:val="28"/>
    </w:rPr>
  </w:style>
  <w:style w:type="paragraph" w:styleId="Heading4">
    <w:name w:val="heading 4"/>
    <w:basedOn w:val="Heading1"/>
    <w:next w:val="Normal"/>
    <w:link w:val="Heading4Char"/>
    <w:uiPriority w:val="10"/>
    <w:qFormat/>
    <w:rsid w:val="00334469"/>
    <w:pPr>
      <w:numPr>
        <w:ilvl w:val="3"/>
      </w:numPr>
      <w:spacing w:before="80" w:after="40"/>
      <w:outlineLvl w:val="3"/>
    </w:pPr>
    <w:rPr>
      <w:iCs/>
      <w:color w:val="auto"/>
      <w:sz w:val="24"/>
    </w:rPr>
  </w:style>
  <w:style w:type="paragraph" w:styleId="Heading5">
    <w:name w:val="heading 5"/>
    <w:basedOn w:val="Heading1"/>
    <w:next w:val="Normal"/>
    <w:link w:val="Heading5Char"/>
    <w:uiPriority w:val="11"/>
    <w:qFormat/>
    <w:rsid w:val="00334469"/>
    <w:pPr>
      <w:numPr>
        <w:ilvl w:val="4"/>
      </w:numPr>
      <w:spacing w:before="80" w:after="40"/>
      <w:outlineLvl w:val="4"/>
    </w:pPr>
    <w:rPr>
      <w:color w:val="auto"/>
      <w:sz w:val="24"/>
    </w:rPr>
  </w:style>
  <w:style w:type="paragraph" w:styleId="Heading6">
    <w:name w:val="heading 6"/>
    <w:basedOn w:val="Heading1"/>
    <w:next w:val="Normal"/>
    <w:link w:val="Heading6Char"/>
    <w:uiPriority w:val="12"/>
    <w:qFormat/>
    <w:rsid w:val="00334469"/>
    <w:pPr>
      <w:numPr>
        <w:ilvl w:val="5"/>
      </w:numPr>
      <w:spacing w:before="40" w:after="0"/>
      <w:outlineLvl w:val="5"/>
    </w:pPr>
    <w:rPr>
      <w:iCs/>
      <w:color w:val="auto"/>
      <w:sz w:val="24"/>
    </w:rPr>
  </w:style>
  <w:style w:type="paragraph" w:styleId="Heading7">
    <w:name w:val="heading 7"/>
    <w:basedOn w:val="Heading1"/>
    <w:next w:val="Normal"/>
    <w:link w:val="Heading7Char"/>
    <w:uiPriority w:val="9"/>
    <w:qFormat/>
    <w:rsid w:val="00334469"/>
    <w:pPr>
      <w:numPr>
        <w:ilvl w:val="6"/>
      </w:numPr>
      <w:spacing w:before="40" w:after="0"/>
      <w:outlineLvl w:val="6"/>
    </w:pPr>
    <w:rPr>
      <w:rFonts w:ascii="Noto Sans" w:hAnsi="Noto Sans"/>
      <w:color w:val="auto"/>
      <w:sz w:val="24"/>
    </w:rPr>
  </w:style>
  <w:style w:type="paragraph" w:styleId="Heading8">
    <w:name w:val="heading 8"/>
    <w:basedOn w:val="Heading1"/>
    <w:next w:val="Normal"/>
    <w:link w:val="Heading8Char"/>
    <w:uiPriority w:val="9"/>
    <w:qFormat/>
    <w:rsid w:val="00334469"/>
    <w:pPr>
      <w:numPr>
        <w:ilvl w:val="7"/>
      </w:numPr>
      <w:spacing w:before="40" w:after="0"/>
      <w:outlineLvl w:val="7"/>
    </w:pPr>
    <w:rPr>
      <w:iCs/>
      <w:color w:val="272727" w:themeColor="text1" w:themeTint="D8"/>
      <w:sz w:val="24"/>
    </w:rPr>
  </w:style>
  <w:style w:type="paragraph" w:styleId="Heading9">
    <w:name w:val="heading 9"/>
    <w:basedOn w:val="Heading1"/>
    <w:next w:val="Normal"/>
    <w:link w:val="Heading9Char"/>
    <w:uiPriority w:val="9"/>
    <w:qFormat/>
    <w:rsid w:val="00334469"/>
    <w:pPr>
      <w:numPr>
        <w:ilvl w:val="8"/>
      </w:numPr>
      <w:spacing w:before="40" w:after="0"/>
      <w:outlineLvl w:val="8"/>
    </w:pPr>
    <w:rPr>
      <w:color w:val="272727" w:themeColor="text1" w:themeTint="D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334469"/>
    <w:rPr>
      <w:rFonts w:asciiTheme="majorHAnsi" w:eastAsiaTheme="majorEastAsia" w:hAnsiTheme="majorHAnsi" w:cstheme="majorBidi"/>
      <w:color w:val="1463B3" w:themeColor="accent1"/>
      <w:sz w:val="32"/>
      <w:szCs w:val="40"/>
    </w:rPr>
  </w:style>
  <w:style w:type="character" w:customStyle="1" w:styleId="Heading2Char">
    <w:name w:val="Heading 2 Char"/>
    <w:basedOn w:val="DefaultParagraphFont"/>
    <w:link w:val="Heading2"/>
    <w:uiPriority w:val="3"/>
    <w:rsid w:val="00334469"/>
    <w:rPr>
      <w:rFonts w:asciiTheme="majorHAnsi" w:eastAsiaTheme="majorEastAsia" w:hAnsiTheme="majorHAnsi" w:cstheme="majorBidi"/>
      <w:color w:val="1463B3" w:themeColor="accent1"/>
      <w:sz w:val="28"/>
      <w:szCs w:val="32"/>
    </w:rPr>
  </w:style>
  <w:style w:type="character" w:customStyle="1" w:styleId="Heading3Char">
    <w:name w:val="Heading 3 Char"/>
    <w:basedOn w:val="DefaultParagraphFont"/>
    <w:link w:val="Heading3"/>
    <w:uiPriority w:val="9"/>
    <w:rsid w:val="00334469"/>
    <w:rPr>
      <w:rFonts w:asciiTheme="majorHAnsi" w:eastAsiaTheme="majorEastAsia" w:hAnsiTheme="majorHAnsi" w:cstheme="majorBidi"/>
      <w:color w:val="1463B3" w:themeColor="accent1"/>
      <w:sz w:val="24"/>
      <w:szCs w:val="28"/>
    </w:rPr>
  </w:style>
  <w:style w:type="character" w:customStyle="1" w:styleId="Heading4Char">
    <w:name w:val="Heading 4 Char"/>
    <w:basedOn w:val="DefaultParagraphFont"/>
    <w:link w:val="Heading4"/>
    <w:uiPriority w:val="10"/>
    <w:rsid w:val="00334469"/>
    <w:rPr>
      <w:rFonts w:asciiTheme="majorHAnsi" w:eastAsiaTheme="majorEastAsia" w:hAnsiTheme="majorHAnsi" w:cstheme="majorBidi"/>
      <w:iCs/>
      <w:sz w:val="24"/>
      <w:szCs w:val="40"/>
    </w:rPr>
  </w:style>
  <w:style w:type="character" w:customStyle="1" w:styleId="Heading5Char">
    <w:name w:val="Heading 5 Char"/>
    <w:basedOn w:val="DefaultParagraphFont"/>
    <w:link w:val="Heading5"/>
    <w:uiPriority w:val="11"/>
    <w:rsid w:val="00334469"/>
    <w:rPr>
      <w:rFonts w:asciiTheme="majorHAnsi" w:eastAsiaTheme="majorEastAsia" w:hAnsiTheme="majorHAnsi" w:cstheme="majorBidi"/>
      <w:sz w:val="24"/>
      <w:szCs w:val="40"/>
    </w:rPr>
  </w:style>
  <w:style w:type="character" w:customStyle="1" w:styleId="Heading6Char">
    <w:name w:val="Heading 6 Char"/>
    <w:basedOn w:val="DefaultParagraphFont"/>
    <w:link w:val="Heading6"/>
    <w:uiPriority w:val="12"/>
    <w:rsid w:val="00334469"/>
    <w:rPr>
      <w:rFonts w:asciiTheme="majorHAnsi" w:eastAsiaTheme="majorEastAsia" w:hAnsiTheme="majorHAnsi" w:cstheme="majorBidi"/>
      <w:iCs/>
      <w:sz w:val="24"/>
      <w:szCs w:val="40"/>
    </w:rPr>
  </w:style>
  <w:style w:type="character" w:customStyle="1" w:styleId="Heading7Char">
    <w:name w:val="Heading 7 Char"/>
    <w:basedOn w:val="DefaultParagraphFont"/>
    <w:link w:val="Heading7"/>
    <w:uiPriority w:val="9"/>
    <w:rsid w:val="00334469"/>
    <w:rPr>
      <w:rFonts w:ascii="Noto Sans" w:eastAsiaTheme="majorEastAsia" w:hAnsi="Noto Sans" w:cstheme="majorBidi"/>
      <w:sz w:val="24"/>
      <w:szCs w:val="40"/>
    </w:rPr>
  </w:style>
  <w:style w:type="character" w:customStyle="1" w:styleId="Heading8Char">
    <w:name w:val="Heading 8 Char"/>
    <w:basedOn w:val="DefaultParagraphFont"/>
    <w:link w:val="Heading8"/>
    <w:uiPriority w:val="9"/>
    <w:rsid w:val="00334469"/>
    <w:rPr>
      <w:rFonts w:asciiTheme="majorHAnsi" w:eastAsiaTheme="majorEastAsia" w:hAnsiTheme="majorHAnsi" w:cstheme="majorBidi"/>
      <w:iCs/>
      <w:color w:val="272727" w:themeColor="text1" w:themeTint="D8"/>
      <w:sz w:val="24"/>
      <w:szCs w:val="40"/>
    </w:rPr>
  </w:style>
  <w:style w:type="character" w:customStyle="1" w:styleId="Heading9Char">
    <w:name w:val="Heading 9 Char"/>
    <w:basedOn w:val="DefaultParagraphFont"/>
    <w:link w:val="Heading9"/>
    <w:uiPriority w:val="9"/>
    <w:rsid w:val="00334469"/>
    <w:rPr>
      <w:rFonts w:asciiTheme="majorHAnsi" w:eastAsiaTheme="majorEastAsia" w:hAnsiTheme="majorHAnsi" w:cstheme="majorBidi"/>
      <w:color w:val="272727" w:themeColor="text1" w:themeTint="D8"/>
      <w:sz w:val="24"/>
      <w:szCs w:val="40"/>
    </w:rPr>
  </w:style>
  <w:style w:type="paragraph" w:styleId="Title">
    <w:name w:val="Title"/>
    <w:basedOn w:val="Normal"/>
    <w:next w:val="Normal"/>
    <w:link w:val="TitleChar"/>
    <w:uiPriority w:val="1"/>
    <w:qFormat/>
    <w:rsid w:val="00514FD2"/>
    <w:pPr>
      <w:jc w:val="right"/>
    </w:pPr>
    <w:rPr>
      <w:rFonts w:asciiTheme="majorHAnsi" w:hAnsiTheme="majorHAnsi"/>
      <w:color w:val="1463B3" w:themeColor="accent1"/>
      <w:sz w:val="26"/>
    </w:rPr>
  </w:style>
  <w:style w:type="character" w:customStyle="1" w:styleId="TitleChar">
    <w:name w:val="Title Char"/>
    <w:basedOn w:val="DefaultParagraphFont"/>
    <w:link w:val="Title"/>
    <w:uiPriority w:val="1"/>
    <w:rsid w:val="00514FD2"/>
    <w:rPr>
      <w:rFonts w:asciiTheme="majorHAnsi" w:hAnsiTheme="majorHAnsi"/>
      <w:color w:val="1463B3" w:themeColor="accent1"/>
      <w:sz w:val="26"/>
    </w:rPr>
  </w:style>
  <w:style w:type="paragraph" w:styleId="Subtitle">
    <w:name w:val="Subtitle"/>
    <w:basedOn w:val="Normal"/>
    <w:next w:val="Normal"/>
    <w:link w:val="SubtitleChar"/>
    <w:uiPriority w:val="11"/>
    <w:semiHidden/>
    <w:qFormat/>
    <w:rsid w:val="00B635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semiHidden/>
    <w:rsid w:val="00C654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35E1"/>
    <w:pPr>
      <w:spacing w:before="160"/>
      <w:jc w:val="center"/>
    </w:pPr>
    <w:rPr>
      <w:i/>
      <w:iCs/>
      <w:color w:val="404040" w:themeColor="text1" w:themeTint="BF"/>
    </w:rPr>
  </w:style>
  <w:style w:type="character" w:customStyle="1" w:styleId="QuoteChar">
    <w:name w:val="Quote Char"/>
    <w:basedOn w:val="DefaultParagraphFont"/>
    <w:link w:val="Quote"/>
    <w:uiPriority w:val="29"/>
    <w:rsid w:val="00B635E1"/>
    <w:rPr>
      <w:i/>
      <w:iCs/>
      <w:color w:val="404040" w:themeColor="text1" w:themeTint="BF"/>
    </w:rPr>
  </w:style>
  <w:style w:type="paragraph" w:styleId="ListParagraph">
    <w:name w:val="List Paragraph"/>
    <w:basedOn w:val="Normal"/>
    <w:link w:val="ListParagraphChar"/>
    <w:uiPriority w:val="34"/>
    <w:qFormat/>
    <w:rsid w:val="00384283"/>
    <w:pPr>
      <w:numPr>
        <w:numId w:val="26"/>
      </w:numPr>
      <w:contextualSpacing/>
    </w:pPr>
  </w:style>
  <w:style w:type="character" w:styleId="IntenseEmphasis">
    <w:name w:val="Intense Emphasis"/>
    <w:basedOn w:val="DefaultParagraphFont"/>
    <w:uiPriority w:val="21"/>
    <w:qFormat/>
    <w:rsid w:val="00B635E1"/>
    <w:rPr>
      <w:i/>
      <w:iCs/>
      <w:color w:val="0F4986" w:themeColor="accent1" w:themeShade="BF"/>
    </w:rPr>
  </w:style>
  <w:style w:type="paragraph" w:styleId="IntenseQuote">
    <w:name w:val="Intense Quote"/>
    <w:basedOn w:val="Normal"/>
    <w:next w:val="Normal"/>
    <w:link w:val="IntenseQuoteChar"/>
    <w:uiPriority w:val="30"/>
    <w:qFormat/>
    <w:rsid w:val="00B635E1"/>
    <w:pPr>
      <w:pBdr>
        <w:top w:val="single" w:sz="4" w:space="10" w:color="0F4986" w:themeColor="accent1" w:themeShade="BF"/>
        <w:bottom w:val="single" w:sz="4" w:space="10" w:color="0F4986" w:themeColor="accent1" w:themeShade="BF"/>
      </w:pBdr>
      <w:spacing w:before="360" w:after="360"/>
      <w:ind w:left="864" w:right="864"/>
      <w:jc w:val="center"/>
    </w:pPr>
    <w:rPr>
      <w:i/>
      <w:iCs/>
      <w:color w:val="0F4986" w:themeColor="accent1" w:themeShade="BF"/>
    </w:rPr>
  </w:style>
  <w:style w:type="character" w:customStyle="1" w:styleId="IntenseQuoteChar">
    <w:name w:val="Intense Quote Char"/>
    <w:basedOn w:val="DefaultParagraphFont"/>
    <w:link w:val="IntenseQuote"/>
    <w:uiPriority w:val="30"/>
    <w:rsid w:val="00B635E1"/>
    <w:rPr>
      <w:i/>
      <w:iCs/>
      <w:color w:val="0F4986" w:themeColor="accent1" w:themeShade="BF"/>
    </w:rPr>
  </w:style>
  <w:style w:type="character" w:styleId="IntenseReference">
    <w:name w:val="Intense Reference"/>
    <w:basedOn w:val="DefaultParagraphFont"/>
    <w:uiPriority w:val="32"/>
    <w:qFormat/>
    <w:rsid w:val="00B635E1"/>
    <w:rPr>
      <w:b/>
      <w:bCs/>
      <w:smallCaps/>
      <w:color w:val="0F4986" w:themeColor="accent1" w:themeShade="BF"/>
      <w:spacing w:val="5"/>
    </w:rPr>
  </w:style>
  <w:style w:type="paragraph" w:styleId="Header">
    <w:name w:val="header"/>
    <w:aliases w:val="Header LSS"/>
    <w:basedOn w:val="Normal"/>
    <w:link w:val="HeaderChar"/>
    <w:uiPriority w:val="99"/>
    <w:unhideWhenUsed/>
    <w:rsid w:val="00C056E1"/>
    <w:pPr>
      <w:tabs>
        <w:tab w:val="center" w:pos="4513"/>
        <w:tab w:val="right" w:pos="9026"/>
      </w:tabs>
      <w:spacing w:after="0" w:line="240" w:lineRule="auto"/>
    </w:pPr>
  </w:style>
  <w:style w:type="character" w:customStyle="1" w:styleId="HeaderChar">
    <w:name w:val="Header Char"/>
    <w:aliases w:val="Header LSS Char"/>
    <w:basedOn w:val="DefaultParagraphFont"/>
    <w:link w:val="Header"/>
    <w:uiPriority w:val="99"/>
    <w:rsid w:val="00C056E1"/>
    <w:rPr>
      <w:sz w:val="24"/>
    </w:rPr>
  </w:style>
  <w:style w:type="paragraph" w:styleId="Footer">
    <w:name w:val="footer"/>
    <w:aliases w:val="Footer LSS"/>
    <w:basedOn w:val="Normal"/>
    <w:link w:val="FooterChar"/>
    <w:uiPriority w:val="99"/>
    <w:unhideWhenUsed/>
    <w:rsid w:val="00A216F9"/>
    <w:pPr>
      <w:tabs>
        <w:tab w:val="center" w:pos="4513"/>
        <w:tab w:val="right" w:pos="9026"/>
      </w:tabs>
      <w:spacing w:after="0" w:line="240" w:lineRule="auto"/>
    </w:pPr>
  </w:style>
  <w:style w:type="character" w:customStyle="1" w:styleId="FooterChar">
    <w:name w:val="Footer Char"/>
    <w:aliases w:val="Footer LSS Char"/>
    <w:basedOn w:val="DefaultParagraphFont"/>
    <w:link w:val="Footer"/>
    <w:uiPriority w:val="99"/>
    <w:rsid w:val="00A216F9"/>
    <w:rPr>
      <w:sz w:val="24"/>
    </w:rPr>
  </w:style>
  <w:style w:type="character" w:styleId="PlaceholderText">
    <w:name w:val="Placeholder Text"/>
    <w:basedOn w:val="DefaultParagraphFont"/>
    <w:uiPriority w:val="99"/>
    <w:semiHidden/>
    <w:rsid w:val="001B4A89"/>
    <w:rPr>
      <w:color w:val="666666"/>
    </w:rPr>
  </w:style>
  <w:style w:type="paragraph" w:styleId="NoSpacing">
    <w:name w:val="No Spacing"/>
    <w:uiPriority w:val="18"/>
    <w:qFormat/>
    <w:rsid w:val="00150440"/>
    <w:pPr>
      <w:spacing w:after="0" w:line="240" w:lineRule="auto"/>
    </w:pPr>
    <w:rPr>
      <w:sz w:val="24"/>
    </w:rPr>
  </w:style>
  <w:style w:type="character" w:styleId="SubtleEmphasis">
    <w:name w:val="Subtle Emphasis"/>
    <w:basedOn w:val="DefaultParagraphFont"/>
    <w:uiPriority w:val="19"/>
    <w:qFormat/>
    <w:rsid w:val="00150440"/>
    <w:rPr>
      <w:i/>
      <w:iCs/>
      <w:color w:val="404040" w:themeColor="text1" w:themeTint="BF"/>
    </w:rPr>
  </w:style>
  <w:style w:type="character" w:styleId="Emphasis">
    <w:name w:val="Emphasis"/>
    <w:basedOn w:val="DefaultParagraphFont"/>
    <w:uiPriority w:val="20"/>
    <w:qFormat/>
    <w:rsid w:val="00150440"/>
    <w:rPr>
      <w:i/>
      <w:iCs/>
    </w:rPr>
  </w:style>
  <w:style w:type="character" w:styleId="Strong">
    <w:name w:val="Strong"/>
    <w:basedOn w:val="DefaultParagraphFont"/>
    <w:uiPriority w:val="22"/>
    <w:qFormat/>
    <w:rsid w:val="00150440"/>
    <w:rPr>
      <w:b/>
      <w:bCs/>
    </w:rPr>
  </w:style>
  <w:style w:type="character" w:styleId="SubtleReference">
    <w:name w:val="Subtle Reference"/>
    <w:basedOn w:val="DefaultParagraphFont"/>
    <w:uiPriority w:val="31"/>
    <w:qFormat/>
    <w:rsid w:val="00150440"/>
    <w:rPr>
      <w:smallCaps/>
      <w:color w:val="5A5A5A" w:themeColor="text1" w:themeTint="A5"/>
    </w:rPr>
  </w:style>
  <w:style w:type="paragraph" w:styleId="TOCHeading">
    <w:name w:val="TOC Heading"/>
    <w:basedOn w:val="Heading1"/>
    <w:next w:val="Normal"/>
    <w:uiPriority w:val="39"/>
    <w:semiHidden/>
    <w:unhideWhenUsed/>
    <w:qFormat/>
    <w:rsid w:val="00065E69"/>
    <w:pPr>
      <w:spacing w:before="240" w:after="0"/>
      <w:outlineLvl w:val="9"/>
    </w:pPr>
    <w:rPr>
      <w:szCs w:val="32"/>
    </w:rPr>
  </w:style>
  <w:style w:type="paragraph" w:styleId="TOC1">
    <w:name w:val="toc 1"/>
    <w:basedOn w:val="Normal"/>
    <w:next w:val="Normal"/>
    <w:autoRedefine/>
    <w:uiPriority w:val="39"/>
    <w:semiHidden/>
    <w:unhideWhenUsed/>
    <w:rsid w:val="00065E69"/>
    <w:pPr>
      <w:spacing w:after="100"/>
    </w:pPr>
  </w:style>
  <w:style w:type="paragraph" w:styleId="TOC2">
    <w:name w:val="toc 2"/>
    <w:basedOn w:val="Normal"/>
    <w:next w:val="Normal"/>
    <w:autoRedefine/>
    <w:uiPriority w:val="39"/>
    <w:semiHidden/>
    <w:unhideWhenUsed/>
    <w:rsid w:val="00065E69"/>
    <w:pPr>
      <w:spacing w:after="100"/>
      <w:ind w:left="240"/>
    </w:pPr>
  </w:style>
  <w:style w:type="paragraph" w:styleId="TOC3">
    <w:name w:val="toc 3"/>
    <w:basedOn w:val="Normal"/>
    <w:next w:val="Normal"/>
    <w:autoRedefine/>
    <w:uiPriority w:val="39"/>
    <w:semiHidden/>
    <w:unhideWhenUsed/>
    <w:rsid w:val="00065E69"/>
    <w:pPr>
      <w:spacing w:after="100"/>
      <w:ind w:left="480"/>
    </w:pPr>
  </w:style>
  <w:style w:type="paragraph" w:styleId="TOC4">
    <w:name w:val="toc 4"/>
    <w:basedOn w:val="Normal"/>
    <w:next w:val="Normal"/>
    <w:autoRedefine/>
    <w:uiPriority w:val="39"/>
    <w:semiHidden/>
    <w:unhideWhenUsed/>
    <w:rsid w:val="00065E69"/>
    <w:pPr>
      <w:spacing w:after="100"/>
      <w:ind w:left="720"/>
    </w:pPr>
  </w:style>
  <w:style w:type="paragraph" w:styleId="TOC5">
    <w:name w:val="toc 5"/>
    <w:basedOn w:val="Normal"/>
    <w:next w:val="Normal"/>
    <w:autoRedefine/>
    <w:uiPriority w:val="39"/>
    <w:semiHidden/>
    <w:unhideWhenUsed/>
    <w:rsid w:val="00065E69"/>
    <w:pPr>
      <w:spacing w:after="100"/>
      <w:ind w:left="960"/>
    </w:pPr>
  </w:style>
  <w:style w:type="paragraph" w:styleId="TOC6">
    <w:name w:val="toc 6"/>
    <w:basedOn w:val="Normal"/>
    <w:next w:val="Normal"/>
    <w:autoRedefine/>
    <w:uiPriority w:val="39"/>
    <w:semiHidden/>
    <w:unhideWhenUsed/>
    <w:rsid w:val="00065E69"/>
    <w:pPr>
      <w:spacing w:after="100"/>
      <w:ind w:left="1200"/>
    </w:pPr>
  </w:style>
  <w:style w:type="paragraph" w:styleId="TOC7">
    <w:name w:val="toc 7"/>
    <w:basedOn w:val="Normal"/>
    <w:next w:val="Normal"/>
    <w:autoRedefine/>
    <w:uiPriority w:val="39"/>
    <w:semiHidden/>
    <w:unhideWhenUsed/>
    <w:rsid w:val="00065E69"/>
    <w:pPr>
      <w:spacing w:after="100"/>
      <w:ind w:left="1440"/>
    </w:pPr>
  </w:style>
  <w:style w:type="paragraph" w:styleId="TOC8">
    <w:name w:val="toc 8"/>
    <w:basedOn w:val="Normal"/>
    <w:next w:val="Normal"/>
    <w:autoRedefine/>
    <w:uiPriority w:val="39"/>
    <w:semiHidden/>
    <w:unhideWhenUsed/>
    <w:rsid w:val="00065E69"/>
    <w:pPr>
      <w:spacing w:after="100"/>
      <w:ind w:left="1680"/>
    </w:pPr>
  </w:style>
  <w:style w:type="paragraph" w:styleId="TOC9">
    <w:name w:val="toc 9"/>
    <w:basedOn w:val="Normal"/>
    <w:next w:val="Normal"/>
    <w:autoRedefine/>
    <w:uiPriority w:val="39"/>
    <w:unhideWhenUsed/>
    <w:rsid w:val="00332A07"/>
    <w:pPr>
      <w:spacing w:after="100"/>
    </w:pPr>
  </w:style>
  <w:style w:type="table" w:styleId="TableGrid">
    <w:name w:val="Table Grid"/>
    <w:basedOn w:val="TableNormal"/>
    <w:uiPriority w:val="39"/>
    <w:rsid w:val="003773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
    <w:name w:val="List Table 3"/>
    <w:basedOn w:val="TableNormal"/>
    <w:uiPriority w:val="48"/>
    <w:rsid w:val="0060158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PlainTable4">
    <w:name w:val="Plain Table 4"/>
    <w:basedOn w:val="TableNormal"/>
    <w:uiPriority w:val="44"/>
    <w:rsid w:val="00887B7C"/>
    <w:pPr>
      <w:spacing w:after="0" w:line="240" w:lineRule="auto"/>
    </w:pPr>
    <w:tblPr>
      <w:tblStyleRowBandSize w:val="1"/>
      <w:tblStyleColBandSize w:val="1"/>
      <w:tblCellMar>
        <w:top w:w="113" w:type="dxa"/>
        <w:left w:w="57" w:type="dxa"/>
        <w:bottom w:w="113" w:type="dxa"/>
        <w:right w:w="85" w:type="dxa"/>
      </w:tblCellMar>
    </w:tblPr>
    <w:tcPr>
      <w:shd w:val="clear" w:color="auto" w:fill="auto"/>
      <w:vAlign w:val="center"/>
    </w:tcPr>
    <w:tblStylePr w:type="firstRow">
      <w:rPr>
        <w:b w:val="0"/>
        <w:bCs/>
        <w:color w:val="1463B3"/>
      </w:rPr>
      <w:tblPr/>
      <w:tcPr>
        <w:tcBorders>
          <w:bottom w:val="single" w:sz="4" w:space="0" w:color="auto"/>
        </w:tcBorders>
        <w:shd w:val="clear" w:color="auto" w:fill="auto"/>
      </w:tcPr>
    </w:tblStylePr>
    <w:tblStylePr w:type="lastRow">
      <w:pPr>
        <w:jc w:val="left"/>
      </w:pPr>
      <w:rPr>
        <w:b w:val="0"/>
        <w:bCs/>
      </w:rPr>
      <w:tblPr/>
      <w:tcPr>
        <w:tcBorders>
          <w:top w:val="single" w:sz="4" w:space="0" w:color="auto"/>
        </w:tcBorders>
        <w:shd w:val="clear" w:color="auto" w:fill="auto"/>
      </w:tcPr>
    </w:tblStylePr>
    <w:tblStylePr w:type="firstCol">
      <w:rPr>
        <w:b w:val="0"/>
        <w:bCs/>
        <w:color w:val="1463B3"/>
      </w:rPr>
    </w:tblStylePr>
    <w:tblStylePr w:type="lastCol">
      <w:rPr>
        <w:b w:val="0"/>
        <w:bCs/>
      </w:rPr>
    </w:tblStylePr>
    <w:tblStylePr w:type="band2Vert">
      <w:tblPr/>
      <w:tcPr>
        <w:shd w:val="clear" w:color="auto" w:fill="EAE0FF" w:themeFill="accent2" w:themeFillTint="33"/>
      </w:tcPr>
    </w:tblStylePr>
    <w:tblStylePr w:type="band2Horz">
      <w:tblPr/>
      <w:tcPr>
        <w:shd w:val="clear" w:color="auto" w:fill="EAE0FF" w:themeFill="accent2" w:themeFillTint="33"/>
      </w:tcPr>
    </w:tblStylePr>
  </w:style>
  <w:style w:type="table" w:customStyle="1" w:styleId="LSSnormaltable">
    <w:name w:val="_LSS normal table"/>
    <w:basedOn w:val="PlainTable4"/>
    <w:uiPriority w:val="99"/>
    <w:rsid w:val="00A7242F"/>
    <w:tblPr>
      <w:tblBorders>
        <w:top w:val="single" w:sz="4" w:space="0" w:color="auto"/>
        <w:bottom w:val="single" w:sz="4" w:space="0" w:color="auto"/>
      </w:tblBorders>
    </w:tblPr>
    <w:tblStylePr w:type="firstRow">
      <w:rPr>
        <w:b w:val="0"/>
        <w:bCs/>
        <w:color w:val="1463B3"/>
      </w:rPr>
      <w:tblPr/>
      <w:tcPr>
        <w:tcBorders>
          <w:bottom w:val="single" w:sz="4" w:space="0" w:color="auto"/>
        </w:tcBorders>
        <w:shd w:val="clear" w:color="auto" w:fill="auto"/>
      </w:tcPr>
    </w:tblStylePr>
    <w:tblStylePr w:type="lastRow">
      <w:pPr>
        <w:jc w:val="left"/>
      </w:pPr>
      <w:rPr>
        <w:b w:val="0"/>
        <w:bCs/>
        <w:i/>
      </w:rPr>
      <w:tblPr/>
      <w:tcPr>
        <w:tcBorders>
          <w:top w:val="single" w:sz="4" w:space="0" w:color="auto"/>
        </w:tcBorders>
        <w:shd w:val="clear" w:color="auto" w:fill="auto"/>
      </w:tcPr>
    </w:tblStylePr>
    <w:tblStylePr w:type="firstCol">
      <w:rPr>
        <w:b w:val="0"/>
        <w:bCs/>
        <w:color w:val="1463B3"/>
      </w:rPr>
    </w:tblStylePr>
    <w:tblStylePr w:type="lastCol">
      <w:pPr>
        <w:jc w:val="right"/>
      </w:pPr>
      <w:rPr>
        <w:b w:val="0"/>
        <w:bCs/>
        <w:i w:val="0"/>
      </w:rPr>
    </w:tblStylePr>
    <w:tblStylePr w:type="band2Vert">
      <w:tblPr/>
      <w:tcPr>
        <w:shd w:val="clear" w:color="auto" w:fill="EAE0FF" w:themeFill="accent2" w:themeFillTint="33"/>
      </w:tcPr>
    </w:tblStylePr>
    <w:tblStylePr w:type="band2Horz">
      <w:tblPr/>
      <w:tcPr>
        <w:shd w:val="clear" w:color="auto" w:fill="EAE0FF" w:themeFill="accent2" w:themeFillTint="33"/>
      </w:tcPr>
    </w:tblStylePr>
  </w:style>
  <w:style w:type="paragraph" w:styleId="Caption">
    <w:name w:val="caption"/>
    <w:basedOn w:val="Normal"/>
    <w:next w:val="Normal"/>
    <w:uiPriority w:val="35"/>
    <w:unhideWhenUsed/>
    <w:qFormat/>
    <w:rsid w:val="002F11B0"/>
    <w:pPr>
      <w:spacing w:after="200" w:line="240" w:lineRule="auto"/>
    </w:pPr>
    <w:rPr>
      <w:i/>
      <w:iCs/>
      <w:color w:val="0E2841" w:themeColor="text2"/>
      <w:sz w:val="18"/>
      <w:szCs w:val="18"/>
    </w:rPr>
  </w:style>
  <w:style w:type="paragraph" w:customStyle="1" w:styleId="Bulletlist">
    <w:name w:val="Bullet list"/>
    <w:basedOn w:val="ListParagraph"/>
    <w:link w:val="BulletlistChar"/>
    <w:uiPriority w:val="4"/>
    <w:qFormat/>
    <w:rsid w:val="00CC063C"/>
    <w:rPr>
      <w:color w:val="0D0D0D" w:themeColor="text1" w:themeTint="F2"/>
    </w:rPr>
  </w:style>
  <w:style w:type="character" w:customStyle="1" w:styleId="BulletlistChar">
    <w:name w:val="Bullet list Char"/>
    <w:basedOn w:val="DefaultParagraphFont"/>
    <w:link w:val="Bulletlist"/>
    <w:uiPriority w:val="4"/>
    <w:rsid w:val="00CC063C"/>
    <w:rPr>
      <w:color w:val="0D0D0D" w:themeColor="text1" w:themeTint="F2"/>
      <w:sz w:val="24"/>
    </w:rPr>
  </w:style>
  <w:style w:type="paragraph" w:customStyle="1" w:styleId="Footnote">
    <w:name w:val="Footnote"/>
    <w:basedOn w:val="FootnoteText"/>
    <w:link w:val="FootnoteChar"/>
    <w:uiPriority w:val="7"/>
    <w:qFormat/>
    <w:rsid w:val="000B368C"/>
  </w:style>
  <w:style w:type="character" w:customStyle="1" w:styleId="FootnoteChar">
    <w:name w:val="Footnote Char"/>
    <w:basedOn w:val="FootnoteTextChar"/>
    <w:link w:val="Footnote"/>
    <w:uiPriority w:val="7"/>
    <w:rsid w:val="00466757"/>
    <w:rPr>
      <w:sz w:val="20"/>
      <w:szCs w:val="20"/>
    </w:rPr>
  </w:style>
  <w:style w:type="paragraph" w:styleId="FootnoteText">
    <w:name w:val="footnote text"/>
    <w:basedOn w:val="Normal"/>
    <w:link w:val="FootnoteTextChar"/>
    <w:uiPriority w:val="99"/>
    <w:semiHidden/>
    <w:unhideWhenUsed/>
    <w:rsid w:val="000B36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368C"/>
    <w:rPr>
      <w:sz w:val="20"/>
      <w:szCs w:val="20"/>
    </w:rPr>
  </w:style>
  <w:style w:type="character" w:styleId="Hyperlink">
    <w:name w:val="Hyperlink"/>
    <w:basedOn w:val="DefaultParagraphFont"/>
    <w:rsid w:val="00334469"/>
    <w:rPr>
      <w:color w:val="1463B3" w:themeColor="accent1"/>
      <w:u w:val="single"/>
    </w:rPr>
  </w:style>
  <w:style w:type="paragraph" w:customStyle="1" w:styleId="Orderedlist">
    <w:name w:val="Ordered list"/>
    <w:basedOn w:val="ListParagraph"/>
    <w:link w:val="OrderedlistChar"/>
    <w:uiPriority w:val="5"/>
    <w:qFormat/>
    <w:rsid w:val="00CC063C"/>
    <w:pPr>
      <w:numPr>
        <w:numId w:val="11"/>
      </w:numPr>
    </w:pPr>
    <w:rPr>
      <w:color w:val="0D0D0D" w:themeColor="text1" w:themeTint="F2"/>
    </w:rPr>
  </w:style>
  <w:style w:type="character" w:customStyle="1" w:styleId="OrderedlistChar">
    <w:name w:val="Ordered list Char"/>
    <w:basedOn w:val="DefaultParagraphFont"/>
    <w:link w:val="Orderedlist"/>
    <w:uiPriority w:val="5"/>
    <w:rsid w:val="00CC063C"/>
    <w:rPr>
      <w:color w:val="0D0D0D" w:themeColor="text1" w:themeTint="F2"/>
      <w:sz w:val="24"/>
    </w:rPr>
  </w:style>
  <w:style w:type="paragraph" w:customStyle="1" w:styleId="Numberedlist">
    <w:name w:val="Numbered list"/>
    <w:basedOn w:val="ListParagraph"/>
    <w:link w:val="NumberedlistChar"/>
    <w:uiPriority w:val="6"/>
    <w:qFormat/>
    <w:rsid w:val="00CC063C"/>
    <w:pPr>
      <w:numPr>
        <w:numId w:val="25"/>
      </w:numPr>
    </w:pPr>
    <w:rPr>
      <w:color w:val="0D0D0D" w:themeColor="text1" w:themeTint="F2"/>
    </w:rPr>
  </w:style>
  <w:style w:type="character" w:customStyle="1" w:styleId="NumberedlistChar">
    <w:name w:val="Numbered list Char"/>
    <w:basedOn w:val="DefaultParagraphFont"/>
    <w:link w:val="Numberedlist"/>
    <w:uiPriority w:val="6"/>
    <w:rsid w:val="00CC063C"/>
    <w:rPr>
      <w:color w:val="0D0D0D" w:themeColor="text1" w:themeTint="F2"/>
      <w:sz w:val="24"/>
    </w:rPr>
  </w:style>
  <w:style w:type="numbering" w:customStyle="1" w:styleId="Multi-levellist">
    <w:name w:val="Multi-level list"/>
    <w:basedOn w:val="NoList"/>
    <w:uiPriority w:val="99"/>
    <w:rsid w:val="00574D85"/>
    <w:pPr>
      <w:numPr>
        <w:numId w:val="13"/>
      </w:numPr>
    </w:pPr>
  </w:style>
  <w:style w:type="paragraph" w:customStyle="1" w:styleId="Multilevellist">
    <w:name w:val="Multilevel list"/>
    <w:basedOn w:val="ListParagraph"/>
    <w:link w:val="MultilevellistChar"/>
    <w:uiPriority w:val="10"/>
    <w:qFormat/>
    <w:rsid w:val="00CC063C"/>
    <w:pPr>
      <w:numPr>
        <w:numId w:val="14"/>
      </w:numPr>
    </w:pPr>
    <w:rPr>
      <w:color w:val="0D0D0D" w:themeColor="text1" w:themeTint="F2"/>
    </w:rPr>
  </w:style>
  <w:style w:type="character" w:customStyle="1" w:styleId="MultilevellistChar">
    <w:name w:val="Multilevel list Char"/>
    <w:basedOn w:val="DefaultParagraphFont"/>
    <w:link w:val="Multilevellist"/>
    <w:uiPriority w:val="10"/>
    <w:rsid w:val="00CC063C"/>
    <w:rPr>
      <w:color w:val="0D0D0D" w:themeColor="text1" w:themeTint="F2"/>
      <w:sz w:val="24"/>
    </w:rPr>
  </w:style>
  <w:style w:type="character" w:customStyle="1" w:styleId="ListParagraphChar">
    <w:name w:val="List Paragraph Char"/>
    <w:basedOn w:val="DefaultParagraphFont"/>
    <w:link w:val="ListParagraph"/>
    <w:uiPriority w:val="29"/>
    <w:rsid w:val="00384283"/>
    <w:rPr>
      <w:sz w:val="24"/>
    </w:rPr>
  </w:style>
  <w:style w:type="table" w:customStyle="1" w:styleId="LSSnormaltable1">
    <w:name w:val="_LSS normal table1"/>
    <w:basedOn w:val="PlainTable4"/>
    <w:uiPriority w:val="99"/>
    <w:rsid w:val="00BF10BA"/>
    <w:tblPr>
      <w:tblBorders>
        <w:top w:val="single" w:sz="4" w:space="0" w:color="auto"/>
        <w:bottom w:val="single" w:sz="4" w:space="0" w:color="auto"/>
      </w:tblBorders>
    </w:tblPr>
    <w:tblStylePr w:type="firstRow">
      <w:rPr>
        <w:b w:val="0"/>
        <w:bCs/>
        <w:color w:val="1463B3"/>
      </w:rPr>
      <w:tblPr/>
      <w:tcPr>
        <w:tcBorders>
          <w:bottom w:val="single" w:sz="4" w:space="0" w:color="auto"/>
        </w:tcBorders>
        <w:shd w:val="clear" w:color="auto" w:fill="auto"/>
      </w:tcPr>
    </w:tblStylePr>
    <w:tblStylePr w:type="lastRow">
      <w:pPr>
        <w:jc w:val="left"/>
      </w:pPr>
      <w:rPr>
        <w:b w:val="0"/>
        <w:bCs/>
        <w:i/>
      </w:rPr>
      <w:tblPr/>
      <w:tcPr>
        <w:tcBorders>
          <w:top w:val="single" w:sz="4" w:space="0" w:color="auto"/>
        </w:tcBorders>
        <w:shd w:val="clear" w:color="auto" w:fill="auto"/>
      </w:tcPr>
    </w:tblStylePr>
    <w:tblStylePr w:type="firstCol">
      <w:rPr>
        <w:b w:val="0"/>
        <w:bCs/>
        <w:color w:val="1463B3"/>
      </w:rPr>
    </w:tblStylePr>
    <w:tblStylePr w:type="lastCol">
      <w:pPr>
        <w:jc w:val="right"/>
      </w:pPr>
      <w:rPr>
        <w:b w:val="0"/>
        <w:bCs/>
        <w:i w:val="0"/>
      </w:rPr>
    </w:tblStylePr>
    <w:tblStylePr w:type="band1Vert">
      <w:tblPr/>
      <w:tcPr>
        <w:shd w:val="clear" w:color="auto" w:fill="F2F2F2" w:themeFill="background1" w:themeFillShade="F2"/>
      </w:tcPr>
    </w:tblStylePr>
    <w:tblStylePr w:type="band2Vert">
      <w:tblPr/>
      <w:tcPr>
        <w:shd w:val="clear" w:color="auto" w:fill="EAE0FF" w:themeFill="accent2" w:themeFillTint="33"/>
      </w:tcPr>
    </w:tblStylePr>
    <w:tblStylePr w:type="band1Horz">
      <w:tblPr/>
      <w:tcPr>
        <w:shd w:val="clear" w:color="auto" w:fill="F2F2F2" w:themeFill="background1" w:themeFillShade="F2"/>
      </w:tcPr>
    </w:tblStylePr>
    <w:tblStylePr w:type="band2Horz">
      <w:tblPr/>
      <w:tcPr>
        <w:shd w:val="clear" w:color="auto" w:fill="EAE0FF"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lawsocietyofscotland.sharepoint.com/sites/TheHub/LSS%20Templates/Logo.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8F16F7DD56485F8F7DFE05A9D96771"/>
        <w:category>
          <w:name w:val="General"/>
          <w:gallery w:val="placeholder"/>
        </w:category>
        <w:types>
          <w:type w:val="bbPlcHdr"/>
        </w:types>
        <w:behaviors>
          <w:behavior w:val="content"/>
        </w:behaviors>
        <w:guid w:val="{9DFB0973-0F19-4469-AE91-C08622F6DA3A}"/>
      </w:docPartPr>
      <w:docPartBody>
        <w:p w:rsidR="0024133C" w:rsidRDefault="00D86A6C" w:rsidP="00D86A6C">
          <w:pPr>
            <w:pStyle w:val="178F16F7DD56485F8F7DFE05A9D967712"/>
          </w:pPr>
          <w:r w:rsidRPr="000D2649">
            <w:rPr>
              <w:rStyle w:val="PlaceholderText"/>
              <w:rFonts w:ascii="Arial" w:hAnsi="Arial" w:cs="Arial"/>
            </w:rPr>
            <w:t>Click or tap here to enter text.</w:t>
          </w:r>
        </w:p>
      </w:docPartBody>
    </w:docPart>
    <w:docPart>
      <w:docPartPr>
        <w:name w:val="A92B8848BCB7478EA6AC4BAB3BF4D9D5"/>
        <w:category>
          <w:name w:val="General"/>
          <w:gallery w:val="placeholder"/>
        </w:category>
        <w:types>
          <w:type w:val="bbPlcHdr"/>
        </w:types>
        <w:behaviors>
          <w:behavior w:val="content"/>
        </w:behaviors>
        <w:guid w:val="{7F77252C-8101-4B1D-9556-8DD2D539283A}"/>
      </w:docPartPr>
      <w:docPartBody>
        <w:p w:rsidR="0024133C" w:rsidRDefault="00D86A6C" w:rsidP="00D86A6C">
          <w:pPr>
            <w:pStyle w:val="A92B8848BCB7478EA6AC4BAB3BF4D9D52"/>
          </w:pPr>
          <w:r w:rsidRPr="000D2649">
            <w:rPr>
              <w:rStyle w:val="PlaceholderText"/>
              <w:rFonts w:ascii="Arial" w:hAnsi="Arial" w:cs="Arial"/>
            </w:rPr>
            <w:t>Click or tap here to enter text.</w:t>
          </w:r>
        </w:p>
      </w:docPartBody>
    </w:docPart>
    <w:docPart>
      <w:docPartPr>
        <w:name w:val="16E8B974E88F4DC59D604ECDA1D112DB"/>
        <w:category>
          <w:name w:val="General"/>
          <w:gallery w:val="placeholder"/>
        </w:category>
        <w:types>
          <w:type w:val="bbPlcHdr"/>
        </w:types>
        <w:behaviors>
          <w:behavior w:val="content"/>
        </w:behaviors>
        <w:guid w:val="{A7831392-E5DC-4150-946D-D8E25D6D8F33}"/>
      </w:docPartPr>
      <w:docPartBody>
        <w:p w:rsidR="0024133C" w:rsidRDefault="00D86A6C" w:rsidP="00D86A6C">
          <w:pPr>
            <w:pStyle w:val="16E8B974E88F4DC59D604ECDA1D112DB2"/>
          </w:pPr>
          <w:r w:rsidRPr="000D2649">
            <w:rPr>
              <w:rStyle w:val="PlaceholderText"/>
              <w:rFonts w:ascii="Arial" w:hAnsi="Arial" w:cs="Arial"/>
              <w:szCs w:val="24"/>
            </w:rPr>
            <w:t>Click or tap here to enter text.</w:t>
          </w:r>
        </w:p>
      </w:docPartBody>
    </w:docPart>
    <w:docPart>
      <w:docPartPr>
        <w:name w:val="66C3D48AF0624B9087A3D46A62D7CC8E"/>
        <w:category>
          <w:name w:val="General"/>
          <w:gallery w:val="placeholder"/>
        </w:category>
        <w:types>
          <w:type w:val="bbPlcHdr"/>
        </w:types>
        <w:behaviors>
          <w:behavior w:val="content"/>
        </w:behaviors>
        <w:guid w:val="{A64ABC4E-37F0-425F-9603-F6AA6F8CC4BB}"/>
      </w:docPartPr>
      <w:docPartBody>
        <w:p w:rsidR="0024133C" w:rsidRDefault="00D86A6C" w:rsidP="00D86A6C">
          <w:pPr>
            <w:pStyle w:val="66C3D48AF0624B9087A3D46A62D7CC8E2"/>
          </w:pPr>
          <w:r w:rsidRPr="000D2649">
            <w:rPr>
              <w:rStyle w:val="PlaceholderText"/>
              <w:rFonts w:ascii="Arial" w:hAnsi="Arial" w:cs="Arial"/>
              <w:szCs w:val="24"/>
            </w:rPr>
            <w:t>Click or tap here to enter text.</w:t>
          </w:r>
        </w:p>
      </w:docPartBody>
    </w:docPart>
    <w:docPart>
      <w:docPartPr>
        <w:name w:val="FCC08E6658E143859EF8FCE361697CCE"/>
        <w:category>
          <w:name w:val="General"/>
          <w:gallery w:val="placeholder"/>
        </w:category>
        <w:types>
          <w:type w:val="bbPlcHdr"/>
        </w:types>
        <w:behaviors>
          <w:behavior w:val="content"/>
        </w:behaviors>
        <w:guid w:val="{283364F8-AEEA-4040-908C-17C6C5F78C24}"/>
      </w:docPartPr>
      <w:docPartBody>
        <w:p w:rsidR="0024133C" w:rsidRDefault="00D86A6C" w:rsidP="00D86A6C">
          <w:pPr>
            <w:pStyle w:val="FCC08E6658E143859EF8FCE361697CCE2"/>
          </w:pPr>
          <w:r w:rsidRPr="000D2649">
            <w:rPr>
              <w:rStyle w:val="PlaceholderText"/>
              <w:rFonts w:ascii="Arial" w:hAnsi="Arial" w:cs="Arial"/>
              <w:szCs w:val="24"/>
            </w:rPr>
            <w:t>Click or tap here to enter text.</w:t>
          </w:r>
        </w:p>
      </w:docPartBody>
    </w:docPart>
    <w:docPart>
      <w:docPartPr>
        <w:name w:val="1E5AD93A23684BA58E71E932D20CA4EC"/>
        <w:category>
          <w:name w:val="General"/>
          <w:gallery w:val="placeholder"/>
        </w:category>
        <w:types>
          <w:type w:val="bbPlcHdr"/>
        </w:types>
        <w:behaviors>
          <w:behavior w:val="content"/>
        </w:behaviors>
        <w:guid w:val="{8991D534-7AC6-4BE4-99A7-65FECA7DB470}"/>
      </w:docPartPr>
      <w:docPartBody>
        <w:p w:rsidR="0024133C" w:rsidRDefault="00D86A6C" w:rsidP="00D86A6C">
          <w:pPr>
            <w:pStyle w:val="1E5AD93A23684BA58E71E932D20CA4EC2"/>
          </w:pPr>
          <w:r w:rsidRPr="000D2649">
            <w:rPr>
              <w:rStyle w:val="PlaceholderText"/>
              <w:rFonts w:ascii="Arial" w:hAnsi="Arial" w:cs="Arial"/>
              <w:szCs w:val="24"/>
            </w:rPr>
            <w:t>Click or tap here to enter text.</w:t>
          </w:r>
        </w:p>
      </w:docPartBody>
    </w:docPart>
    <w:docPart>
      <w:docPartPr>
        <w:name w:val="686233ED8F08421AB2159DD362408FE5"/>
        <w:category>
          <w:name w:val="General"/>
          <w:gallery w:val="placeholder"/>
        </w:category>
        <w:types>
          <w:type w:val="bbPlcHdr"/>
        </w:types>
        <w:behaviors>
          <w:behavior w:val="content"/>
        </w:behaviors>
        <w:guid w:val="{5970F22C-C044-4C26-B187-A94D3B7FDB50}"/>
      </w:docPartPr>
      <w:docPartBody>
        <w:p w:rsidR="0024133C" w:rsidRDefault="00D86A6C" w:rsidP="00D86A6C">
          <w:pPr>
            <w:pStyle w:val="686233ED8F08421AB2159DD362408FE52"/>
          </w:pPr>
          <w:r w:rsidRPr="000D2649">
            <w:rPr>
              <w:rStyle w:val="PlaceholderText"/>
              <w:rFonts w:ascii="Arial" w:hAnsi="Arial" w:cs="Arial"/>
              <w:szCs w:val="24"/>
            </w:rPr>
            <w:t>Click or tap here to enter text.</w:t>
          </w:r>
        </w:p>
      </w:docPartBody>
    </w:docPart>
    <w:docPart>
      <w:docPartPr>
        <w:name w:val="A722D25F4E9C4EFBA49BE3068363D556"/>
        <w:category>
          <w:name w:val="General"/>
          <w:gallery w:val="placeholder"/>
        </w:category>
        <w:types>
          <w:type w:val="bbPlcHdr"/>
        </w:types>
        <w:behaviors>
          <w:behavior w:val="content"/>
        </w:behaviors>
        <w:guid w:val="{11625DFE-10E2-4962-AC5E-D90DD160A404}"/>
      </w:docPartPr>
      <w:docPartBody>
        <w:p w:rsidR="0024133C" w:rsidRDefault="00D86A6C" w:rsidP="00D86A6C">
          <w:pPr>
            <w:pStyle w:val="A722D25F4E9C4EFBA49BE3068363D5562"/>
          </w:pPr>
          <w:r w:rsidRPr="000D2649">
            <w:rPr>
              <w:rStyle w:val="PlaceholderText"/>
              <w:rFonts w:ascii="Arial" w:hAnsi="Arial" w:cs="Arial"/>
              <w:szCs w:val="24"/>
            </w:rPr>
            <w:t>Click or tap here to enter text.</w:t>
          </w:r>
        </w:p>
      </w:docPartBody>
    </w:docPart>
    <w:docPart>
      <w:docPartPr>
        <w:name w:val="BBFDAAA1347E42A19EC32F45F48DF458"/>
        <w:category>
          <w:name w:val="General"/>
          <w:gallery w:val="placeholder"/>
        </w:category>
        <w:types>
          <w:type w:val="bbPlcHdr"/>
        </w:types>
        <w:behaviors>
          <w:behavior w:val="content"/>
        </w:behaviors>
        <w:guid w:val="{E192FCDF-33BD-4709-9541-60F554FDAE85}"/>
      </w:docPartPr>
      <w:docPartBody>
        <w:p w:rsidR="0024133C" w:rsidRDefault="00D86A6C" w:rsidP="00D86A6C">
          <w:pPr>
            <w:pStyle w:val="BBFDAAA1347E42A19EC32F45F48DF4582"/>
          </w:pPr>
          <w:r w:rsidRPr="000D2649">
            <w:rPr>
              <w:rStyle w:val="PlaceholderText"/>
              <w:rFonts w:ascii="Arial" w:hAnsi="Arial" w:cs="Arial"/>
              <w:szCs w:val="24"/>
              <w:lang w:val="en-US"/>
            </w:rPr>
            <w:t>Choose an item.</w:t>
          </w:r>
        </w:p>
      </w:docPartBody>
    </w:docPart>
    <w:docPart>
      <w:docPartPr>
        <w:name w:val="EF3A760F79E14DCE9506D6CCEE68BCD2"/>
        <w:category>
          <w:name w:val="General"/>
          <w:gallery w:val="placeholder"/>
        </w:category>
        <w:types>
          <w:type w:val="bbPlcHdr"/>
        </w:types>
        <w:behaviors>
          <w:behavior w:val="content"/>
        </w:behaviors>
        <w:guid w:val="{25F80904-FC6A-432A-A6F3-74199206E61B}"/>
      </w:docPartPr>
      <w:docPartBody>
        <w:p w:rsidR="0024133C" w:rsidRDefault="00D86A6C" w:rsidP="00D86A6C">
          <w:pPr>
            <w:pStyle w:val="EF3A760F79E14DCE9506D6CCEE68BCD22"/>
          </w:pPr>
          <w:r w:rsidRPr="000D2649">
            <w:rPr>
              <w:rStyle w:val="PlaceholderText"/>
              <w:rFonts w:ascii="Arial" w:hAnsi="Arial" w:cs="Arial"/>
              <w:szCs w:val="24"/>
              <w:lang w:val="en-US"/>
            </w:rPr>
            <w:t>Choose an item.</w:t>
          </w:r>
        </w:p>
      </w:docPartBody>
    </w:docPart>
    <w:docPart>
      <w:docPartPr>
        <w:name w:val="665E5ECCCD1B4B3CB90B30A8B10F97A9"/>
        <w:category>
          <w:name w:val="General"/>
          <w:gallery w:val="placeholder"/>
        </w:category>
        <w:types>
          <w:type w:val="bbPlcHdr"/>
        </w:types>
        <w:behaviors>
          <w:behavior w:val="content"/>
        </w:behaviors>
        <w:guid w:val="{F0404F49-B73A-4441-8960-3BC3A0E6C9D5}"/>
      </w:docPartPr>
      <w:docPartBody>
        <w:p w:rsidR="0024133C" w:rsidRDefault="00D86A6C" w:rsidP="00D86A6C">
          <w:pPr>
            <w:pStyle w:val="665E5ECCCD1B4B3CB90B30A8B10F97A92"/>
          </w:pPr>
          <w:r w:rsidRPr="000D2649">
            <w:rPr>
              <w:rStyle w:val="PlaceholderText"/>
              <w:rFonts w:ascii="Arial" w:hAnsi="Arial" w:cs="Arial"/>
              <w:szCs w:val="24"/>
            </w:rPr>
            <w:t>Click or tap here to enter text.</w:t>
          </w:r>
        </w:p>
      </w:docPartBody>
    </w:docPart>
    <w:docPart>
      <w:docPartPr>
        <w:name w:val="62E46ABA1668416CBC9A6FAFAC6DECB6"/>
        <w:category>
          <w:name w:val="General"/>
          <w:gallery w:val="placeholder"/>
        </w:category>
        <w:types>
          <w:type w:val="bbPlcHdr"/>
        </w:types>
        <w:behaviors>
          <w:behavior w:val="content"/>
        </w:behaviors>
        <w:guid w:val="{22349903-1CA7-4F19-AE65-7223A456D1E9}"/>
      </w:docPartPr>
      <w:docPartBody>
        <w:p w:rsidR="00F524E8" w:rsidRDefault="00D86A6C" w:rsidP="00D86A6C">
          <w:pPr>
            <w:pStyle w:val="62E46ABA1668416CBC9A6FAFAC6DECB62"/>
          </w:pPr>
          <w:r w:rsidRPr="000D2649">
            <w:rPr>
              <w:rStyle w:val="PlaceholderText"/>
              <w:rFonts w:ascii="Arial" w:hAnsi="Arial" w:cs="Arial"/>
              <w:szCs w:val="24"/>
            </w:rPr>
            <w:t>Choose an item.</w:t>
          </w:r>
        </w:p>
      </w:docPartBody>
    </w:docPart>
    <w:docPart>
      <w:docPartPr>
        <w:name w:val="F57EAD0AEE0C4438A9FA7D2EE8052C2B"/>
        <w:category>
          <w:name w:val="General"/>
          <w:gallery w:val="placeholder"/>
        </w:category>
        <w:types>
          <w:type w:val="bbPlcHdr"/>
        </w:types>
        <w:behaviors>
          <w:behavior w:val="content"/>
        </w:behaviors>
        <w:guid w:val="{2C0BF756-8A2D-43C1-ADCD-059A6EA794FA}"/>
      </w:docPartPr>
      <w:docPartBody>
        <w:p w:rsidR="00B77AAE" w:rsidRDefault="00D86A6C" w:rsidP="00D86A6C">
          <w:pPr>
            <w:pStyle w:val="F57EAD0AEE0C4438A9FA7D2EE8052C2B2"/>
          </w:pPr>
          <w:r w:rsidRPr="000D2649">
            <w:rPr>
              <w:rStyle w:val="PlaceholderText"/>
              <w:rFonts w:ascii="Arial" w:hAnsi="Arial" w:cs="Arial"/>
              <w:lang w:val="en-US"/>
            </w:rPr>
            <w:t>Choose an item.</w:t>
          </w:r>
        </w:p>
      </w:docPartBody>
    </w:docPart>
    <w:docPart>
      <w:docPartPr>
        <w:name w:val="D1BBF003006A451985D9609E6113988B"/>
        <w:category>
          <w:name w:val="General"/>
          <w:gallery w:val="placeholder"/>
        </w:category>
        <w:types>
          <w:type w:val="bbPlcHdr"/>
        </w:types>
        <w:behaviors>
          <w:behavior w:val="content"/>
        </w:behaviors>
        <w:guid w:val="{D6576B55-68F5-4441-9A81-F69A7FF6EF0B}"/>
      </w:docPartPr>
      <w:docPartBody>
        <w:p w:rsidR="00B77AAE" w:rsidRDefault="00D86A6C" w:rsidP="00D86A6C">
          <w:pPr>
            <w:pStyle w:val="D1BBF003006A451985D9609E6113988B2"/>
          </w:pPr>
          <w:r w:rsidRPr="000D2649">
            <w:rPr>
              <w:rStyle w:val="PlaceholderText"/>
              <w:rFonts w:ascii="Arial" w:hAnsi="Arial" w:cs="Arial"/>
              <w:lang w:val="en-US"/>
            </w:rPr>
            <w:t>Choose an item.</w:t>
          </w:r>
        </w:p>
      </w:docPartBody>
    </w:docPart>
    <w:docPart>
      <w:docPartPr>
        <w:name w:val="F5B0DDF88A484F2EB4406734E25D6908"/>
        <w:category>
          <w:name w:val="General"/>
          <w:gallery w:val="placeholder"/>
        </w:category>
        <w:types>
          <w:type w:val="bbPlcHdr"/>
        </w:types>
        <w:behaviors>
          <w:behavior w:val="content"/>
        </w:behaviors>
        <w:guid w:val="{FB29E0D8-D254-45BB-8E11-CDA1D77627B5}"/>
      </w:docPartPr>
      <w:docPartBody>
        <w:p w:rsidR="00B77AAE" w:rsidRDefault="00D86A6C" w:rsidP="00D86A6C">
          <w:pPr>
            <w:pStyle w:val="F5B0DDF88A484F2EB4406734E25D69082"/>
          </w:pPr>
          <w:r w:rsidRPr="000D2649">
            <w:rPr>
              <w:rStyle w:val="PlaceholderText"/>
              <w:rFonts w:ascii="Arial" w:hAnsi="Arial" w:cs="Arial"/>
              <w:lang w:val="en-US"/>
            </w:rPr>
            <w:t>Choose an item.</w:t>
          </w:r>
        </w:p>
      </w:docPartBody>
    </w:docPart>
    <w:docPart>
      <w:docPartPr>
        <w:name w:val="05830733DE8545F5B5759685B7127DBE"/>
        <w:category>
          <w:name w:val="General"/>
          <w:gallery w:val="placeholder"/>
        </w:category>
        <w:types>
          <w:type w:val="bbPlcHdr"/>
        </w:types>
        <w:behaviors>
          <w:behavior w:val="content"/>
        </w:behaviors>
        <w:guid w:val="{2BF3E523-C2E1-46C5-9404-DACD65C6CDFF}"/>
      </w:docPartPr>
      <w:docPartBody>
        <w:p w:rsidR="00B77AAE" w:rsidRDefault="00D86A6C" w:rsidP="00D86A6C">
          <w:pPr>
            <w:pStyle w:val="05830733DE8545F5B5759685B7127DBE2"/>
          </w:pPr>
          <w:r w:rsidRPr="000D2649">
            <w:rPr>
              <w:rStyle w:val="PlaceholderText"/>
              <w:rFonts w:ascii="Arial" w:hAnsi="Arial" w:cs="Arial"/>
              <w:szCs w:val="24"/>
            </w:rPr>
            <w:t>Choose an item.</w:t>
          </w:r>
        </w:p>
      </w:docPartBody>
    </w:docPart>
    <w:docPart>
      <w:docPartPr>
        <w:name w:val="D06579311F42414B939009240910F64E"/>
        <w:category>
          <w:name w:val="General"/>
          <w:gallery w:val="placeholder"/>
        </w:category>
        <w:types>
          <w:type w:val="bbPlcHdr"/>
        </w:types>
        <w:behaviors>
          <w:behavior w:val="content"/>
        </w:behaviors>
        <w:guid w:val="{CCEE4CF5-8841-449C-B221-80A64900633A}"/>
      </w:docPartPr>
      <w:docPartBody>
        <w:p w:rsidR="006904B8" w:rsidRDefault="00D86A6C" w:rsidP="00D86A6C">
          <w:pPr>
            <w:pStyle w:val="D06579311F42414B939009240910F64E2"/>
          </w:pPr>
          <w:r w:rsidRPr="000D2649">
            <w:rPr>
              <w:rStyle w:val="PlaceholderText"/>
              <w:rFonts w:ascii="Arial" w:hAnsi="Arial" w:cs="Arial"/>
              <w:lang w:val="en-US"/>
            </w:rPr>
            <w:t>Choose an item.</w:t>
          </w:r>
        </w:p>
      </w:docPartBody>
    </w:docPart>
    <w:docPart>
      <w:docPartPr>
        <w:name w:val="92E58EBE723C419B80ACCED7100A8D58"/>
        <w:category>
          <w:name w:val="General"/>
          <w:gallery w:val="placeholder"/>
        </w:category>
        <w:types>
          <w:type w:val="bbPlcHdr"/>
        </w:types>
        <w:behaviors>
          <w:behavior w:val="content"/>
        </w:behaviors>
        <w:guid w:val="{26015738-2D90-4EB7-82C4-9A6D7D73EB6C}"/>
      </w:docPartPr>
      <w:docPartBody>
        <w:p w:rsidR="006904B8" w:rsidRDefault="00D86A6C" w:rsidP="00D86A6C">
          <w:pPr>
            <w:pStyle w:val="92E58EBE723C419B80ACCED7100A8D582"/>
          </w:pPr>
          <w:r w:rsidRPr="000D2649">
            <w:rPr>
              <w:rStyle w:val="PlaceholderText"/>
              <w:rFonts w:ascii="Arial" w:hAnsi="Arial" w:cs="Arial"/>
            </w:rPr>
            <w:t>Choose an item.</w:t>
          </w:r>
        </w:p>
      </w:docPartBody>
    </w:docPart>
    <w:docPart>
      <w:docPartPr>
        <w:name w:val="BB65477707A04942A37AA58813FE2549"/>
        <w:category>
          <w:name w:val="General"/>
          <w:gallery w:val="placeholder"/>
        </w:category>
        <w:types>
          <w:type w:val="bbPlcHdr"/>
        </w:types>
        <w:behaviors>
          <w:behavior w:val="content"/>
        </w:behaviors>
        <w:guid w:val="{CBC957A6-B693-4C90-B81E-DFF25CDE5F9D}"/>
      </w:docPartPr>
      <w:docPartBody>
        <w:p w:rsidR="006904B8" w:rsidRDefault="00D86A6C" w:rsidP="00D86A6C">
          <w:pPr>
            <w:pStyle w:val="BB65477707A04942A37AA58813FE25492"/>
          </w:pPr>
          <w:r w:rsidRPr="000D2649">
            <w:rPr>
              <w:rStyle w:val="PlaceholderText"/>
              <w:rFonts w:ascii="Arial" w:hAnsi="Arial" w:cs="Arial"/>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w:altName w:val="Calibri"/>
    <w:panose1 w:val="02000503000000020004"/>
    <w:charset w:val="00"/>
    <w:family w:val="auto"/>
    <w:pitch w:val="variable"/>
    <w:sig w:usb0="E00002FF" w:usb1="1200A1FF" w:usb2="00000001" w:usb3="00000000" w:csb0="0000019F" w:csb1="00000000"/>
  </w:font>
  <w:font w:name="Noto Sans">
    <w:panose1 w:val="020B0502040504020204"/>
    <w:charset w:val="00"/>
    <w:family w:val="swiss"/>
    <w:pitch w:val="variable"/>
    <w:sig w:usb0="E00082FF" w:usb1="4000205F" w:usb2="0800002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F68D3"/>
    <w:multiLevelType w:val="multilevel"/>
    <w:tmpl w:val="8AA0C5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23C52FC"/>
    <w:multiLevelType w:val="multilevel"/>
    <w:tmpl w:val="A6E63C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4B30276"/>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15F0BB6"/>
    <w:multiLevelType w:val="multilevel"/>
    <w:tmpl w:val="CA6E84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96105136">
    <w:abstractNumId w:val="1"/>
  </w:num>
  <w:num w:numId="2" w16cid:durableId="2970794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2385856">
    <w:abstractNumId w:val="2"/>
  </w:num>
  <w:num w:numId="4" w16cid:durableId="4731852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90775543">
    <w:abstractNumId w:val="3"/>
  </w:num>
  <w:num w:numId="6" w16cid:durableId="7099611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26959451">
    <w:abstractNumId w:val="0"/>
  </w:num>
  <w:num w:numId="8" w16cid:durableId="10201625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E01"/>
    <w:rsid w:val="00022F22"/>
    <w:rsid w:val="000B23F3"/>
    <w:rsid w:val="00117E04"/>
    <w:rsid w:val="00134DCC"/>
    <w:rsid w:val="00144EE4"/>
    <w:rsid w:val="0017628B"/>
    <w:rsid w:val="001E1E0D"/>
    <w:rsid w:val="002045C1"/>
    <w:rsid w:val="00215A84"/>
    <w:rsid w:val="00217DA6"/>
    <w:rsid w:val="0024133C"/>
    <w:rsid w:val="0026779E"/>
    <w:rsid w:val="002922CB"/>
    <w:rsid w:val="002F2092"/>
    <w:rsid w:val="00304E43"/>
    <w:rsid w:val="00345493"/>
    <w:rsid w:val="00355F9E"/>
    <w:rsid w:val="00374AAD"/>
    <w:rsid w:val="0038154A"/>
    <w:rsid w:val="0038397A"/>
    <w:rsid w:val="003A67F2"/>
    <w:rsid w:val="003A690A"/>
    <w:rsid w:val="003B00B3"/>
    <w:rsid w:val="0040182D"/>
    <w:rsid w:val="0040257B"/>
    <w:rsid w:val="00413B9E"/>
    <w:rsid w:val="00446CB0"/>
    <w:rsid w:val="00463FC0"/>
    <w:rsid w:val="00471E93"/>
    <w:rsid w:val="00490AB9"/>
    <w:rsid w:val="004B379C"/>
    <w:rsid w:val="004C0180"/>
    <w:rsid w:val="004E421D"/>
    <w:rsid w:val="00533397"/>
    <w:rsid w:val="005712E8"/>
    <w:rsid w:val="00582FA6"/>
    <w:rsid w:val="006904B8"/>
    <w:rsid w:val="006F7E01"/>
    <w:rsid w:val="00727DE7"/>
    <w:rsid w:val="00732EB4"/>
    <w:rsid w:val="0074659A"/>
    <w:rsid w:val="007654AF"/>
    <w:rsid w:val="00774038"/>
    <w:rsid w:val="007C0058"/>
    <w:rsid w:val="007E3728"/>
    <w:rsid w:val="007F050B"/>
    <w:rsid w:val="007F0C57"/>
    <w:rsid w:val="00807255"/>
    <w:rsid w:val="00825A39"/>
    <w:rsid w:val="008313CB"/>
    <w:rsid w:val="0083783B"/>
    <w:rsid w:val="00843C45"/>
    <w:rsid w:val="008977C9"/>
    <w:rsid w:val="008F5BB8"/>
    <w:rsid w:val="00921E21"/>
    <w:rsid w:val="00940E02"/>
    <w:rsid w:val="0097611D"/>
    <w:rsid w:val="009D43EF"/>
    <w:rsid w:val="009E678E"/>
    <w:rsid w:val="00A20B50"/>
    <w:rsid w:val="00A710F6"/>
    <w:rsid w:val="00AC5475"/>
    <w:rsid w:val="00B24784"/>
    <w:rsid w:val="00B7188E"/>
    <w:rsid w:val="00B77AAE"/>
    <w:rsid w:val="00B94AB6"/>
    <w:rsid w:val="00C1098C"/>
    <w:rsid w:val="00C27AEF"/>
    <w:rsid w:val="00C46937"/>
    <w:rsid w:val="00C50DCB"/>
    <w:rsid w:val="00C61AD4"/>
    <w:rsid w:val="00C723FE"/>
    <w:rsid w:val="00CA082C"/>
    <w:rsid w:val="00D01F21"/>
    <w:rsid w:val="00D86A6C"/>
    <w:rsid w:val="00E0627D"/>
    <w:rsid w:val="00E344F9"/>
    <w:rsid w:val="00E850D9"/>
    <w:rsid w:val="00EA0986"/>
    <w:rsid w:val="00EC474B"/>
    <w:rsid w:val="00F171C5"/>
    <w:rsid w:val="00F524E8"/>
    <w:rsid w:val="00F76646"/>
    <w:rsid w:val="00F944D3"/>
    <w:rsid w:val="00FA19F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6A6C"/>
    <w:rPr>
      <w:color w:val="666666"/>
    </w:rPr>
  </w:style>
  <w:style w:type="paragraph" w:customStyle="1" w:styleId="178F16F7DD56485F8F7DFE05A9D967712">
    <w:name w:val="178F16F7DD56485F8F7DFE05A9D967712"/>
    <w:rsid w:val="00D86A6C"/>
    <w:pPr>
      <w:tabs>
        <w:tab w:val="num" w:pos="720"/>
      </w:tabs>
      <w:spacing w:line="259" w:lineRule="auto"/>
      <w:ind w:left="425" w:hanging="397"/>
      <w:contextualSpacing/>
    </w:pPr>
    <w:rPr>
      <w:rFonts w:eastAsiaTheme="minorHAnsi"/>
      <w:color w:val="0D0D0D" w:themeColor="text1" w:themeTint="F2"/>
      <w:szCs w:val="22"/>
      <w:lang w:eastAsia="en-US"/>
    </w:rPr>
  </w:style>
  <w:style w:type="paragraph" w:customStyle="1" w:styleId="A92B8848BCB7478EA6AC4BAB3BF4D9D52">
    <w:name w:val="A92B8848BCB7478EA6AC4BAB3BF4D9D52"/>
    <w:rsid w:val="00D86A6C"/>
    <w:pPr>
      <w:tabs>
        <w:tab w:val="num" w:pos="720"/>
      </w:tabs>
      <w:spacing w:line="259" w:lineRule="auto"/>
      <w:ind w:left="425" w:hanging="397"/>
      <w:contextualSpacing/>
    </w:pPr>
    <w:rPr>
      <w:rFonts w:eastAsiaTheme="minorHAnsi"/>
      <w:color w:val="0D0D0D" w:themeColor="text1" w:themeTint="F2"/>
      <w:szCs w:val="22"/>
      <w:lang w:eastAsia="en-US"/>
    </w:rPr>
  </w:style>
  <w:style w:type="paragraph" w:customStyle="1" w:styleId="F57EAD0AEE0C4438A9FA7D2EE8052C2B2">
    <w:name w:val="F57EAD0AEE0C4438A9FA7D2EE8052C2B2"/>
    <w:rsid w:val="00D86A6C"/>
    <w:pPr>
      <w:tabs>
        <w:tab w:val="num" w:pos="720"/>
      </w:tabs>
      <w:spacing w:line="259" w:lineRule="auto"/>
      <w:ind w:left="426" w:hanging="360"/>
      <w:contextualSpacing/>
    </w:pPr>
    <w:rPr>
      <w:rFonts w:eastAsiaTheme="minorHAnsi"/>
      <w:color w:val="0D0D0D" w:themeColor="text1" w:themeTint="F2"/>
      <w:szCs w:val="22"/>
      <w:lang w:eastAsia="en-US"/>
    </w:rPr>
  </w:style>
  <w:style w:type="paragraph" w:customStyle="1" w:styleId="16E8B974E88F4DC59D604ECDA1D112DB2">
    <w:name w:val="16E8B974E88F4DC59D604ECDA1D112DB2"/>
    <w:rsid w:val="00D86A6C"/>
    <w:pPr>
      <w:spacing w:line="259" w:lineRule="auto"/>
    </w:pPr>
    <w:rPr>
      <w:rFonts w:eastAsiaTheme="minorHAnsi"/>
      <w:szCs w:val="22"/>
      <w:lang w:eastAsia="en-US"/>
    </w:rPr>
  </w:style>
  <w:style w:type="paragraph" w:customStyle="1" w:styleId="62E46ABA1668416CBC9A6FAFAC6DECB62">
    <w:name w:val="62E46ABA1668416CBC9A6FAFAC6DECB62"/>
    <w:rsid w:val="00D86A6C"/>
    <w:pPr>
      <w:spacing w:line="259" w:lineRule="auto"/>
    </w:pPr>
    <w:rPr>
      <w:rFonts w:eastAsiaTheme="minorHAnsi"/>
      <w:szCs w:val="22"/>
      <w:lang w:eastAsia="en-US"/>
    </w:rPr>
  </w:style>
  <w:style w:type="paragraph" w:customStyle="1" w:styleId="D1BBF003006A451985D9609E6113988B2">
    <w:name w:val="D1BBF003006A451985D9609E6113988B2"/>
    <w:rsid w:val="00D86A6C"/>
    <w:pPr>
      <w:spacing w:line="259" w:lineRule="auto"/>
    </w:pPr>
    <w:rPr>
      <w:rFonts w:eastAsiaTheme="minorHAnsi"/>
      <w:szCs w:val="22"/>
      <w:lang w:eastAsia="en-US"/>
    </w:rPr>
  </w:style>
  <w:style w:type="paragraph" w:customStyle="1" w:styleId="66C3D48AF0624B9087A3D46A62D7CC8E2">
    <w:name w:val="66C3D48AF0624B9087A3D46A62D7CC8E2"/>
    <w:rsid w:val="00D86A6C"/>
    <w:pPr>
      <w:tabs>
        <w:tab w:val="num" w:pos="720"/>
      </w:tabs>
      <w:spacing w:line="259" w:lineRule="auto"/>
      <w:ind w:left="426" w:hanging="360"/>
      <w:contextualSpacing/>
    </w:pPr>
    <w:rPr>
      <w:rFonts w:eastAsiaTheme="minorHAnsi"/>
      <w:color w:val="0D0D0D" w:themeColor="text1" w:themeTint="F2"/>
      <w:szCs w:val="22"/>
      <w:lang w:eastAsia="en-US"/>
    </w:rPr>
  </w:style>
  <w:style w:type="paragraph" w:customStyle="1" w:styleId="F5B0DDF88A484F2EB4406734E25D69082">
    <w:name w:val="F5B0DDF88A484F2EB4406734E25D69082"/>
    <w:rsid w:val="00D86A6C"/>
    <w:pPr>
      <w:spacing w:line="259" w:lineRule="auto"/>
    </w:pPr>
    <w:rPr>
      <w:rFonts w:eastAsiaTheme="minorHAnsi"/>
      <w:szCs w:val="22"/>
      <w:lang w:eastAsia="en-US"/>
    </w:rPr>
  </w:style>
  <w:style w:type="paragraph" w:customStyle="1" w:styleId="FCC08E6658E143859EF8FCE361697CCE2">
    <w:name w:val="FCC08E6658E143859EF8FCE361697CCE2"/>
    <w:rsid w:val="00D86A6C"/>
    <w:pPr>
      <w:tabs>
        <w:tab w:val="num" w:pos="720"/>
      </w:tabs>
      <w:spacing w:line="259" w:lineRule="auto"/>
      <w:ind w:left="426" w:hanging="360"/>
      <w:contextualSpacing/>
    </w:pPr>
    <w:rPr>
      <w:rFonts w:eastAsiaTheme="minorHAnsi"/>
      <w:color w:val="0D0D0D" w:themeColor="text1" w:themeTint="F2"/>
      <w:szCs w:val="22"/>
      <w:lang w:eastAsia="en-US"/>
    </w:rPr>
  </w:style>
  <w:style w:type="paragraph" w:customStyle="1" w:styleId="D06579311F42414B939009240910F64E2">
    <w:name w:val="D06579311F42414B939009240910F64E2"/>
    <w:rsid w:val="00D86A6C"/>
    <w:pPr>
      <w:spacing w:line="259" w:lineRule="auto"/>
    </w:pPr>
    <w:rPr>
      <w:rFonts w:eastAsiaTheme="minorHAnsi"/>
      <w:szCs w:val="22"/>
      <w:lang w:eastAsia="en-US"/>
    </w:rPr>
  </w:style>
  <w:style w:type="paragraph" w:customStyle="1" w:styleId="1E5AD93A23684BA58E71E932D20CA4EC2">
    <w:name w:val="1E5AD93A23684BA58E71E932D20CA4EC2"/>
    <w:rsid w:val="00D86A6C"/>
    <w:pPr>
      <w:tabs>
        <w:tab w:val="num" w:pos="720"/>
      </w:tabs>
      <w:spacing w:line="259" w:lineRule="auto"/>
      <w:ind w:left="426" w:hanging="360"/>
      <w:contextualSpacing/>
    </w:pPr>
    <w:rPr>
      <w:rFonts w:eastAsiaTheme="minorHAnsi"/>
      <w:color w:val="0D0D0D" w:themeColor="text1" w:themeTint="F2"/>
      <w:szCs w:val="22"/>
      <w:lang w:eastAsia="en-US"/>
    </w:rPr>
  </w:style>
  <w:style w:type="paragraph" w:customStyle="1" w:styleId="92E58EBE723C419B80ACCED7100A8D582">
    <w:name w:val="92E58EBE723C419B80ACCED7100A8D582"/>
    <w:rsid w:val="00D86A6C"/>
    <w:pPr>
      <w:spacing w:line="259" w:lineRule="auto"/>
    </w:pPr>
    <w:rPr>
      <w:rFonts w:eastAsiaTheme="minorHAnsi"/>
      <w:szCs w:val="22"/>
      <w:lang w:eastAsia="en-US"/>
    </w:rPr>
  </w:style>
  <w:style w:type="paragraph" w:customStyle="1" w:styleId="686233ED8F08421AB2159DD362408FE52">
    <w:name w:val="686233ED8F08421AB2159DD362408FE52"/>
    <w:rsid w:val="00D86A6C"/>
    <w:pPr>
      <w:tabs>
        <w:tab w:val="num" w:pos="720"/>
      </w:tabs>
      <w:spacing w:line="259" w:lineRule="auto"/>
      <w:ind w:left="426" w:hanging="360"/>
      <w:contextualSpacing/>
    </w:pPr>
    <w:rPr>
      <w:rFonts w:eastAsiaTheme="minorHAnsi"/>
      <w:color w:val="0D0D0D" w:themeColor="text1" w:themeTint="F2"/>
      <w:szCs w:val="22"/>
      <w:lang w:eastAsia="en-US"/>
    </w:rPr>
  </w:style>
  <w:style w:type="paragraph" w:customStyle="1" w:styleId="BB65477707A04942A37AA58813FE25492">
    <w:name w:val="BB65477707A04942A37AA58813FE25492"/>
    <w:rsid w:val="00D86A6C"/>
    <w:pPr>
      <w:spacing w:line="259" w:lineRule="auto"/>
    </w:pPr>
    <w:rPr>
      <w:rFonts w:eastAsiaTheme="minorHAnsi"/>
      <w:szCs w:val="22"/>
      <w:lang w:eastAsia="en-US"/>
    </w:rPr>
  </w:style>
  <w:style w:type="paragraph" w:customStyle="1" w:styleId="A722D25F4E9C4EFBA49BE3068363D5562">
    <w:name w:val="A722D25F4E9C4EFBA49BE3068363D5562"/>
    <w:rsid w:val="00D86A6C"/>
    <w:pPr>
      <w:tabs>
        <w:tab w:val="num" w:pos="720"/>
      </w:tabs>
      <w:spacing w:line="259" w:lineRule="auto"/>
      <w:ind w:left="426" w:hanging="360"/>
      <w:contextualSpacing/>
    </w:pPr>
    <w:rPr>
      <w:rFonts w:eastAsiaTheme="minorHAnsi"/>
      <w:color w:val="0D0D0D" w:themeColor="text1" w:themeTint="F2"/>
      <w:szCs w:val="22"/>
      <w:lang w:eastAsia="en-US"/>
    </w:rPr>
  </w:style>
  <w:style w:type="paragraph" w:customStyle="1" w:styleId="05830733DE8545F5B5759685B7127DBE2">
    <w:name w:val="05830733DE8545F5B5759685B7127DBE2"/>
    <w:rsid w:val="00D86A6C"/>
    <w:pPr>
      <w:tabs>
        <w:tab w:val="num" w:pos="720"/>
      </w:tabs>
      <w:spacing w:line="259" w:lineRule="auto"/>
      <w:ind w:left="426" w:hanging="360"/>
      <w:contextualSpacing/>
    </w:pPr>
    <w:rPr>
      <w:rFonts w:eastAsiaTheme="minorHAnsi"/>
      <w:color w:val="0D0D0D" w:themeColor="text1" w:themeTint="F2"/>
      <w:szCs w:val="22"/>
      <w:lang w:eastAsia="en-US"/>
    </w:rPr>
  </w:style>
  <w:style w:type="paragraph" w:customStyle="1" w:styleId="BBFDAAA1347E42A19EC32F45F48DF4582">
    <w:name w:val="BBFDAAA1347E42A19EC32F45F48DF4582"/>
    <w:rsid w:val="00D86A6C"/>
    <w:pPr>
      <w:tabs>
        <w:tab w:val="num" w:pos="720"/>
      </w:tabs>
      <w:spacing w:line="259" w:lineRule="auto"/>
      <w:ind w:left="426" w:hanging="360"/>
      <w:contextualSpacing/>
    </w:pPr>
    <w:rPr>
      <w:rFonts w:eastAsiaTheme="minorHAnsi"/>
      <w:color w:val="0D0D0D" w:themeColor="text1" w:themeTint="F2"/>
      <w:szCs w:val="22"/>
      <w:lang w:eastAsia="en-US"/>
    </w:rPr>
  </w:style>
  <w:style w:type="paragraph" w:customStyle="1" w:styleId="EF3A760F79E14DCE9506D6CCEE68BCD22">
    <w:name w:val="EF3A760F79E14DCE9506D6CCEE68BCD22"/>
    <w:rsid w:val="00D86A6C"/>
    <w:pPr>
      <w:tabs>
        <w:tab w:val="num" w:pos="720"/>
      </w:tabs>
      <w:spacing w:line="259" w:lineRule="auto"/>
      <w:ind w:left="426" w:hanging="360"/>
      <w:contextualSpacing/>
    </w:pPr>
    <w:rPr>
      <w:rFonts w:eastAsiaTheme="minorHAnsi"/>
      <w:color w:val="0D0D0D" w:themeColor="text1" w:themeTint="F2"/>
      <w:szCs w:val="22"/>
      <w:lang w:eastAsia="en-US"/>
    </w:rPr>
  </w:style>
  <w:style w:type="paragraph" w:customStyle="1" w:styleId="665E5ECCCD1B4B3CB90B30A8B10F97A92">
    <w:name w:val="665E5ECCCD1B4B3CB90B30A8B10F97A92"/>
    <w:rsid w:val="00D86A6C"/>
    <w:pPr>
      <w:tabs>
        <w:tab w:val="num" w:pos="720"/>
      </w:tabs>
      <w:spacing w:line="259" w:lineRule="auto"/>
      <w:ind w:left="426" w:hanging="360"/>
      <w:contextualSpacing/>
    </w:pPr>
    <w:rPr>
      <w:rFonts w:eastAsiaTheme="minorHAnsi"/>
      <w:color w:val="0D0D0D" w:themeColor="text1" w:themeTint="F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LSS">
      <a:dk1>
        <a:sysClr val="windowText" lastClr="000000"/>
      </a:dk1>
      <a:lt1>
        <a:sysClr val="window" lastClr="FFFFFF"/>
      </a:lt1>
      <a:dk2>
        <a:srgbClr val="0E2841"/>
      </a:dk2>
      <a:lt2>
        <a:srgbClr val="E8E8E8"/>
      </a:lt2>
      <a:accent1>
        <a:srgbClr val="1463B3"/>
      </a:accent1>
      <a:accent2>
        <a:srgbClr val="9966FF"/>
      </a:accent2>
      <a:accent3>
        <a:srgbClr val="00BD94"/>
      </a:accent3>
      <a:accent4>
        <a:srgbClr val="ED725A"/>
      </a:accent4>
      <a:accent5>
        <a:srgbClr val="FFCB05"/>
      </a:accent5>
      <a:accent6>
        <a:srgbClr val="19FFCD"/>
      </a:accent6>
      <a:hlink>
        <a:srgbClr val="3399FF"/>
      </a:hlink>
      <a:folHlink>
        <a:srgbClr val="9966FF"/>
      </a:folHlink>
    </a:clrScheme>
    <a:fontScheme name="LSS fonts 2024">
      <a:majorFont>
        <a:latin typeface="Noto Sans"/>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B3093AA615BFF44B661172E65AADDEE" ma:contentTypeVersion="15" ma:contentTypeDescription="Create a new document." ma:contentTypeScope="" ma:versionID="9cdbdbd8cf84b7353e2a49ccc085f0cd">
  <xsd:schema xmlns:xsd="http://www.w3.org/2001/XMLSchema" xmlns:xs="http://www.w3.org/2001/XMLSchema" xmlns:p="http://schemas.microsoft.com/office/2006/metadata/properties" xmlns:ns2="cd2cd5e2-c3b9-4ce6-bdaf-5491a8515945" xmlns:ns3="d401dcbb-f21c-4c77-a1c9-3f074ec9c796" targetNamespace="http://schemas.microsoft.com/office/2006/metadata/properties" ma:root="true" ma:fieldsID="05012b8980b66ffcb9f7ac6a00515702" ns2:_="" ns3:_="">
    <xsd:import namespace="cd2cd5e2-c3b9-4ce6-bdaf-5491a8515945"/>
    <xsd:import namespace="d401dcbb-f21c-4c77-a1c9-3f074ec9c79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2cd5e2-c3b9-4ce6-bdaf-5491a85159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87652fb-be11-4487-930f-ee8173464f0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01dcbb-f21c-4c77-a1c9-3f074ec9c79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31ef4c4-88c1-4063-acf8-2522218479e0}" ma:internalName="TaxCatchAll" ma:showField="CatchAllData" ma:web="d401dcbb-f21c-4c77-a1c9-3f074ec9c796">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401dcbb-f21c-4c77-a1c9-3f074ec9c796" xsi:nil="true"/>
    <lcf76f155ced4ddcb4097134ff3c332f xmlns="cd2cd5e2-c3b9-4ce6-bdaf-5491a85159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5D05D04-DBAD-46A1-B92A-9EB72DF76C26}">
  <ds:schemaRefs>
    <ds:schemaRef ds:uri="http://schemas.openxmlformats.org/officeDocument/2006/bibliography"/>
  </ds:schemaRefs>
</ds:datastoreItem>
</file>

<file path=customXml/itemProps2.xml><?xml version="1.0" encoding="utf-8"?>
<ds:datastoreItem xmlns:ds="http://schemas.openxmlformats.org/officeDocument/2006/customXml" ds:itemID="{AB42A6DE-0B7A-4330-997F-9AB7B5E3E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2cd5e2-c3b9-4ce6-bdaf-5491a8515945"/>
    <ds:schemaRef ds:uri="d401dcbb-f21c-4c77-a1c9-3f074ec9c7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0CFF63-598E-47B7-88F7-8F11380A7F03}">
  <ds:schemaRefs>
    <ds:schemaRef ds:uri="http://schemas.microsoft.com/sharepoint/v3/contenttype/forms"/>
  </ds:schemaRefs>
</ds:datastoreItem>
</file>

<file path=customXml/itemProps4.xml><?xml version="1.0" encoding="utf-8"?>
<ds:datastoreItem xmlns:ds="http://schemas.openxmlformats.org/officeDocument/2006/customXml" ds:itemID="{A57BFA0F-34BD-4062-8CC8-A1B9346E292B}">
  <ds:schemaRefs>
    <ds:schemaRef ds:uri="http://schemas.microsoft.com/office/2006/metadata/properties"/>
    <ds:schemaRef ds:uri="http://schemas.microsoft.com/office/infopath/2007/PartnerControls"/>
    <ds:schemaRef ds:uri="d401dcbb-f21c-4c77-a1c9-3f074ec9c796"/>
    <ds:schemaRef ds:uri="cd2cd5e2-c3b9-4ce6-bdaf-5491a8515945"/>
  </ds:schemaRefs>
</ds:datastoreItem>
</file>

<file path=docProps/app.xml><?xml version="1.0" encoding="utf-8"?>
<Properties xmlns="http://schemas.openxmlformats.org/officeDocument/2006/extended-properties" xmlns:vt="http://schemas.openxmlformats.org/officeDocument/2006/docPropsVTypes">
  <Template>Logo</Template>
  <TotalTime>2</TotalTime>
  <Pages>2</Pages>
  <Words>276</Words>
  <Characters>1366</Characters>
  <Application>Microsoft Office Word</Application>
  <DocSecurity>4</DocSecurity>
  <Lines>66</Lines>
  <Paragraphs>36</Paragraphs>
  <ScaleCrop>false</ScaleCrop>
  <HeadingPairs>
    <vt:vector size="2" baseType="variant">
      <vt:variant>
        <vt:lpstr>Title</vt:lpstr>
      </vt:variant>
      <vt:variant>
        <vt:i4>1</vt:i4>
      </vt:variant>
    </vt:vector>
  </HeadingPairs>
  <TitlesOfParts>
    <vt:vector size="1" baseType="lpstr">
      <vt:lpstr>Application Form</vt:lpstr>
    </vt:vector>
  </TitlesOfParts>
  <Company/>
  <LinksUpToDate>false</LinksUpToDate>
  <CharactersWithSpaces>1623</CharactersWithSpaces>
  <SharedDoc>false</SharedDoc>
  <HLinks>
    <vt:vector size="24" baseType="variant">
      <vt:variant>
        <vt:i4>7667764</vt:i4>
      </vt:variant>
      <vt:variant>
        <vt:i4>9</vt:i4>
      </vt:variant>
      <vt:variant>
        <vt:i4>0</vt:i4>
      </vt:variant>
      <vt:variant>
        <vt:i4>5</vt:i4>
      </vt:variant>
      <vt:variant>
        <vt:lpwstr>http://www.lawscot.org.uk/</vt:lpwstr>
      </vt:variant>
      <vt:variant>
        <vt:lpwstr/>
      </vt:variant>
      <vt:variant>
        <vt:i4>3932202</vt:i4>
      </vt:variant>
      <vt:variant>
        <vt:i4>6</vt:i4>
      </vt:variant>
      <vt:variant>
        <vt:i4>0</vt:i4>
      </vt:variant>
      <vt:variant>
        <vt:i4>5</vt:i4>
      </vt:variant>
      <vt:variant>
        <vt:lpwstr>https://www.lawscot.org.uk/website-terms-and-conditions/privacy-policy/</vt:lpwstr>
      </vt:variant>
      <vt:variant>
        <vt:lpwstr/>
      </vt:variant>
      <vt:variant>
        <vt:i4>5046313</vt:i4>
      </vt:variant>
      <vt:variant>
        <vt:i4>3</vt:i4>
      </vt:variant>
      <vt:variant>
        <vt:i4>0</vt:i4>
      </vt:variant>
      <vt:variant>
        <vt:i4>5</vt:i4>
      </vt:variant>
      <vt:variant>
        <vt:lpwstr>mailto:CommitteeRecruitment@lawscot.org.uk</vt:lpwstr>
      </vt:variant>
      <vt:variant>
        <vt:lpwstr/>
      </vt:variant>
      <vt:variant>
        <vt:i4>5046313</vt:i4>
      </vt:variant>
      <vt:variant>
        <vt:i4>0</vt:i4>
      </vt:variant>
      <vt:variant>
        <vt:i4>0</vt:i4>
      </vt:variant>
      <vt:variant>
        <vt:i4>5</vt:i4>
      </vt:variant>
      <vt:variant>
        <vt:lpwstr>mailto:CommitteeRecruitment@lawscot.org.uk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Eilidh Walsh</dc:creator>
  <cp:keywords/>
  <dc:description/>
  <cp:lastModifiedBy>Valerie McEwan</cp:lastModifiedBy>
  <cp:revision>2</cp:revision>
  <dcterms:created xsi:type="dcterms:W3CDTF">2026-01-19T14:22:00Z</dcterms:created>
  <dcterms:modified xsi:type="dcterms:W3CDTF">2026-01-19T14:22:00Z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c4f9631-30d6-49a7-a3d1-de476dfe7bde_Enabled">
    <vt:lpwstr>true</vt:lpwstr>
  </property>
  <property fmtid="{D5CDD505-2E9C-101B-9397-08002B2CF9AE}" pid="3" name="MSIP_Label_8c4f9631-30d6-49a7-a3d1-de476dfe7bde_SetDate">
    <vt:lpwstr>2024-02-16T14:42:02Z</vt:lpwstr>
  </property>
  <property fmtid="{D5CDD505-2E9C-101B-9397-08002B2CF9AE}" pid="4" name="MSIP_Label_8c4f9631-30d6-49a7-a3d1-de476dfe7bde_Method">
    <vt:lpwstr>Standard</vt:lpwstr>
  </property>
  <property fmtid="{D5CDD505-2E9C-101B-9397-08002B2CF9AE}" pid="5" name="MSIP_Label_8c4f9631-30d6-49a7-a3d1-de476dfe7bde_Name">
    <vt:lpwstr>Business</vt:lpwstr>
  </property>
  <property fmtid="{D5CDD505-2E9C-101B-9397-08002B2CF9AE}" pid="6" name="MSIP_Label_8c4f9631-30d6-49a7-a3d1-de476dfe7bde_SiteId">
    <vt:lpwstr>7ef8e0ea-4b47-426a-9398-1c0c216695b7</vt:lpwstr>
  </property>
  <property fmtid="{D5CDD505-2E9C-101B-9397-08002B2CF9AE}" pid="7" name="MSIP_Label_8c4f9631-30d6-49a7-a3d1-de476dfe7bde_ActionId">
    <vt:lpwstr>571200c2-1e6f-4fc8-8c2b-0b0c04b630c0</vt:lpwstr>
  </property>
  <property fmtid="{D5CDD505-2E9C-101B-9397-08002B2CF9AE}" pid="8" name="MSIP_Label_8c4f9631-30d6-49a7-a3d1-de476dfe7bde_ContentBits">
    <vt:lpwstr>1</vt:lpwstr>
  </property>
  <property fmtid="{D5CDD505-2E9C-101B-9397-08002B2CF9AE}" pid="9" name="ContentTypeId">
    <vt:lpwstr>0x010100BB3093AA615BFF44B661172E65AADDEE</vt:lpwstr>
  </property>
  <property fmtid="{D5CDD505-2E9C-101B-9397-08002B2CF9AE}" pid="10" name="MediaServiceImageTags">
    <vt:lpwstr/>
  </property>
</Properties>
</file>