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D1D9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1D8F275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303C50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388691AB" w14:textId="24E45441" w:rsidR="00085F84" w:rsidRDefault="00B82340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Head of </w:t>
            </w:r>
            <w:r w:rsidR="00920AA2" w:rsidRPr="00920AA2">
              <w:t>Intelligence, Insight and Research</w:t>
            </w:r>
          </w:p>
        </w:tc>
      </w:tr>
      <w:tr w:rsidR="00085F84" w14:paraId="75A8BF6A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E4DC65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41E7D37A" w14:textId="16D68A4D" w:rsidR="00085F84" w:rsidRDefault="00920AA2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Relations</w:t>
            </w:r>
          </w:p>
        </w:tc>
      </w:tr>
      <w:tr w:rsidR="00085F84" w14:paraId="0BAB770B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C44C60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36B2FD48" w14:textId="4FD6EC2D" w:rsidR="00085F84" w:rsidRDefault="00920AA2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Director of External Relations</w:t>
            </w:r>
          </w:p>
        </w:tc>
      </w:tr>
      <w:tr w:rsidR="00085F84" w14:paraId="7A83692B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02AA33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1D485220" w14:textId="3304C75D" w:rsidR="00085F84" w:rsidRDefault="0043191C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1x Intelligence and Insight Executive</w:t>
            </w:r>
          </w:p>
        </w:tc>
      </w:tr>
      <w:tr w:rsidR="00085F84" w14:paraId="47E3CFA2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6684C5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16FE598D" w14:textId="72EAC8B7" w:rsidR="000D1FDF" w:rsidRDefault="0043191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</w:t>
            </w:r>
            <w:r w:rsidRPr="0043191C">
              <w:t xml:space="preserve"> help the Law Society </w:t>
            </w:r>
            <w:r w:rsidR="00944F83">
              <w:t>meet its strategic goals b</w:t>
            </w:r>
            <w:r w:rsidR="000D1FDF">
              <w:t>y</w:t>
            </w:r>
            <w:r w:rsidR="00693085">
              <w:t>:</w:t>
            </w:r>
          </w:p>
          <w:p w14:paraId="28F238A0" w14:textId="3A9342FA" w:rsidR="000D1FDF" w:rsidRDefault="0043191C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91C">
              <w:t>lead</w:t>
            </w:r>
            <w:r w:rsidR="00944F83">
              <w:t>ing</w:t>
            </w:r>
            <w:r w:rsidRPr="0043191C">
              <w:t xml:space="preserve"> our data and insights work alongside </w:t>
            </w:r>
            <w:r w:rsidR="001D1635">
              <w:t xml:space="preserve">our </w:t>
            </w:r>
            <w:r w:rsidRPr="0043191C">
              <w:t xml:space="preserve">research </w:t>
            </w:r>
            <w:r w:rsidR="001D1635">
              <w:t>into</w:t>
            </w:r>
            <w:r w:rsidRPr="0043191C">
              <w:t xml:space="preserve"> the legal profession</w:t>
            </w:r>
            <w:r w:rsidR="00B4592F">
              <w:t>.</w:t>
            </w:r>
          </w:p>
          <w:p w14:paraId="307BB3A1" w14:textId="002D5AFA" w:rsidR="000D1FDF" w:rsidRDefault="0043191C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91C">
              <w:t xml:space="preserve">ensuring we continue to </w:t>
            </w:r>
            <w:r w:rsidR="00DA2805">
              <w:t xml:space="preserve">deepen our knowledge and intelligence </w:t>
            </w:r>
            <w:r w:rsidRPr="0043191C">
              <w:t xml:space="preserve">around the rule of law, access to justice, </w:t>
            </w:r>
            <w:r w:rsidR="00B4592F">
              <w:t xml:space="preserve">and </w:t>
            </w:r>
            <w:r w:rsidRPr="0043191C">
              <w:t>the legal services market</w:t>
            </w:r>
            <w:r w:rsidR="00B4592F">
              <w:t>.</w:t>
            </w:r>
          </w:p>
          <w:p w14:paraId="5E002DA4" w14:textId="12AF364C" w:rsidR="00085F84" w:rsidRDefault="00B56871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Improving our </w:t>
            </w:r>
            <w:r w:rsidR="000D1FDF">
              <w:t xml:space="preserve">understanding of the </w:t>
            </w:r>
            <w:r w:rsidR="0043191C" w:rsidRPr="0043191C">
              <w:t xml:space="preserve">views and </w:t>
            </w:r>
            <w:r w:rsidR="008765DB">
              <w:t xml:space="preserve">priorities of </w:t>
            </w:r>
            <w:r>
              <w:t xml:space="preserve">Society members and </w:t>
            </w:r>
            <w:r w:rsidR="0043191C" w:rsidRPr="0043191C">
              <w:t>our key audiences.</w:t>
            </w:r>
          </w:p>
        </w:tc>
      </w:tr>
      <w:tr w:rsidR="00085F84" w14:paraId="01CD5F8F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A158A4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0E0ABF3C" w14:textId="717A508C" w:rsidR="00F255BB" w:rsidRDefault="00F255BB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understand the data and intelligence needs of the organisation </w:t>
            </w:r>
            <w:r w:rsidR="00E50999">
              <w:t xml:space="preserve">and assisting colleagues </w:t>
            </w:r>
            <w:r w:rsidR="00836F66">
              <w:t xml:space="preserve">with the use of data </w:t>
            </w:r>
            <w:r w:rsidR="0051729F">
              <w:t xml:space="preserve">to </w:t>
            </w:r>
            <w:r w:rsidR="00836F66">
              <w:t xml:space="preserve">allow for </w:t>
            </w:r>
            <w:r w:rsidR="00B56871">
              <w:t>evidence-based</w:t>
            </w:r>
            <w:r w:rsidR="00836F66">
              <w:t xml:space="preserve"> decision making.</w:t>
            </w:r>
          </w:p>
          <w:p w14:paraId="02708673" w14:textId="771CF7F1" w:rsidR="00E50999" w:rsidRDefault="00E50999" w:rsidP="00E5099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B56871">
              <w:t>deliver</w:t>
            </w:r>
            <w:r>
              <w:t xml:space="preserve"> a clear plan to develop the quantity and quality of data </w:t>
            </w:r>
            <w:r w:rsidR="005E7902">
              <w:t xml:space="preserve">held </w:t>
            </w:r>
            <w:r w:rsidR="00412144">
              <w:t>on the Scottish justice sector and legal services market</w:t>
            </w:r>
            <w:r>
              <w:t xml:space="preserve">, and </w:t>
            </w:r>
            <w:r>
              <w:t xml:space="preserve">to </w:t>
            </w:r>
            <w:r>
              <w:t>conduct regular audits of that data.</w:t>
            </w:r>
          </w:p>
          <w:p w14:paraId="5B2B2D79" w14:textId="6DE192A2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ensure all our research work is planned, prioritised and delivered against our organisational goals.</w:t>
            </w:r>
          </w:p>
          <w:p w14:paraId="227C6A3A" w14:textId="5C8E4EE4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lead a team of high performing individuals, including direct line management of staff, creating clear team-wide and individual objectives and key measures.</w:t>
            </w:r>
          </w:p>
          <w:p w14:paraId="26EC09C7" w14:textId="53BB8E3C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commission projects with external consultants as required, ensuring value for money and a </w:t>
            </w:r>
            <w:r w:rsidR="00412144">
              <w:t>high-quality</w:t>
            </w:r>
            <w:r>
              <w:t xml:space="preserve"> output of work.</w:t>
            </w:r>
          </w:p>
          <w:p w14:paraId="483FDD93" w14:textId="52BD5934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provide tactical and insight advice to the Chief Executive, Executive Directors</w:t>
            </w:r>
            <w:r w:rsidR="0044257C">
              <w:t>, and the organisation’s governance.</w:t>
            </w:r>
          </w:p>
          <w:p w14:paraId="552438C7" w14:textId="3465C45A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plan and oversee the annual budget for the delivery of this work</w:t>
            </w:r>
            <w:r w:rsidR="00655CD9">
              <w:t>.</w:t>
            </w:r>
          </w:p>
          <w:p w14:paraId="610829AE" w14:textId="038900E4" w:rsidR="007F20FA" w:rsidRDefault="007F20FA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work as part of the leadership team within the External Relations Directorate</w:t>
            </w:r>
            <w:r w:rsidR="002C65EA">
              <w:t xml:space="preserve">, providing input and </w:t>
            </w:r>
            <w:r w:rsidR="00FE0B3C">
              <w:t>assistance on team wide goals.</w:t>
            </w:r>
          </w:p>
          <w:p w14:paraId="3045D371" w14:textId="475C9131" w:rsidR="00085F84" w:rsidRDefault="00693085" w:rsidP="00655C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655CD9">
              <w:t xml:space="preserve">deputise for the </w:t>
            </w:r>
            <w:r>
              <w:t>Executive Director of External Relations</w:t>
            </w:r>
            <w:r w:rsidR="00655CD9">
              <w:t xml:space="preserve"> when required and undertake </w:t>
            </w:r>
            <w:r w:rsidR="00655CD9" w:rsidRPr="00655CD9">
              <w:t>any other reasonable duties that be may be expected</w:t>
            </w:r>
            <w:r w:rsidR="00655CD9">
              <w:t>.</w:t>
            </w:r>
          </w:p>
        </w:tc>
      </w:tr>
      <w:tr w:rsidR="00085F84" w14:paraId="788A55DA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D7ABB2" w14:textId="77777777" w:rsidR="00085F84" w:rsidRDefault="00085F84" w:rsidP="006B11EE">
            <w:r>
              <w:t>Date</w:t>
            </w:r>
          </w:p>
        </w:tc>
        <w:tc>
          <w:tcPr>
            <w:tcW w:w="6814" w:type="dxa"/>
          </w:tcPr>
          <w:p w14:paraId="72E28EB9" w14:textId="203CD538" w:rsidR="00085F84" w:rsidRDefault="00FE0B3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 October 2025</w:t>
            </w:r>
          </w:p>
        </w:tc>
      </w:tr>
    </w:tbl>
    <w:p w14:paraId="6E0C75C4" w14:textId="77777777" w:rsidR="00D74E7D" w:rsidRDefault="00D74E7D" w:rsidP="00D74E7D">
      <w:pPr>
        <w:tabs>
          <w:tab w:val="left" w:pos="2051"/>
        </w:tabs>
      </w:pP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58F97B27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8620BED" w14:textId="00D08D4D" w:rsidR="00085F84" w:rsidRDefault="00085F84" w:rsidP="00357AC8">
            <w:pPr>
              <w:tabs>
                <w:tab w:val="left" w:pos="2051"/>
              </w:tabs>
            </w:pPr>
            <w:r>
              <w:br w:type="page"/>
            </w:r>
          </w:p>
        </w:tc>
        <w:tc>
          <w:tcPr>
            <w:tcW w:w="3699" w:type="dxa"/>
          </w:tcPr>
          <w:p w14:paraId="54705631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74A7807F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7D059DB9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5F65A1C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06EBE74D" w14:textId="30C08C1B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73A64">
              <w:t>Educated to degree level</w:t>
            </w:r>
          </w:p>
        </w:tc>
        <w:tc>
          <w:tcPr>
            <w:tcW w:w="3475" w:type="dxa"/>
          </w:tcPr>
          <w:p w14:paraId="06B6CA36" w14:textId="77777777" w:rsidR="008158DB" w:rsidRDefault="00F67677" w:rsidP="008158D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158DB">
              <w:t>Law degree</w:t>
            </w:r>
          </w:p>
          <w:p w14:paraId="2D781F62" w14:textId="77777777" w:rsidR="008158DB" w:rsidRDefault="008158DB" w:rsidP="008158DB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58BB0E" w14:textId="237960BB" w:rsidR="008158DB" w:rsidRDefault="008158DB" w:rsidP="008158D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Solicitor or other legal </w:t>
            </w:r>
            <w:r>
              <w:t>qualification</w:t>
            </w:r>
          </w:p>
          <w:p w14:paraId="0B0CFABB" w14:textId="77777777" w:rsidR="008158DB" w:rsidRDefault="008158DB" w:rsidP="008158DB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1523A8" w14:textId="1DF3FB81" w:rsidR="00F67677" w:rsidRDefault="008158DB" w:rsidP="008158D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Management </w:t>
            </w:r>
            <w:r>
              <w:t>q</w:t>
            </w:r>
            <w:r>
              <w:t>ualification</w:t>
            </w:r>
          </w:p>
        </w:tc>
      </w:tr>
      <w:tr w:rsidR="00F67677" w14:paraId="67868B59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B80BD2A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346DA771" w14:textId="58D5FB8C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data and insights</w:t>
            </w:r>
            <w:r w:rsidR="00B07498">
              <w:t>.</w:t>
            </w:r>
          </w:p>
          <w:p w14:paraId="6DBD5F95" w14:textId="77777777" w:rsidR="008D0018" w:rsidRDefault="008D0018" w:rsidP="008D0018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508C68D" w14:textId="77777777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undertaking and co-ordinating research, both proactive and reactive.</w:t>
            </w:r>
          </w:p>
          <w:p w14:paraId="0CB5C699" w14:textId="77777777" w:rsidR="008D0018" w:rsidRDefault="008D0018" w:rsidP="008D001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9097FA" w14:textId="77777777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Setting and monitoring plans and budgets.</w:t>
            </w:r>
          </w:p>
          <w:p w14:paraId="2A2314BC" w14:textId="77777777" w:rsidR="008D0018" w:rsidRDefault="008D0018" w:rsidP="008D0018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EDF2BA4" w14:textId="195B2638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developing and delivering of priorities within operating plans which align to organisational strategic objectives</w:t>
            </w:r>
            <w:r w:rsidR="00B07498">
              <w:t>.</w:t>
            </w:r>
          </w:p>
          <w:p w14:paraId="729A0705" w14:textId="77777777" w:rsidR="008D0018" w:rsidRDefault="008D0018" w:rsidP="008D001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A0C3FDB" w14:textId="60A36C59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Evidence of building effective networks and in being able to work collaboratively</w:t>
            </w:r>
            <w:r w:rsidR="00AF5ADC">
              <w:t>.</w:t>
            </w:r>
          </w:p>
          <w:p w14:paraId="74E5D0F1" w14:textId="62FA83E8" w:rsidR="00F67677" w:rsidRDefault="00F67677" w:rsidP="008D001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60B875EB" w14:textId="079C7C59" w:rsidR="00B07498" w:rsidRDefault="00B07498" w:rsidP="00B0749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line management including performance management.</w:t>
            </w:r>
          </w:p>
          <w:p w14:paraId="1F908F5D" w14:textId="77777777" w:rsidR="00B07498" w:rsidRDefault="00B07498" w:rsidP="00B0749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D8B835" w14:textId="497DD75A" w:rsidR="00B07498" w:rsidRDefault="00B07498" w:rsidP="00B0749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working in </w:t>
            </w:r>
            <w:r w:rsidR="00E71B8B">
              <w:t xml:space="preserve">regulation or </w:t>
            </w:r>
            <w:r>
              <w:t>a regulated sector</w:t>
            </w:r>
            <w:r w:rsidR="00AF5ADC">
              <w:t>.</w:t>
            </w:r>
          </w:p>
          <w:p w14:paraId="201F7F6E" w14:textId="77777777" w:rsidR="00B07498" w:rsidRDefault="00B07498" w:rsidP="00B0749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F8DA1D7" w14:textId="01528A00" w:rsidR="00F67677" w:rsidRDefault="00B07498" w:rsidP="00B0749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working with and managing consultants and other </w:t>
            </w:r>
            <w:r w:rsidR="00AF5ADC">
              <w:t>third-party</w:t>
            </w:r>
            <w:r>
              <w:t xml:space="preserve"> suppliers.</w:t>
            </w:r>
          </w:p>
        </w:tc>
      </w:tr>
      <w:tr w:rsidR="00F67677" w14:paraId="11C9FE8F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F9CB1CB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667416D3" w14:textId="77777777" w:rsidR="0079179F" w:rsidRDefault="0079179F" w:rsidP="0079179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097C50" w14:textId="3025F43B" w:rsidR="00B835FD" w:rsidRDefault="0079179F" w:rsidP="00BD4D8C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stakeholder management skills and skilled in developing influential relationships at all levels</w:t>
            </w:r>
            <w:r w:rsidR="005F353F">
              <w:t>.</w:t>
            </w:r>
            <w:r w:rsidR="00B835FD">
              <w:t xml:space="preserve"> </w:t>
            </w:r>
          </w:p>
          <w:p w14:paraId="45019C91" w14:textId="77777777" w:rsidR="00BD4D8C" w:rsidRDefault="00BD4D8C" w:rsidP="00BD4D8C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43FD3D" w14:textId="16CB216E" w:rsidR="00BD4D8C" w:rsidRDefault="00BD4D8C" w:rsidP="00BD4D8C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organisational skills and an ability to work unsupervised.</w:t>
            </w:r>
          </w:p>
          <w:p w14:paraId="5A405DAE" w14:textId="77777777" w:rsidR="004911EC" w:rsidRDefault="004911EC" w:rsidP="004911EC">
            <w:pPr>
              <w:pStyle w:val="Bulletlist"/>
              <w:numPr>
                <w:ilvl w:val="0"/>
                <w:numId w:val="0"/>
              </w:numPr>
              <w:ind w:left="4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548517" w14:textId="77777777" w:rsidR="0079179F" w:rsidRDefault="0079179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827C4C" w14:textId="77777777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explain complicated material in simple and understandable ways.</w:t>
            </w:r>
          </w:p>
          <w:p w14:paraId="58E7719C" w14:textId="77777777" w:rsidR="0079179F" w:rsidRDefault="0079179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FE4D35" w14:textId="2168E379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IT skills in particular Microsoft office</w:t>
            </w:r>
            <w:r w:rsidR="005F353F">
              <w:t>.</w:t>
            </w:r>
          </w:p>
          <w:p w14:paraId="57A3C891" w14:textId="77777777" w:rsidR="0079179F" w:rsidRDefault="0079179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5255B1" w14:textId="77777777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analytical skills and ability to review, absorb and distil information quickly.</w:t>
            </w:r>
          </w:p>
          <w:p w14:paraId="0EAE3A2D" w14:textId="77777777" w:rsidR="0079179F" w:rsidRDefault="0079179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5F446D" w14:textId="77777777" w:rsidR="00F67677" w:rsidRDefault="005F353F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communications and presentation skills</w:t>
            </w:r>
            <w:r w:rsidR="00BD4D8C">
              <w:t>.</w:t>
            </w:r>
          </w:p>
          <w:p w14:paraId="6AD0CD2E" w14:textId="77777777" w:rsidR="00BD4D8C" w:rsidRDefault="00BD4D8C" w:rsidP="00BD4D8C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D9822" w14:textId="7844AD90" w:rsidR="00BD4D8C" w:rsidRDefault="007F0DFE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CE69E2">
              <w:t xml:space="preserve"> challenging but </w:t>
            </w:r>
            <w:r w:rsidR="00A2107F">
              <w:t xml:space="preserve">constructive and </w:t>
            </w:r>
            <w:r>
              <w:t xml:space="preserve">supportive </w:t>
            </w:r>
            <w:r w:rsidR="00CE69E2">
              <w:t xml:space="preserve">approach </w:t>
            </w:r>
            <w:r w:rsidR="00A2107F">
              <w:t>in getting the best out of your team.</w:t>
            </w:r>
          </w:p>
        </w:tc>
        <w:tc>
          <w:tcPr>
            <w:tcW w:w="3475" w:type="dxa"/>
          </w:tcPr>
          <w:p w14:paraId="534662D2" w14:textId="6041AEFA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Understanding of the legal sector and its organisations (particularly in Scotland)</w:t>
            </w:r>
            <w:r w:rsidR="00E71B8B">
              <w:t>.</w:t>
            </w:r>
          </w:p>
          <w:p w14:paraId="244DC7B6" w14:textId="77777777" w:rsidR="005F353F" w:rsidRDefault="005F353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7DB528" w14:textId="7BBB6C96" w:rsidR="005F353F" w:rsidRDefault="005F353F" w:rsidP="005F353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Management experience</w:t>
            </w:r>
            <w:r w:rsidR="00E71B8B">
              <w:t>.</w:t>
            </w:r>
          </w:p>
          <w:p w14:paraId="06A20C99" w14:textId="4E49F45F" w:rsidR="00F67677" w:rsidRDefault="00F67677" w:rsidP="004911EC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00FDC454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D37778A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7D2FBF57" w14:textId="7DC35FF3" w:rsidR="000F1E4F" w:rsidRDefault="000F1E4F" w:rsidP="000F1E4F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 an individual</w:t>
            </w:r>
            <w:r w:rsidR="00900FA2">
              <w:t>,</w:t>
            </w:r>
            <w:r>
              <w:t xml:space="preserve"> values respect; openness; progress; integrity and inclusion</w:t>
            </w:r>
            <w:r w:rsidR="007F0DFE">
              <w:t>.</w:t>
            </w:r>
          </w:p>
          <w:p w14:paraId="2BCC573B" w14:textId="77777777" w:rsidR="000F1E4F" w:rsidRDefault="000F1E4F" w:rsidP="000F1E4F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0CB1D62" w14:textId="77777777" w:rsidR="00F67677" w:rsidRDefault="000F1E4F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Positive attitude towards problem solving and innovation.</w:t>
            </w:r>
          </w:p>
          <w:p w14:paraId="5B32EB8D" w14:textId="77777777" w:rsidR="0086322E" w:rsidRDefault="0086322E" w:rsidP="0086322E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3F19677" w14:textId="5E2285F0" w:rsidR="0086322E" w:rsidRDefault="0086322E" w:rsidP="0086322E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322E">
              <w:t>Reliability and resilience – a ‘</w:t>
            </w:r>
            <w:r>
              <w:t xml:space="preserve">completer </w:t>
            </w:r>
            <w:r w:rsidRPr="0086322E">
              <w:t>finisher’</w:t>
            </w:r>
            <w:r>
              <w:t>.</w:t>
            </w:r>
          </w:p>
        </w:tc>
        <w:tc>
          <w:tcPr>
            <w:tcW w:w="3475" w:type="dxa"/>
          </w:tcPr>
          <w:p w14:paraId="062628F4" w14:textId="6D79252C" w:rsidR="00F67677" w:rsidRDefault="00F67677" w:rsidP="0086322E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3FC9C2F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2617A06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1092F1CE" w14:textId="53865A81" w:rsidR="00F67677" w:rsidRDefault="00CE69E2" w:rsidP="00900FA2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9E2">
              <w:t xml:space="preserve">Some evening </w:t>
            </w:r>
            <w:r w:rsidR="00900FA2">
              <w:t xml:space="preserve">and </w:t>
            </w:r>
            <w:r w:rsidRPr="00CE69E2">
              <w:t>out of normal hours work required</w:t>
            </w:r>
          </w:p>
        </w:tc>
        <w:tc>
          <w:tcPr>
            <w:tcW w:w="3475" w:type="dxa"/>
          </w:tcPr>
          <w:p w14:paraId="70531E99" w14:textId="1E582809" w:rsidR="00F67677" w:rsidRDefault="00F67677" w:rsidP="00CE69E2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4944D7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EAB5" w14:textId="77777777" w:rsidR="00A80ABE" w:rsidRDefault="00A80ABE" w:rsidP="00C056E1">
      <w:pPr>
        <w:spacing w:after="0" w:line="240" w:lineRule="auto"/>
      </w:pPr>
      <w:r>
        <w:separator/>
      </w:r>
    </w:p>
  </w:endnote>
  <w:endnote w:type="continuationSeparator" w:id="0">
    <w:p w14:paraId="2DFC635E" w14:textId="77777777" w:rsidR="00A80ABE" w:rsidRDefault="00A80ABE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8502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EB44" w14:textId="77777777" w:rsidR="00A80ABE" w:rsidRDefault="00A80ABE" w:rsidP="00C056E1">
      <w:pPr>
        <w:spacing w:after="0" w:line="240" w:lineRule="auto"/>
      </w:pPr>
      <w:r>
        <w:separator/>
      </w:r>
    </w:p>
  </w:footnote>
  <w:footnote w:type="continuationSeparator" w:id="0">
    <w:p w14:paraId="334CB36E" w14:textId="77777777" w:rsidR="00A80ABE" w:rsidRDefault="00A80ABE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02E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7B0CF206" wp14:editId="3AADDC86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273F4823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41BF3145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5ED1F3A4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AF8D" w14:textId="77777777" w:rsidR="00A206E6" w:rsidRPr="00085F84" w:rsidRDefault="00085F84" w:rsidP="00085F84">
    <w:pPr>
      <w:pStyle w:val="Title"/>
    </w:pPr>
    <w:r w:rsidRPr="00085F84">
      <w:t>Job Description</w:t>
    </w:r>
  </w:p>
  <w:p w14:paraId="1930969B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780E7ED0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AF1C7F0" wp14:editId="6890120F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7.5pt;height:4pt" o:bullet="t">
        <v:imagedata r:id="rId1" o:title="brand-dot-blue-only"/>
      </v:shape>
    </w:pict>
  </w:numPicBullet>
  <w:abstractNum w:abstractNumId="0" w15:restartNumberingAfterBreak="0">
    <w:nsid w:val="02CD2DA6"/>
    <w:multiLevelType w:val="hybridMultilevel"/>
    <w:tmpl w:val="05FA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3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90A0E"/>
    <w:multiLevelType w:val="hybridMultilevel"/>
    <w:tmpl w:val="FEE678F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1"/>
  </w:num>
  <w:num w:numId="2" w16cid:durableId="1620994017">
    <w:abstractNumId w:val="6"/>
  </w:num>
  <w:num w:numId="3" w16cid:durableId="1414009701">
    <w:abstractNumId w:val="1"/>
    <w:lvlOverride w:ilvl="0">
      <w:startOverride w:val="1"/>
    </w:lvlOverride>
  </w:num>
  <w:num w:numId="4" w16cid:durableId="1964382437">
    <w:abstractNumId w:val="1"/>
    <w:lvlOverride w:ilvl="0">
      <w:startOverride w:val="1"/>
    </w:lvlOverride>
  </w:num>
  <w:num w:numId="5" w16cid:durableId="300890068">
    <w:abstractNumId w:val="1"/>
    <w:lvlOverride w:ilvl="0">
      <w:startOverride w:val="1"/>
    </w:lvlOverride>
  </w:num>
  <w:num w:numId="6" w16cid:durableId="705721221">
    <w:abstractNumId w:val="1"/>
    <w:lvlOverride w:ilvl="0">
      <w:startOverride w:val="1"/>
    </w:lvlOverride>
  </w:num>
  <w:num w:numId="7" w16cid:durableId="937761314">
    <w:abstractNumId w:val="3"/>
  </w:num>
  <w:num w:numId="8" w16cid:durableId="1291206629">
    <w:abstractNumId w:val="9"/>
  </w:num>
  <w:num w:numId="9" w16cid:durableId="897014750">
    <w:abstractNumId w:val="5"/>
  </w:num>
  <w:num w:numId="10" w16cid:durableId="1930695637">
    <w:abstractNumId w:val="1"/>
  </w:num>
  <w:num w:numId="11" w16cid:durableId="667832585">
    <w:abstractNumId w:val="7"/>
  </w:num>
  <w:num w:numId="12" w16cid:durableId="582420615">
    <w:abstractNumId w:val="8"/>
  </w:num>
  <w:num w:numId="13" w16cid:durableId="1371997478">
    <w:abstractNumId w:val="2"/>
  </w:num>
  <w:num w:numId="14" w16cid:durableId="1526209760">
    <w:abstractNumId w:val="8"/>
  </w:num>
  <w:num w:numId="15" w16cid:durableId="785197271">
    <w:abstractNumId w:val="6"/>
  </w:num>
  <w:num w:numId="16" w16cid:durableId="1770732899">
    <w:abstractNumId w:val="6"/>
  </w:num>
  <w:num w:numId="17" w16cid:durableId="1258488313">
    <w:abstractNumId w:val="6"/>
  </w:num>
  <w:num w:numId="18" w16cid:durableId="1828856495">
    <w:abstractNumId w:val="6"/>
  </w:num>
  <w:num w:numId="19" w16cid:durableId="1433549410">
    <w:abstractNumId w:val="6"/>
  </w:num>
  <w:num w:numId="20" w16cid:durableId="2088837739">
    <w:abstractNumId w:val="6"/>
  </w:num>
  <w:num w:numId="21" w16cid:durableId="521625140">
    <w:abstractNumId w:val="6"/>
  </w:num>
  <w:num w:numId="22" w16cid:durableId="886257638">
    <w:abstractNumId w:val="6"/>
  </w:num>
  <w:num w:numId="23" w16cid:durableId="1140273149">
    <w:abstractNumId w:val="6"/>
  </w:num>
  <w:num w:numId="24" w16cid:durableId="930771455">
    <w:abstractNumId w:val="0"/>
  </w:num>
  <w:num w:numId="25" w16cid:durableId="1036731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6"/>
    <w:rsid w:val="000040B1"/>
    <w:rsid w:val="00065E69"/>
    <w:rsid w:val="0006704A"/>
    <w:rsid w:val="000770BD"/>
    <w:rsid w:val="00085F84"/>
    <w:rsid w:val="000A0AB0"/>
    <w:rsid w:val="000B368C"/>
    <w:rsid w:val="000D1FDF"/>
    <w:rsid w:val="000D713E"/>
    <w:rsid w:val="000F1E4F"/>
    <w:rsid w:val="00140B34"/>
    <w:rsid w:val="00150440"/>
    <w:rsid w:val="001547C3"/>
    <w:rsid w:val="00160E46"/>
    <w:rsid w:val="00180948"/>
    <w:rsid w:val="001A03DE"/>
    <w:rsid w:val="001A35B4"/>
    <w:rsid w:val="001B4A89"/>
    <w:rsid w:val="001D1635"/>
    <w:rsid w:val="001E053C"/>
    <w:rsid w:val="001E06BB"/>
    <w:rsid w:val="001E6E74"/>
    <w:rsid w:val="0023475A"/>
    <w:rsid w:val="00234F08"/>
    <w:rsid w:val="002C493B"/>
    <w:rsid w:val="002C65EA"/>
    <w:rsid w:val="002D36D4"/>
    <w:rsid w:val="002F11B0"/>
    <w:rsid w:val="00332A07"/>
    <w:rsid w:val="00334469"/>
    <w:rsid w:val="00341BA6"/>
    <w:rsid w:val="00377350"/>
    <w:rsid w:val="00391E41"/>
    <w:rsid w:val="00412144"/>
    <w:rsid w:val="0041349F"/>
    <w:rsid w:val="0043191C"/>
    <w:rsid w:val="0044257C"/>
    <w:rsid w:val="00466757"/>
    <w:rsid w:val="00470777"/>
    <w:rsid w:val="004773A0"/>
    <w:rsid w:val="0048656B"/>
    <w:rsid w:val="004911EC"/>
    <w:rsid w:val="004B4047"/>
    <w:rsid w:val="004C7BBD"/>
    <w:rsid w:val="004D3D0D"/>
    <w:rsid w:val="004D58E3"/>
    <w:rsid w:val="00514FD2"/>
    <w:rsid w:val="0051729F"/>
    <w:rsid w:val="00541564"/>
    <w:rsid w:val="00574D85"/>
    <w:rsid w:val="005B59B5"/>
    <w:rsid w:val="005E7902"/>
    <w:rsid w:val="005F301F"/>
    <w:rsid w:val="005F353F"/>
    <w:rsid w:val="0060158E"/>
    <w:rsid w:val="00624460"/>
    <w:rsid w:val="006452AD"/>
    <w:rsid w:val="00655CD9"/>
    <w:rsid w:val="00662CBF"/>
    <w:rsid w:val="00672405"/>
    <w:rsid w:val="00684F01"/>
    <w:rsid w:val="00686AE6"/>
    <w:rsid w:val="00693085"/>
    <w:rsid w:val="006A4458"/>
    <w:rsid w:val="006B11EE"/>
    <w:rsid w:val="006D50AF"/>
    <w:rsid w:val="006E5E0B"/>
    <w:rsid w:val="00773A64"/>
    <w:rsid w:val="0079179F"/>
    <w:rsid w:val="007A1399"/>
    <w:rsid w:val="007B7AE2"/>
    <w:rsid w:val="007D00E1"/>
    <w:rsid w:val="007E0CCB"/>
    <w:rsid w:val="007F0DFE"/>
    <w:rsid w:val="007F20FA"/>
    <w:rsid w:val="008158DB"/>
    <w:rsid w:val="00836F66"/>
    <w:rsid w:val="008421A4"/>
    <w:rsid w:val="008621CE"/>
    <w:rsid w:val="0086322E"/>
    <w:rsid w:val="008765DB"/>
    <w:rsid w:val="00884E2D"/>
    <w:rsid w:val="00887B7C"/>
    <w:rsid w:val="00887B7F"/>
    <w:rsid w:val="008D0018"/>
    <w:rsid w:val="009003CD"/>
    <w:rsid w:val="00900FA2"/>
    <w:rsid w:val="009011B4"/>
    <w:rsid w:val="00920AA2"/>
    <w:rsid w:val="00934E43"/>
    <w:rsid w:val="0094380A"/>
    <w:rsid w:val="00944F83"/>
    <w:rsid w:val="00945BF5"/>
    <w:rsid w:val="0095124F"/>
    <w:rsid w:val="00967AF7"/>
    <w:rsid w:val="00972759"/>
    <w:rsid w:val="00997A1C"/>
    <w:rsid w:val="009A3A8C"/>
    <w:rsid w:val="009A3AAB"/>
    <w:rsid w:val="009C5AAF"/>
    <w:rsid w:val="009C5BE0"/>
    <w:rsid w:val="00A12496"/>
    <w:rsid w:val="00A206E6"/>
    <w:rsid w:val="00A2107F"/>
    <w:rsid w:val="00A216F9"/>
    <w:rsid w:val="00A7242F"/>
    <w:rsid w:val="00A80ABE"/>
    <w:rsid w:val="00AA4EB5"/>
    <w:rsid w:val="00AB20E9"/>
    <w:rsid w:val="00AD0973"/>
    <w:rsid w:val="00AF13AE"/>
    <w:rsid w:val="00AF1AF7"/>
    <w:rsid w:val="00AF5ADC"/>
    <w:rsid w:val="00B07498"/>
    <w:rsid w:val="00B16F22"/>
    <w:rsid w:val="00B4592F"/>
    <w:rsid w:val="00B55BD6"/>
    <w:rsid w:val="00B56871"/>
    <w:rsid w:val="00B60E9A"/>
    <w:rsid w:val="00B635E1"/>
    <w:rsid w:val="00B82340"/>
    <w:rsid w:val="00B835FD"/>
    <w:rsid w:val="00BA4535"/>
    <w:rsid w:val="00BB13BC"/>
    <w:rsid w:val="00BC5580"/>
    <w:rsid w:val="00BD4D8C"/>
    <w:rsid w:val="00C05112"/>
    <w:rsid w:val="00C056E1"/>
    <w:rsid w:val="00C50787"/>
    <w:rsid w:val="00C56BA3"/>
    <w:rsid w:val="00C6541A"/>
    <w:rsid w:val="00C81D9C"/>
    <w:rsid w:val="00CE69E2"/>
    <w:rsid w:val="00D13628"/>
    <w:rsid w:val="00D2022C"/>
    <w:rsid w:val="00D64ECA"/>
    <w:rsid w:val="00D74E7D"/>
    <w:rsid w:val="00DA08C1"/>
    <w:rsid w:val="00DA171E"/>
    <w:rsid w:val="00DA2805"/>
    <w:rsid w:val="00DF7ECA"/>
    <w:rsid w:val="00E2712D"/>
    <w:rsid w:val="00E32161"/>
    <w:rsid w:val="00E33F05"/>
    <w:rsid w:val="00E50999"/>
    <w:rsid w:val="00E634C4"/>
    <w:rsid w:val="00E70AB6"/>
    <w:rsid w:val="00E71B8B"/>
    <w:rsid w:val="00EB5850"/>
    <w:rsid w:val="00EE02EE"/>
    <w:rsid w:val="00F158BD"/>
    <w:rsid w:val="00F255BB"/>
    <w:rsid w:val="00F67677"/>
    <w:rsid w:val="00F7035C"/>
    <w:rsid w:val="00FC7D25"/>
    <w:rsid w:val="00FD16F9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B5EA"/>
  <w15:chartTrackingRefBased/>
  <w15:docId w15:val="{445B4FBB-B42F-4E31-BB9B-EE11756B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ng\Downloads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5f2c3ee1978e94b8815b7f603fcfca7b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e7a9b8702db8b50444fc2921ae904c7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49C8-E515-47C8-B184-0A2B688872A6}"/>
</file>

<file path=customXml/itemProps2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template.dotx</Template>
  <TotalTime>2</TotalTime>
  <Pages>3</Pages>
  <Words>458</Words>
  <Characters>3047</Characters>
  <Application>Microsoft Office Word</Application>
  <DocSecurity>0</DocSecurity>
  <Lines>304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Kevin Lang</dc:creator>
  <cp:keywords/>
  <dc:description/>
  <cp:lastModifiedBy>Kevin Lang</cp:lastModifiedBy>
  <cp:revision>6</cp:revision>
  <dcterms:created xsi:type="dcterms:W3CDTF">2025-10-29T09:30:00Z</dcterms:created>
  <dcterms:modified xsi:type="dcterms:W3CDTF">2025-10-29T09:32:00Z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</Properties>
</file>