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F8DB7" w14:textId="77777777" w:rsidR="00887B7F" w:rsidRPr="000444AB" w:rsidRDefault="00AF13AE" w:rsidP="00140B34">
      <w:pPr>
        <w:rPr>
          <w:sz w:val="2"/>
          <w:szCs w:val="2"/>
        </w:rPr>
      </w:pPr>
      <w:r w:rsidRPr="000444AB">
        <w:rPr>
          <w:sz w:val="2"/>
          <w:szCs w:val="2"/>
        </w:rPr>
        <w:t xml:space="preserve"> </w:t>
      </w:r>
    </w:p>
    <w:p w14:paraId="40DECD98" w14:textId="04277F49" w:rsidR="00D74E7D" w:rsidRPr="00162035" w:rsidRDefault="000674A3" w:rsidP="00D74E7D">
      <w:pPr>
        <w:tabs>
          <w:tab w:val="left" w:pos="2051"/>
        </w:tabs>
        <w:rPr>
          <w:rFonts w:asciiTheme="majorHAnsi" w:hAnsiTheme="majorHAnsi" w:cstheme="majorHAnsi"/>
          <w:b/>
        </w:rPr>
      </w:pPr>
      <w:r w:rsidRPr="00162035">
        <w:rPr>
          <w:rFonts w:asciiTheme="majorHAnsi" w:hAnsiTheme="majorHAnsi" w:cstheme="majorHAnsi"/>
          <w:b/>
        </w:rPr>
        <w:t>Job Description</w:t>
      </w:r>
    </w:p>
    <w:tbl>
      <w:tblPr>
        <w:tblStyle w:val="TableGrid"/>
        <w:tblW w:w="0" w:type="auto"/>
        <w:tblLook w:val="04A0" w:firstRow="1" w:lastRow="0" w:firstColumn="1" w:lastColumn="0" w:noHBand="0" w:noVBand="1"/>
      </w:tblPr>
      <w:tblGrid>
        <w:gridCol w:w="2122"/>
        <w:gridCol w:w="7234"/>
      </w:tblGrid>
      <w:tr w:rsidR="000444AB" w:rsidRPr="000444AB" w14:paraId="6ED404BB" w14:textId="77777777" w:rsidTr="000674A3">
        <w:tc>
          <w:tcPr>
            <w:tcW w:w="2122" w:type="dxa"/>
            <w:shd w:val="clear" w:color="auto" w:fill="EAE0FF" w:themeFill="accent2" w:themeFillTint="33"/>
          </w:tcPr>
          <w:p w14:paraId="7FDDF065" w14:textId="48B38498" w:rsidR="000674A3" w:rsidRPr="000444AB" w:rsidRDefault="000674A3" w:rsidP="00A62438">
            <w:pPr>
              <w:tabs>
                <w:tab w:val="left" w:pos="2051"/>
              </w:tabs>
              <w:spacing w:line="276" w:lineRule="auto"/>
              <w:rPr>
                <w:bCs/>
                <w:sz w:val="20"/>
                <w:szCs w:val="20"/>
              </w:rPr>
            </w:pPr>
            <w:r w:rsidRPr="000444AB">
              <w:rPr>
                <w:bCs/>
                <w:sz w:val="20"/>
                <w:szCs w:val="20"/>
              </w:rPr>
              <w:t>Job Title</w:t>
            </w:r>
          </w:p>
        </w:tc>
        <w:tc>
          <w:tcPr>
            <w:tcW w:w="7234" w:type="dxa"/>
          </w:tcPr>
          <w:p w14:paraId="005C451C" w14:textId="5B79AED8" w:rsidR="000674A3" w:rsidRPr="000444AB" w:rsidRDefault="000674A3" w:rsidP="00A62438">
            <w:pPr>
              <w:tabs>
                <w:tab w:val="left" w:pos="2051"/>
              </w:tabs>
              <w:spacing w:line="276" w:lineRule="auto"/>
              <w:rPr>
                <w:bCs/>
                <w:sz w:val="20"/>
                <w:szCs w:val="20"/>
              </w:rPr>
            </w:pPr>
            <w:r w:rsidRPr="000444AB">
              <w:rPr>
                <w:bCs/>
                <w:sz w:val="20"/>
                <w:szCs w:val="20"/>
              </w:rPr>
              <w:t>General Counsel</w:t>
            </w:r>
          </w:p>
        </w:tc>
      </w:tr>
      <w:tr w:rsidR="006158F3" w:rsidRPr="000444AB" w14:paraId="54DA1ABA" w14:textId="77777777" w:rsidTr="000674A3">
        <w:tc>
          <w:tcPr>
            <w:tcW w:w="2122" w:type="dxa"/>
            <w:shd w:val="clear" w:color="auto" w:fill="EAE0FF" w:themeFill="accent2" w:themeFillTint="33"/>
          </w:tcPr>
          <w:p w14:paraId="3FDD6C24" w14:textId="01A6FAD4" w:rsidR="006158F3" w:rsidRPr="000444AB" w:rsidRDefault="1D227FA0" w:rsidP="00A62438">
            <w:pPr>
              <w:tabs>
                <w:tab w:val="left" w:pos="2051"/>
              </w:tabs>
              <w:spacing w:line="276" w:lineRule="auto"/>
              <w:rPr>
                <w:bCs/>
                <w:sz w:val="20"/>
                <w:szCs w:val="20"/>
              </w:rPr>
            </w:pPr>
            <w:r w:rsidRPr="1F60A27E">
              <w:rPr>
                <w:sz w:val="20"/>
                <w:szCs w:val="20"/>
              </w:rPr>
              <w:t>Team</w:t>
            </w:r>
          </w:p>
        </w:tc>
        <w:tc>
          <w:tcPr>
            <w:tcW w:w="7234" w:type="dxa"/>
          </w:tcPr>
          <w:p w14:paraId="2C8A6890" w14:textId="01A600E0" w:rsidR="006158F3" w:rsidRDefault="007153A8" w:rsidP="00A62438">
            <w:pPr>
              <w:tabs>
                <w:tab w:val="left" w:pos="2051"/>
              </w:tabs>
              <w:spacing w:line="276" w:lineRule="auto"/>
              <w:rPr>
                <w:bCs/>
                <w:sz w:val="20"/>
                <w:szCs w:val="20"/>
              </w:rPr>
            </w:pPr>
            <w:r>
              <w:rPr>
                <w:bCs/>
                <w:sz w:val="20"/>
                <w:szCs w:val="20"/>
              </w:rPr>
              <w:t xml:space="preserve">Legal </w:t>
            </w:r>
            <w:r w:rsidR="00DD432D">
              <w:rPr>
                <w:bCs/>
                <w:sz w:val="20"/>
                <w:szCs w:val="20"/>
              </w:rPr>
              <w:t>and</w:t>
            </w:r>
            <w:r>
              <w:rPr>
                <w:bCs/>
                <w:sz w:val="20"/>
                <w:szCs w:val="20"/>
              </w:rPr>
              <w:t xml:space="preserve"> Governance</w:t>
            </w:r>
          </w:p>
        </w:tc>
      </w:tr>
      <w:tr w:rsidR="000444AB" w:rsidRPr="000444AB" w14:paraId="1A078A22" w14:textId="77777777" w:rsidTr="000674A3">
        <w:tc>
          <w:tcPr>
            <w:tcW w:w="2122" w:type="dxa"/>
            <w:shd w:val="clear" w:color="auto" w:fill="EAE0FF" w:themeFill="accent2" w:themeFillTint="33"/>
          </w:tcPr>
          <w:p w14:paraId="56C677AA" w14:textId="304A3ECF" w:rsidR="000674A3" w:rsidRPr="000444AB" w:rsidRDefault="000674A3" w:rsidP="00A62438">
            <w:pPr>
              <w:tabs>
                <w:tab w:val="left" w:pos="2051"/>
              </w:tabs>
              <w:spacing w:line="276" w:lineRule="auto"/>
              <w:rPr>
                <w:bCs/>
                <w:sz w:val="20"/>
                <w:szCs w:val="20"/>
              </w:rPr>
            </w:pPr>
            <w:r w:rsidRPr="000444AB">
              <w:rPr>
                <w:bCs/>
                <w:sz w:val="20"/>
                <w:szCs w:val="20"/>
              </w:rPr>
              <w:t>Reporting to</w:t>
            </w:r>
          </w:p>
        </w:tc>
        <w:tc>
          <w:tcPr>
            <w:tcW w:w="7234" w:type="dxa"/>
          </w:tcPr>
          <w:p w14:paraId="16E9950B" w14:textId="16036260" w:rsidR="000674A3" w:rsidRPr="000444AB" w:rsidRDefault="00E85376" w:rsidP="00A62438">
            <w:pPr>
              <w:tabs>
                <w:tab w:val="left" w:pos="2051"/>
              </w:tabs>
              <w:spacing w:line="276" w:lineRule="auto"/>
              <w:rPr>
                <w:bCs/>
                <w:sz w:val="20"/>
                <w:szCs w:val="20"/>
              </w:rPr>
            </w:pPr>
            <w:r>
              <w:rPr>
                <w:bCs/>
                <w:sz w:val="20"/>
                <w:szCs w:val="20"/>
              </w:rPr>
              <w:t>Chief Executive</w:t>
            </w:r>
            <w:r w:rsidR="006C16F0">
              <w:rPr>
                <w:bCs/>
                <w:sz w:val="20"/>
                <w:szCs w:val="20"/>
              </w:rPr>
              <w:t xml:space="preserve"> Officer</w:t>
            </w:r>
          </w:p>
        </w:tc>
      </w:tr>
      <w:tr w:rsidR="000444AB" w:rsidRPr="000444AB" w14:paraId="7F09A257" w14:textId="77777777" w:rsidTr="000674A3">
        <w:tc>
          <w:tcPr>
            <w:tcW w:w="2122" w:type="dxa"/>
            <w:shd w:val="clear" w:color="auto" w:fill="EAE0FF" w:themeFill="accent2" w:themeFillTint="33"/>
          </w:tcPr>
          <w:p w14:paraId="2E4B0A9A" w14:textId="6C0298DA" w:rsidR="000674A3" w:rsidRPr="000444AB" w:rsidRDefault="000674A3" w:rsidP="00A62438">
            <w:pPr>
              <w:tabs>
                <w:tab w:val="left" w:pos="2051"/>
              </w:tabs>
              <w:spacing w:line="276" w:lineRule="auto"/>
              <w:rPr>
                <w:bCs/>
                <w:sz w:val="20"/>
                <w:szCs w:val="20"/>
              </w:rPr>
            </w:pPr>
            <w:r w:rsidRPr="000444AB">
              <w:rPr>
                <w:bCs/>
                <w:sz w:val="20"/>
                <w:szCs w:val="20"/>
              </w:rPr>
              <w:t>Responsible for</w:t>
            </w:r>
          </w:p>
        </w:tc>
        <w:tc>
          <w:tcPr>
            <w:tcW w:w="7234" w:type="dxa"/>
          </w:tcPr>
          <w:p w14:paraId="0FE27E08" w14:textId="3807C7ED" w:rsidR="000674A3" w:rsidRPr="000444AB" w:rsidRDefault="19C08596" w:rsidP="00A62438">
            <w:pPr>
              <w:tabs>
                <w:tab w:val="left" w:pos="2051"/>
              </w:tabs>
              <w:spacing w:line="276" w:lineRule="auto"/>
              <w:rPr>
                <w:bCs/>
                <w:sz w:val="20"/>
                <w:szCs w:val="20"/>
              </w:rPr>
            </w:pPr>
            <w:r w:rsidRPr="007017B7">
              <w:rPr>
                <w:sz w:val="20"/>
                <w:szCs w:val="20"/>
              </w:rPr>
              <w:t>3</w:t>
            </w:r>
            <w:r w:rsidR="79E1B249" w:rsidRPr="148B4EFC">
              <w:rPr>
                <w:sz w:val="20"/>
                <w:szCs w:val="20"/>
              </w:rPr>
              <w:t xml:space="preserve"> x direct reports</w:t>
            </w:r>
          </w:p>
        </w:tc>
      </w:tr>
      <w:tr w:rsidR="000444AB" w:rsidRPr="000444AB" w14:paraId="52DE2E58" w14:textId="77777777" w:rsidTr="000674A3">
        <w:tc>
          <w:tcPr>
            <w:tcW w:w="2122" w:type="dxa"/>
            <w:shd w:val="clear" w:color="auto" w:fill="EAE0FF" w:themeFill="accent2" w:themeFillTint="33"/>
          </w:tcPr>
          <w:p w14:paraId="2FA5CE9B" w14:textId="398F0DB2" w:rsidR="000674A3" w:rsidRPr="000444AB" w:rsidRDefault="000674A3" w:rsidP="00A62438">
            <w:pPr>
              <w:tabs>
                <w:tab w:val="left" w:pos="2051"/>
              </w:tabs>
              <w:spacing w:line="276" w:lineRule="auto"/>
              <w:rPr>
                <w:bCs/>
                <w:sz w:val="20"/>
                <w:szCs w:val="20"/>
              </w:rPr>
            </w:pPr>
            <w:r w:rsidRPr="000444AB">
              <w:rPr>
                <w:bCs/>
                <w:sz w:val="20"/>
                <w:szCs w:val="20"/>
              </w:rPr>
              <w:t>Location</w:t>
            </w:r>
          </w:p>
        </w:tc>
        <w:tc>
          <w:tcPr>
            <w:tcW w:w="7234" w:type="dxa"/>
          </w:tcPr>
          <w:p w14:paraId="06F3D279" w14:textId="43033267" w:rsidR="000674A3" w:rsidRPr="000444AB" w:rsidRDefault="00E85376" w:rsidP="00A62438">
            <w:pPr>
              <w:tabs>
                <w:tab w:val="left" w:pos="2051"/>
              </w:tabs>
              <w:spacing w:line="276" w:lineRule="auto"/>
              <w:rPr>
                <w:bCs/>
                <w:sz w:val="20"/>
                <w:szCs w:val="20"/>
              </w:rPr>
            </w:pPr>
            <w:r>
              <w:rPr>
                <w:bCs/>
                <w:sz w:val="20"/>
                <w:szCs w:val="20"/>
              </w:rPr>
              <w:t>Edinburgh/Remote</w:t>
            </w:r>
          </w:p>
        </w:tc>
      </w:tr>
      <w:tr w:rsidR="000444AB" w:rsidRPr="000444AB" w14:paraId="29E1E91F" w14:textId="77777777" w:rsidTr="000674A3">
        <w:tc>
          <w:tcPr>
            <w:tcW w:w="2122" w:type="dxa"/>
            <w:shd w:val="clear" w:color="auto" w:fill="EAE0FF" w:themeFill="accent2" w:themeFillTint="33"/>
          </w:tcPr>
          <w:p w14:paraId="30A4BD43" w14:textId="4B0628A5" w:rsidR="000674A3" w:rsidRPr="000444AB" w:rsidRDefault="000674A3" w:rsidP="00A62438">
            <w:pPr>
              <w:tabs>
                <w:tab w:val="left" w:pos="2051"/>
              </w:tabs>
              <w:spacing w:line="276" w:lineRule="auto"/>
              <w:rPr>
                <w:bCs/>
                <w:sz w:val="20"/>
                <w:szCs w:val="20"/>
              </w:rPr>
            </w:pPr>
            <w:r w:rsidRPr="000444AB">
              <w:rPr>
                <w:bCs/>
                <w:sz w:val="20"/>
                <w:szCs w:val="20"/>
              </w:rPr>
              <w:t>Contract Type</w:t>
            </w:r>
          </w:p>
        </w:tc>
        <w:tc>
          <w:tcPr>
            <w:tcW w:w="7234" w:type="dxa"/>
          </w:tcPr>
          <w:p w14:paraId="3AFD7E45" w14:textId="505A680A" w:rsidR="000674A3" w:rsidRPr="000444AB" w:rsidRDefault="00E85376" w:rsidP="00A62438">
            <w:pPr>
              <w:tabs>
                <w:tab w:val="left" w:pos="2051"/>
              </w:tabs>
              <w:spacing w:line="276" w:lineRule="auto"/>
              <w:rPr>
                <w:bCs/>
                <w:sz w:val="20"/>
                <w:szCs w:val="20"/>
              </w:rPr>
            </w:pPr>
            <w:r>
              <w:rPr>
                <w:bCs/>
                <w:sz w:val="20"/>
                <w:szCs w:val="20"/>
              </w:rPr>
              <w:t>Permanent</w:t>
            </w:r>
          </w:p>
        </w:tc>
      </w:tr>
      <w:tr w:rsidR="000444AB" w:rsidRPr="000444AB" w14:paraId="18DA491A" w14:textId="77777777" w:rsidTr="000674A3">
        <w:tc>
          <w:tcPr>
            <w:tcW w:w="2122" w:type="dxa"/>
            <w:shd w:val="clear" w:color="auto" w:fill="EAE0FF" w:themeFill="accent2" w:themeFillTint="33"/>
          </w:tcPr>
          <w:p w14:paraId="5483780E" w14:textId="337E98F4" w:rsidR="000674A3" w:rsidRPr="000444AB" w:rsidRDefault="000674A3" w:rsidP="00A62438">
            <w:pPr>
              <w:tabs>
                <w:tab w:val="left" w:pos="2051"/>
              </w:tabs>
              <w:spacing w:line="276" w:lineRule="auto"/>
              <w:rPr>
                <w:bCs/>
                <w:sz w:val="20"/>
                <w:szCs w:val="20"/>
              </w:rPr>
            </w:pPr>
            <w:r w:rsidRPr="000444AB">
              <w:rPr>
                <w:bCs/>
                <w:sz w:val="20"/>
                <w:szCs w:val="20"/>
              </w:rPr>
              <w:t>Date</w:t>
            </w:r>
          </w:p>
        </w:tc>
        <w:tc>
          <w:tcPr>
            <w:tcW w:w="7234" w:type="dxa"/>
          </w:tcPr>
          <w:p w14:paraId="52A180E2" w14:textId="7797E0AF" w:rsidR="000674A3" w:rsidRPr="000444AB" w:rsidRDefault="4072BEE6" w:rsidP="00A62438">
            <w:pPr>
              <w:tabs>
                <w:tab w:val="left" w:pos="2051"/>
              </w:tabs>
              <w:spacing w:line="276" w:lineRule="auto"/>
              <w:rPr>
                <w:bCs/>
                <w:sz w:val="20"/>
                <w:szCs w:val="20"/>
              </w:rPr>
            </w:pPr>
            <w:r w:rsidRPr="123493A9">
              <w:rPr>
                <w:sz w:val="20"/>
                <w:szCs w:val="20"/>
              </w:rPr>
              <w:t>September 2025</w:t>
            </w:r>
          </w:p>
        </w:tc>
      </w:tr>
    </w:tbl>
    <w:p w14:paraId="51CDB3AE" w14:textId="77777777" w:rsidR="000674A3" w:rsidRPr="000444AB" w:rsidRDefault="000674A3" w:rsidP="00A62438">
      <w:pPr>
        <w:tabs>
          <w:tab w:val="left" w:pos="2051"/>
        </w:tabs>
        <w:spacing w:line="276" w:lineRule="auto"/>
        <w:rPr>
          <w:bCs/>
          <w:sz w:val="20"/>
          <w:szCs w:val="20"/>
        </w:rPr>
      </w:pPr>
    </w:p>
    <w:tbl>
      <w:tblPr>
        <w:tblStyle w:val="TableGrid"/>
        <w:tblW w:w="0" w:type="auto"/>
        <w:tblLook w:val="04A0" w:firstRow="1" w:lastRow="0" w:firstColumn="1" w:lastColumn="0" w:noHBand="0" w:noVBand="1"/>
      </w:tblPr>
      <w:tblGrid>
        <w:gridCol w:w="9356"/>
      </w:tblGrid>
      <w:tr w:rsidR="000444AB" w:rsidRPr="000444AB" w14:paraId="2E560F3E" w14:textId="77777777" w:rsidTr="000674A3">
        <w:tc>
          <w:tcPr>
            <w:tcW w:w="9356" w:type="dxa"/>
            <w:shd w:val="clear" w:color="auto" w:fill="EAE0FF" w:themeFill="accent2" w:themeFillTint="33"/>
          </w:tcPr>
          <w:p w14:paraId="0F2234F3" w14:textId="4EF0C436" w:rsidR="000674A3" w:rsidRPr="000444AB" w:rsidRDefault="000674A3" w:rsidP="00A62438">
            <w:pPr>
              <w:tabs>
                <w:tab w:val="left" w:pos="2051"/>
              </w:tabs>
              <w:spacing w:line="276" w:lineRule="auto"/>
              <w:rPr>
                <w:b/>
                <w:sz w:val="20"/>
                <w:szCs w:val="20"/>
              </w:rPr>
            </w:pPr>
            <w:r w:rsidRPr="000444AB">
              <w:rPr>
                <w:b/>
                <w:sz w:val="20"/>
                <w:szCs w:val="20"/>
              </w:rPr>
              <w:t>Job Purpose</w:t>
            </w:r>
          </w:p>
        </w:tc>
      </w:tr>
      <w:tr w:rsidR="000444AB" w:rsidRPr="000444AB" w14:paraId="5428DEBA" w14:textId="77777777" w:rsidTr="000674A3">
        <w:tc>
          <w:tcPr>
            <w:tcW w:w="9356" w:type="dxa"/>
          </w:tcPr>
          <w:p w14:paraId="36938382" w14:textId="63C13496" w:rsidR="000674A3" w:rsidRPr="000444AB" w:rsidRDefault="000444AB" w:rsidP="00A62438">
            <w:pPr>
              <w:tabs>
                <w:tab w:val="left" w:pos="2051"/>
              </w:tabs>
              <w:spacing w:line="276" w:lineRule="auto"/>
              <w:rPr>
                <w:bCs/>
                <w:sz w:val="20"/>
                <w:szCs w:val="20"/>
              </w:rPr>
            </w:pPr>
            <w:r w:rsidRPr="000444AB">
              <w:rPr>
                <w:sz w:val="20"/>
                <w:szCs w:val="20"/>
              </w:rPr>
              <w:t xml:space="preserve">The General Counsel is responsible for leading and managing the Law Society of Scotland’s </w:t>
            </w:r>
            <w:r w:rsidR="00826EA6">
              <w:rPr>
                <w:sz w:val="20"/>
                <w:szCs w:val="20"/>
              </w:rPr>
              <w:t>L</w:t>
            </w:r>
            <w:r w:rsidR="00497437">
              <w:rPr>
                <w:sz w:val="20"/>
                <w:szCs w:val="20"/>
              </w:rPr>
              <w:t xml:space="preserve">egal and </w:t>
            </w:r>
            <w:r w:rsidR="00826EA6">
              <w:rPr>
                <w:sz w:val="20"/>
                <w:szCs w:val="20"/>
              </w:rPr>
              <w:t>G</w:t>
            </w:r>
            <w:r w:rsidR="30689ED1" w:rsidRPr="1F60A27E">
              <w:rPr>
                <w:sz w:val="20"/>
                <w:szCs w:val="20"/>
              </w:rPr>
              <w:t>overnance</w:t>
            </w:r>
            <w:r w:rsidR="00497437">
              <w:rPr>
                <w:sz w:val="20"/>
                <w:szCs w:val="20"/>
              </w:rPr>
              <w:t xml:space="preserve"> team</w:t>
            </w:r>
            <w:r w:rsidRPr="000444AB">
              <w:rPr>
                <w:sz w:val="20"/>
                <w:szCs w:val="20"/>
              </w:rPr>
              <w:t>, providing expert advice and support across the organisation. As a trusted adviser to the Chief Executive and other stakeholders, the role safeguards the organisation’s interests, ensures compliance with legal requirements and helps the Society deliver its strategic objectives with integrity and confidence.</w:t>
            </w:r>
            <w:r>
              <w:br/>
            </w:r>
            <w:r>
              <w:br/>
            </w:r>
            <w:r w:rsidRPr="000444AB">
              <w:rPr>
                <w:sz w:val="20"/>
                <w:szCs w:val="20"/>
              </w:rPr>
              <w:t>This role</w:t>
            </w:r>
            <w:r w:rsidR="2EDD82DA" w:rsidRPr="1F60A27E">
              <w:rPr>
                <w:sz w:val="20"/>
                <w:szCs w:val="20"/>
              </w:rPr>
              <w:t xml:space="preserve"> sits in our </w:t>
            </w:r>
            <w:r w:rsidR="00DD432D">
              <w:rPr>
                <w:sz w:val="20"/>
                <w:szCs w:val="20"/>
              </w:rPr>
              <w:t xml:space="preserve">Legal and </w:t>
            </w:r>
            <w:r w:rsidR="2EDD82DA" w:rsidRPr="1F60A27E">
              <w:rPr>
                <w:sz w:val="20"/>
                <w:szCs w:val="20"/>
              </w:rPr>
              <w:t>Governance team reporting to the Chief Executive Officer</w:t>
            </w:r>
            <w:r w:rsidR="002247B0">
              <w:rPr>
                <w:sz w:val="20"/>
                <w:szCs w:val="20"/>
              </w:rPr>
              <w:t>.</w:t>
            </w:r>
          </w:p>
        </w:tc>
      </w:tr>
    </w:tbl>
    <w:p w14:paraId="65CF93F6" w14:textId="77777777" w:rsidR="000674A3" w:rsidRPr="000444AB" w:rsidRDefault="000674A3" w:rsidP="00A62438">
      <w:pPr>
        <w:tabs>
          <w:tab w:val="left" w:pos="2051"/>
        </w:tabs>
        <w:spacing w:line="276" w:lineRule="auto"/>
        <w:rPr>
          <w:bCs/>
          <w:sz w:val="20"/>
          <w:szCs w:val="20"/>
        </w:rPr>
      </w:pPr>
    </w:p>
    <w:tbl>
      <w:tblPr>
        <w:tblStyle w:val="TableGrid"/>
        <w:tblW w:w="0" w:type="auto"/>
        <w:tblLook w:val="04A0" w:firstRow="1" w:lastRow="0" w:firstColumn="1" w:lastColumn="0" w:noHBand="0" w:noVBand="1"/>
      </w:tblPr>
      <w:tblGrid>
        <w:gridCol w:w="9356"/>
      </w:tblGrid>
      <w:tr w:rsidR="000444AB" w:rsidRPr="000444AB" w14:paraId="18E66E5B" w14:textId="77777777" w:rsidTr="25B5A00F">
        <w:tc>
          <w:tcPr>
            <w:tcW w:w="9356" w:type="dxa"/>
            <w:shd w:val="clear" w:color="auto" w:fill="EAE0FF" w:themeFill="accent2" w:themeFillTint="33"/>
          </w:tcPr>
          <w:p w14:paraId="574BFAEE" w14:textId="6BE27BD5" w:rsidR="000444AB" w:rsidRPr="000444AB" w:rsidRDefault="000444AB" w:rsidP="00A62438">
            <w:pPr>
              <w:tabs>
                <w:tab w:val="left" w:pos="2051"/>
              </w:tabs>
              <w:spacing w:line="276" w:lineRule="auto"/>
              <w:rPr>
                <w:b/>
                <w:sz w:val="20"/>
                <w:szCs w:val="20"/>
              </w:rPr>
            </w:pPr>
            <w:r w:rsidRPr="000444AB">
              <w:rPr>
                <w:b/>
                <w:sz w:val="20"/>
                <w:szCs w:val="20"/>
              </w:rPr>
              <w:t>Key Responsibilities</w:t>
            </w:r>
          </w:p>
        </w:tc>
      </w:tr>
      <w:tr w:rsidR="000444AB" w:rsidRPr="000444AB" w14:paraId="1B22EF3C" w14:textId="77777777" w:rsidTr="25B5A00F">
        <w:tc>
          <w:tcPr>
            <w:tcW w:w="9356" w:type="dxa"/>
            <w:vAlign w:val="center"/>
          </w:tcPr>
          <w:p w14:paraId="2888CDBA" w14:textId="77777777" w:rsidR="000444AB" w:rsidRPr="000444AB" w:rsidRDefault="000444AB" w:rsidP="00A62438">
            <w:pPr>
              <w:pStyle w:val="ListBullet"/>
              <w:numPr>
                <w:ilvl w:val="0"/>
                <w:numId w:val="0"/>
              </w:numPr>
              <w:spacing w:after="0"/>
              <w:rPr>
                <w:b/>
                <w:bCs/>
                <w:sz w:val="20"/>
                <w:szCs w:val="20"/>
              </w:rPr>
            </w:pPr>
            <w:r w:rsidRPr="000444AB">
              <w:rPr>
                <w:b/>
                <w:bCs/>
                <w:sz w:val="20"/>
                <w:szCs w:val="20"/>
              </w:rPr>
              <w:t>Legal Advice</w:t>
            </w:r>
          </w:p>
          <w:p w14:paraId="23492021" w14:textId="1B22465F" w:rsidR="000444AB" w:rsidRPr="000444AB" w:rsidRDefault="000444AB" w:rsidP="00A62438">
            <w:pPr>
              <w:pStyle w:val="ListBullet2"/>
              <w:tabs>
                <w:tab w:val="num" w:pos="720"/>
              </w:tabs>
              <w:spacing w:after="0"/>
              <w:ind w:left="720" w:hanging="360"/>
              <w:rPr>
                <w:sz w:val="20"/>
                <w:szCs w:val="20"/>
              </w:rPr>
            </w:pPr>
            <w:r w:rsidRPr="000444AB">
              <w:rPr>
                <w:sz w:val="20"/>
                <w:szCs w:val="20"/>
              </w:rPr>
              <w:t>Provide clear, pragmatic, and strategic legal advice to the Chief Executive,</w:t>
            </w:r>
            <w:r w:rsidR="000002CF">
              <w:rPr>
                <w:sz w:val="20"/>
                <w:szCs w:val="20"/>
              </w:rPr>
              <w:t xml:space="preserve"> Senior Leadership Team,</w:t>
            </w:r>
            <w:r w:rsidRPr="000444AB">
              <w:rPr>
                <w:sz w:val="20"/>
                <w:szCs w:val="20"/>
              </w:rPr>
              <w:t xml:space="preserve"> Board, </w:t>
            </w:r>
            <w:r w:rsidRPr="00B32F8B">
              <w:rPr>
                <w:sz w:val="20"/>
                <w:szCs w:val="20"/>
              </w:rPr>
              <w:t>committees</w:t>
            </w:r>
            <w:r w:rsidRPr="000444AB">
              <w:rPr>
                <w:sz w:val="20"/>
                <w:szCs w:val="20"/>
              </w:rPr>
              <w:t xml:space="preserve"> and staff.</w:t>
            </w:r>
          </w:p>
          <w:p w14:paraId="4762575F" w14:textId="6416C55A" w:rsidR="000444AB" w:rsidRDefault="000444AB" w:rsidP="00A62438">
            <w:pPr>
              <w:pStyle w:val="ListBullet2"/>
              <w:tabs>
                <w:tab w:val="num" w:pos="720"/>
              </w:tabs>
              <w:spacing w:after="0"/>
              <w:ind w:left="720" w:hanging="360"/>
              <w:rPr>
                <w:sz w:val="20"/>
                <w:szCs w:val="20"/>
              </w:rPr>
            </w:pPr>
            <w:r w:rsidRPr="000444AB">
              <w:rPr>
                <w:sz w:val="20"/>
                <w:szCs w:val="20"/>
              </w:rPr>
              <w:t xml:space="preserve">Deliver authoritative guidance on corporate, commercial, </w:t>
            </w:r>
            <w:r w:rsidR="00826EA6">
              <w:rPr>
                <w:sz w:val="20"/>
                <w:szCs w:val="20"/>
              </w:rPr>
              <w:t>legal</w:t>
            </w:r>
            <w:r w:rsidRPr="000444AB">
              <w:rPr>
                <w:sz w:val="20"/>
                <w:szCs w:val="20"/>
              </w:rPr>
              <w:t>, employment, and governance matters.</w:t>
            </w:r>
          </w:p>
          <w:p w14:paraId="3E36DD45" w14:textId="77777777" w:rsidR="007666FA" w:rsidRPr="000444AB" w:rsidRDefault="007666FA" w:rsidP="007666FA">
            <w:pPr>
              <w:pStyle w:val="ListBullet"/>
              <w:numPr>
                <w:ilvl w:val="0"/>
                <w:numId w:val="0"/>
              </w:numPr>
              <w:spacing w:after="0"/>
              <w:rPr>
                <w:b/>
                <w:bCs/>
                <w:sz w:val="20"/>
                <w:szCs w:val="20"/>
              </w:rPr>
            </w:pPr>
            <w:r w:rsidRPr="000444AB">
              <w:rPr>
                <w:b/>
                <w:bCs/>
                <w:sz w:val="20"/>
                <w:szCs w:val="20"/>
              </w:rPr>
              <w:t>Compliance &amp; Governance</w:t>
            </w:r>
          </w:p>
          <w:p w14:paraId="59D36AEB" w14:textId="298CCFE1" w:rsidR="007666FA" w:rsidRPr="000444AB" w:rsidRDefault="007666FA" w:rsidP="007666FA">
            <w:pPr>
              <w:pStyle w:val="ListBullet2"/>
              <w:tabs>
                <w:tab w:val="num" w:pos="720"/>
              </w:tabs>
              <w:spacing w:after="0"/>
              <w:ind w:left="720" w:hanging="360"/>
              <w:rPr>
                <w:sz w:val="20"/>
                <w:szCs w:val="20"/>
              </w:rPr>
            </w:pPr>
            <w:r w:rsidRPr="000444AB">
              <w:rPr>
                <w:sz w:val="20"/>
                <w:szCs w:val="20"/>
              </w:rPr>
              <w:t xml:space="preserve">Ensure </w:t>
            </w:r>
            <w:r>
              <w:rPr>
                <w:sz w:val="20"/>
                <w:szCs w:val="20"/>
              </w:rPr>
              <w:t xml:space="preserve">organisational </w:t>
            </w:r>
            <w:r w:rsidRPr="000444AB">
              <w:rPr>
                <w:sz w:val="20"/>
                <w:szCs w:val="20"/>
              </w:rPr>
              <w:t xml:space="preserve">compliance with statutory, </w:t>
            </w:r>
            <w:r w:rsidR="00310AE4">
              <w:rPr>
                <w:sz w:val="20"/>
                <w:szCs w:val="20"/>
              </w:rPr>
              <w:t>legal</w:t>
            </w:r>
            <w:r w:rsidRPr="000444AB">
              <w:rPr>
                <w:sz w:val="20"/>
                <w:szCs w:val="20"/>
              </w:rPr>
              <w:t xml:space="preserve"> and governance requirements.</w:t>
            </w:r>
          </w:p>
          <w:p w14:paraId="1EB9A4D2" w14:textId="07D90D99" w:rsidR="007666FA" w:rsidRPr="000444AB" w:rsidRDefault="007666FA" w:rsidP="007666FA">
            <w:pPr>
              <w:pStyle w:val="ListBullet2"/>
              <w:tabs>
                <w:tab w:val="num" w:pos="720"/>
              </w:tabs>
              <w:spacing w:after="0"/>
              <w:ind w:left="720" w:hanging="360"/>
              <w:rPr>
                <w:sz w:val="20"/>
                <w:szCs w:val="20"/>
              </w:rPr>
            </w:pPr>
            <w:r w:rsidRPr="000444AB">
              <w:rPr>
                <w:sz w:val="20"/>
                <w:szCs w:val="20"/>
              </w:rPr>
              <w:t xml:space="preserve">Monitor legal developments, identifying risks and advising on proactive </w:t>
            </w:r>
            <w:r w:rsidR="00CD0ED7">
              <w:rPr>
                <w:sz w:val="20"/>
                <w:szCs w:val="20"/>
              </w:rPr>
              <w:t>mitigations</w:t>
            </w:r>
            <w:r w:rsidRPr="000444AB">
              <w:rPr>
                <w:sz w:val="20"/>
                <w:szCs w:val="20"/>
              </w:rPr>
              <w:t>.</w:t>
            </w:r>
          </w:p>
          <w:p w14:paraId="52F4D1E6" w14:textId="78035C9A" w:rsidR="007666FA" w:rsidRDefault="00900738" w:rsidP="007666FA">
            <w:pPr>
              <w:pStyle w:val="ListBullet2"/>
              <w:tabs>
                <w:tab w:val="num" w:pos="720"/>
              </w:tabs>
              <w:spacing w:after="0"/>
              <w:ind w:left="720" w:hanging="360"/>
              <w:rPr>
                <w:sz w:val="20"/>
                <w:szCs w:val="20"/>
              </w:rPr>
            </w:pPr>
            <w:r>
              <w:rPr>
                <w:sz w:val="20"/>
                <w:szCs w:val="20"/>
              </w:rPr>
              <w:t>Work to evolve our governance structure</w:t>
            </w:r>
            <w:r w:rsidR="00692D2D">
              <w:rPr>
                <w:sz w:val="20"/>
                <w:szCs w:val="20"/>
              </w:rPr>
              <w:t xml:space="preserve"> and </w:t>
            </w:r>
            <w:r w:rsidR="00EE0264">
              <w:rPr>
                <w:sz w:val="20"/>
                <w:szCs w:val="20"/>
              </w:rPr>
              <w:t xml:space="preserve">associated </w:t>
            </w:r>
            <w:r w:rsidR="00692D2D" w:rsidRPr="002F4421">
              <w:rPr>
                <w:sz w:val="20"/>
                <w:szCs w:val="20"/>
              </w:rPr>
              <w:t>policies</w:t>
            </w:r>
            <w:r w:rsidR="00EE0264" w:rsidRPr="002F4421">
              <w:rPr>
                <w:sz w:val="20"/>
                <w:szCs w:val="20"/>
              </w:rPr>
              <w:t xml:space="preserve">, </w:t>
            </w:r>
            <w:r w:rsidR="0022735D" w:rsidRPr="002F4421">
              <w:rPr>
                <w:sz w:val="20"/>
                <w:szCs w:val="20"/>
              </w:rPr>
              <w:t>such as</w:t>
            </w:r>
            <w:r w:rsidR="00FC42E1" w:rsidRPr="002F4421">
              <w:rPr>
                <w:sz w:val="20"/>
                <w:szCs w:val="20"/>
              </w:rPr>
              <w:t xml:space="preserve"> our </w:t>
            </w:r>
            <w:r w:rsidR="0022735D" w:rsidRPr="002F4421">
              <w:rPr>
                <w:sz w:val="20"/>
                <w:szCs w:val="20"/>
              </w:rPr>
              <w:t>Whistleblowing</w:t>
            </w:r>
            <w:r w:rsidR="00FC42E1" w:rsidRPr="002F4421">
              <w:rPr>
                <w:sz w:val="20"/>
                <w:szCs w:val="20"/>
              </w:rPr>
              <w:t xml:space="preserve"> framework,</w:t>
            </w:r>
            <w:r w:rsidR="00904BCE" w:rsidRPr="002F4421">
              <w:rPr>
                <w:sz w:val="20"/>
                <w:szCs w:val="20"/>
              </w:rPr>
              <w:t xml:space="preserve"> to ensure</w:t>
            </w:r>
            <w:r w:rsidR="007666FA" w:rsidRPr="002F4421">
              <w:rPr>
                <w:sz w:val="20"/>
                <w:szCs w:val="20"/>
              </w:rPr>
              <w:t xml:space="preserve"> effective governance practices across the organisation.</w:t>
            </w:r>
          </w:p>
          <w:p w14:paraId="76C6A863" w14:textId="3E7FF5D3" w:rsidR="007666FA" w:rsidRPr="007666FA" w:rsidRDefault="00766686" w:rsidP="007666FA">
            <w:pPr>
              <w:pStyle w:val="ListBullet2"/>
              <w:tabs>
                <w:tab w:val="num" w:pos="720"/>
              </w:tabs>
              <w:spacing w:after="0"/>
              <w:ind w:left="720" w:hanging="360"/>
              <w:rPr>
                <w:sz w:val="20"/>
                <w:szCs w:val="20"/>
              </w:rPr>
            </w:pPr>
            <w:r w:rsidRPr="25B5A00F">
              <w:rPr>
                <w:sz w:val="20"/>
                <w:szCs w:val="20"/>
                <w:lang w:val="en-GB"/>
              </w:rPr>
              <w:t xml:space="preserve">Oversee data protection compliance (DP) and </w:t>
            </w:r>
            <w:r w:rsidR="6CAB6DDC" w:rsidRPr="25B5A00F">
              <w:rPr>
                <w:sz w:val="20"/>
                <w:szCs w:val="20"/>
                <w:lang w:val="en-GB"/>
              </w:rPr>
              <w:t xml:space="preserve">ensure effective </w:t>
            </w:r>
            <w:r w:rsidRPr="25B5A00F">
              <w:rPr>
                <w:sz w:val="20"/>
                <w:szCs w:val="20"/>
                <w:lang w:val="en-GB"/>
              </w:rPr>
              <w:t>manage</w:t>
            </w:r>
            <w:r w:rsidR="00374C9D" w:rsidRPr="25B5A00F">
              <w:rPr>
                <w:sz w:val="20"/>
                <w:szCs w:val="20"/>
                <w:lang w:val="en-GB"/>
              </w:rPr>
              <w:t>ment of</w:t>
            </w:r>
            <w:r w:rsidRPr="25B5A00F">
              <w:rPr>
                <w:sz w:val="20"/>
                <w:szCs w:val="20"/>
                <w:lang w:val="en-GB"/>
              </w:rPr>
              <w:t xml:space="preserve"> Freedom of Information (FOI) requests.</w:t>
            </w:r>
          </w:p>
          <w:p w14:paraId="22BEB8FF" w14:textId="142F17D1" w:rsidR="000444AB" w:rsidRPr="000444AB" w:rsidRDefault="000444AB" w:rsidP="00A62438">
            <w:pPr>
              <w:pStyle w:val="ListBullet"/>
              <w:numPr>
                <w:ilvl w:val="0"/>
                <w:numId w:val="0"/>
              </w:numPr>
              <w:spacing w:after="0"/>
              <w:rPr>
                <w:b/>
                <w:bCs/>
                <w:sz w:val="20"/>
                <w:szCs w:val="20"/>
              </w:rPr>
            </w:pPr>
            <w:r w:rsidRPr="25B5A00F">
              <w:rPr>
                <w:b/>
                <w:bCs/>
                <w:sz w:val="20"/>
                <w:szCs w:val="20"/>
              </w:rPr>
              <w:t xml:space="preserve">Contracts </w:t>
            </w:r>
            <w:r w:rsidR="00EA5B5A">
              <w:rPr>
                <w:b/>
                <w:bCs/>
                <w:sz w:val="20"/>
                <w:szCs w:val="20"/>
              </w:rPr>
              <w:t>&amp; Procurement</w:t>
            </w:r>
          </w:p>
          <w:p w14:paraId="09CBCE2E" w14:textId="3D7AF4AC" w:rsidR="000444AB" w:rsidRPr="000444AB" w:rsidRDefault="000444AB" w:rsidP="00A62438">
            <w:pPr>
              <w:pStyle w:val="ListBullet2"/>
              <w:tabs>
                <w:tab w:val="num" w:pos="720"/>
              </w:tabs>
              <w:spacing w:after="0"/>
              <w:ind w:left="720" w:hanging="360"/>
              <w:rPr>
                <w:sz w:val="20"/>
                <w:szCs w:val="20"/>
              </w:rPr>
            </w:pPr>
            <w:r w:rsidRPr="000444AB">
              <w:rPr>
                <w:sz w:val="20"/>
                <w:szCs w:val="20"/>
              </w:rPr>
              <w:t>Draft, review, and negotiate contracts, agreements</w:t>
            </w:r>
            <w:r w:rsidR="002D04A6">
              <w:rPr>
                <w:sz w:val="20"/>
                <w:szCs w:val="20"/>
              </w:rPr>
              <w:t xml:space="preserve"> and</w:t>
            </w:r>
            <w:r w:rsidR="003B04F0">
              <w:rPr>
                <w:sz w:val="20"/>
                <w:szCs w:val="20"/>
              </w:rPr>
              <w:t xml:space="preserve"> </w:t>
            </w:r>
            <w:r w:rsidRPr="000444AB">
              <w:rPr>
                <w:sz w:val="20"/>
                <w:szCs w:val="20"/>
              </w:rPr>
              <w:t>partnerships.</w:t>
            </w:r>
          </w:p>
          <w:p w14:paraId="6AB16F62" w14:textId="77777777" w:rsidR="000444AB" w:rsidRDefault="000444AB" w:rsidP="00A62438">
            <w:pPr>
              <w:pStyle w:val="ListBullet2"/>
              <w:tabs>
                <w:tab w:val="num" w:pos="720"/>
              </w:tabs>
              <w:spacing w:after="0"/>
              <w:ind w:left="720" w:hanging="360"/>
              <w:rPr>
                <w:sz w:val="20"/>
                <w:szCs w:val="20"/>
              </w:rPr>
            </w:pPr>
            <w:r w:rsidRPr="000444AB">
              <w:rPr>
                <w:sz w:val="20"/>
                <w:szCs w:val="20"/>
              </w:rPr>
              <w:t>Ensure effective contractual frameworks and procurement processes are in place.</w:t>
            </w:r>
          </w:p>
          <w:p w14:paraId="4A0852DD" w14:textId="4FBD7C17" w:rsidR="00EA5B5A" w:rsidRPr="004D2ACA" w:rsidRDefault="002D04A6" w:rsidP="00A62438">
            <w:pPr>
              <w:pStyle w:val="ListBullet2"/>
              <w:tabs>
                <w:tab w:val="num" w:pos="720"/>
              </w:tabs>
              <w:spacing w:after="0"/>
              <w:ind w:left="720" w:hanging="360"/>
              <w:rPr>
                <w:sz w:val="20"/>
                <w:szCs w:val="20"/>
              </w:rPr>
            </w:pPr>
            <w:r w:rsidRPr="004D2ACA">
              <w:rPr>
                <w:sz w:val="20"/>
                <w:szCs w:val="20"/>
              </w:rPr>
              <w:t>Management of</w:t>
            </w:r>
            <w:r w:rsidR="000C1922" w:rsidRPr="004D2ACA">
              <w:rPr>
                <w:sz w:val="20"/>
                <w:szCs w:val="20"/>
              </w:rPr>
              <w:t xml:space="preserve"> the Society’s </w:t>
            </w:r>
            <w:r w:rsidR="001074F4">
              <w:rPr>
                <w:sz w:val="20"/>
                <w:szCs w:val="20"/>
              </w:rPr>
              <w:t xml:space="preserve">Insurance </w:t>
            </w:r>
            <w:r w:rsidR="00FE630D">
              <w:rPr>
                <w:sz w:val="20"/>
                <w:szCs w:val="20"/>
              </w:rPr>
              <w:t>policies</w:t>
            </w:r>
            <w:r w:rsidR="003F5BC0">
              <w:rPr>
                <w:sz w:val="20"/>
                <w:szCs w:val="20"/>
              </w:rPr>
              <w:t xml:space="preserve"> and protections</w:t>
            </w:r>
            <w:r w:rsidR="0058487E">
              <w:rPr>
                <w:sz w:val="20"/>
                <w:szCs w:val="20"/>
              </w:rPr>
              <w:t>.</w:t>
            </w:r>
            <w:r w:rsidRPr="004D2ACA">
              <w:rPr>
                <w:sz w:val="20"/>
                <w:szCs w:val="20"/>
              </w:rPr>
              <w:t xml:space="preserve"> </w:t>
            </w:r>
          </w:p>
          <w:p w14:paraId="0B8E65F3" w14:textId="37DA0C64" w:rsidR="000444AB" w:rsidRPr="000444AB" w:rsidRDefault="000444AB" w:rsidP="00A62438">
            <w:pPr>
              <w:pStyle w:val="ListBullet"/>
              <w:numPr>
                <w:ilvl w:val="0"/>
                <w:numId w:val="0"/>
              </w:numPr>
              <w:spacing w:after="0"/>
              <w:rPr>
                <w:b/>
                <w:bCs/>
                <w:sz w:val="20"/>
                <w:szCs w:val="20"/>
              </w:rPr>
            </w:pPr>
            <w:r w:rsidRPr="000444AB">
              <w:rPr>
                <w:b/>
                <w:bCs/>
                <w:sz w:val="20"/>
                <w:szCs w:val="20"/>
              </w:rPr>
              <w:t>Risk</w:t>
            </w:r>
            <w:r w:rsidR="00B05B8A">
              <w:rPr>
                <w:b/>
                <w:bCs/>
                <w:sz w:val="20"/>
                <w:szCs w:val="20"/>
              </w:rPr>
              <w:t xml:space="preserve">, </w:t>
            </w:r>
            <w:r w:rsidRPr="000444AB">
              <w:rPr>
                <w:b/>
                <w:bCs/>
                <w:sz w:val="20"/>
                <w:szCs w:val="20"/>
              </w:rPr>
              <w:t>Dispute</w:t>
            </w:r>
            <w:r w:rsidR="00B05B8A">
              <w:rPr>
                <w:b/>
                <w:bCs/>
                <w:sz w:val="20"/>
                <w:szCs w:val="20"/>
              </w:rPr>
              <w:t xml:space="preserve"> &amp; Complaints</w:t>
            </w:r>
            <w:r w:rsidRPr="000444AB">
              <w:rPr>
                <w:b/>
                <w:bCs/>
                <w:sz w:val="20"/>
                <w:szCs w:val="20"/>
              </w:rPr>
              <w:t xml:space="preserve"> Management</w:t>
            </w:r>
          </w:p>
          <w:p w14:paraId="70E9CD67" w14:textId="4D6B2ECA" w:rsidR="000444AB" w:rsidRPr="000444AB" w:rsidRDefault="000444AB" w:rsidP="00A62438">
            <w:pPr>
              <w:pStyle w:val="ListBullet2"/>
              <w:tabs>
                <w:tab w:val="num" w:pos="720"/>
              </w:tabs>
              <w:spacing w:after="0"/>
              <w:ind w:left="720" w:hanging="360"/>
              <w:rPr>
                <w:sz w:val="20"/>
                <w:szCs w:val="20"/>
              </w:rPr>
            </w:pPr>
            <w:r w:rsidRPr="000444AB">
              <w:rPr>
                <w:sz w:val="20"/>
                <w:szCs w:val="20"/>
              </w:rPr>
              <w:t xml:space="preserve">Lead on the identification and management of </w:t>
            </w:r>
            <w:r w:rsidR="00FE0FE0">
              <w:rPr>
                <w:sz w:val="20"/>
                <w:szCs w:val="20"/>
              </w:rPr>
              <w:t>risks</w:t>
            </w:r>
            <w:r w:rsidRPr="000444AB">
              <w:rPr>
                <w:sz w:val="20"/>
                <w:szCs w:val="20"/>
              </w:rPr>
              <w:t>.</w:t>
            </w:r>
          </w:p>
          <w:p w14:paraId="61FE5D29" w14:textId="7691A913" w:rsidR="000444AB" w:rsidRDefault="000444AB" w:rsidP="00A62438">
            <w:pPr>
              <w:pStyle w:val="ListBullet2"/>
              <w:tabs>
                <w:tab w:val="num" w:pos="720"/>
              </w:tabs>
              <w:spacing w:after="0"/>
              <w:ind w:left="720" w:hanging="360"/>
              <w:rPr>
                <w:sz w:val="20"/>
                <w:szCs w:val="20"/>
              </w:rPr>
            </w:pPr>
            <w:r w:rsidRPr="000444AB">
              <w:rPr>
                <w:sz w:val="20"/>
                <w:szCs w:val="20"/>
              </w:rPr>
              <w:t xml:space="preserve">Manage disputes and litigation, including </w:t>
            </w:r>
            <w:r w:rsidR="00052342">
              <w:rPr>
                <w:sz w:val="20"/>
                <w:szCs w:val="20"/>
              </w:rPr>
              <w:t>oversight</w:t>
            </w:r>
            <w:r w:rsidRPr="000444AB">
              <w:rPr>
                <w:sz w:val="20"/>
                <w:szCs w:val="20"/>
              </w:rPr>
              <w:t xml:space="preserve"> </w:t>
            </w:r>
            <w:r w:rsidR="00D968BD">
              <w:rPr>
                <w:sz w:val="20"/>
                <w:szCs w:val="20"/>
              </w:rPr>
              <w:t>of</w:t>
            </w:r>
            <w:r w:rsidRPr="000444AB">
              <w:rPr>
                <w:sz w:val="20"/>
                <w:szCs w:val="20"/>
              </w:rPr>
              <w:t xml:space="preserve"> external legal advisers where appropriate.</w:t>
            </w:r>
          </w:p>
          <w:p w14:paraId="19E8A66C" w14:textId="3C1D44F5" w:rsidR="00FE0FE0" w:rsidRPr="000444AB" w:rsidRDefault="00FE0FE0" w:rsidP="00A62438">
            <w:pPr>
              <w:pStyle w:val="ListBullet2"/>
              <w:tabs>
                <w:tab w:val="num" w:pos="720"/>
              </w:tabs>
              <w:spacing w:after="0"/>
              <w:ind w:left="720" w:hanging="360"/>
              <w:rPr>
                <w:sz w:val="20"/>
                <w:szCs w:val="20"/>
              </w:rPr>
            </w:pPr>
            <w:r>
              <w:rPr>
                <w:sz w:val="20"/>
                <w:szCs w:val="20"/>
              </w:rPr>
              <w:t xml:space="preserve">Oversee </w:t>
            </w:r>
            <w:r w:rsidR="00A63A0F">
              <w:rPr>
                <w:sz w:val="20"/>
                <w:szCs w:val="20"/>
              </w:rPr>
              <w:t xml:space="preserve">corporate complaints </w:t>
            </w:r>
            <w:r>
              <w:rPr>
                <w:sz w:val="20"/>
                <w:szCs w:val="20"/>
              </w:rPr>
              <w:t>management</w:t>
            </w:r>
            <w:r w:rsidR="00BD18EA">
              <w:rPr>
                <w:sz w:val="20"/>
                <w:szCs w:val="20"/>
              </w:rPr>
              <w:t xml:space="preserve">, ensuring fair, timely and consistent </w:t>
            </w:r>
            <w:r w:rsidR="00155B22">
              <w:rPr>
                <w:sz w:val="20"/>
                <w:szCs w:val="20"/>
              </w:rPr>
              <w:t>processes are followed.</w:t>
            </w:r>
          </w:p>
          <w:p w14:paraId="6117ED60" w14:textId="504A5F4A" w:rsidR="000444AB" w:rsidRPr="000444AB" w:rsidRDefault="000444AB" w:rsidP="00A62438">
            <w:pPr>
              <w:pStyle w:val="ListBullet"/>
              <w:numPr>
                <w:ilvl w:val="0"/>
                <w:numId w:val="0"/>
              </w:numPr>
              <w:spacing w:after="0"/>
              <w:rPr>
                <w:b/>
                <w:bCs/>
                <w:sz w:val="20"/>
                <w:szCs w:val="20"/>
              </w:rPr>
            </w:pPr>
            <w:r w:rsidRPr="000444AB">
              <w:rPr>
                <w:b/>
                <w:bCs/>
                <w:sz w:val="20"/>
                <w:szCs w:val="20"/>
              </w:rPr>
              <w:t>Training &amp; Culture</w:t>
            </w:r>
          </w:p>
          <w:p w14:paraId="6DFA69B8" w14:textId="75D54F4C" w:rsidR="000444AB" w:rsidRPr="000444AB" w:rsidRDefault="000444AB" w:rsidP="00A62438">
            <w:pPr>
              <w:pStyle w:val="ListBullet2"/>
              <w:tabs>
                <w:tab w:val="num" w:pos="720"/>
              </w:tabs>
              <w:spacing w:after="0"/>
              <w:ind w:left="720" w:hanging="360"/>
              <w:rPr>
                <w:sz w:val="20"/>
                <w:szCs w:val="20"/>
              </w:rPr>
            </w:pPr>
            <w:r w:rsidRPr="000444AB">
              <w:rPr>
                <w:sz w:val="20"/>
                <w:szCs w:val="20"/>
              </w:rPr>
              <w:t xml:space="preserve">Build collaborative relationships across the Society, promoting a culture of compliance and </w:t>
            </w:r>
            <w:r w:rsidR="001566EF">
              <w:rPr>
                <w:sz w:val="20"/>
                <w:szCs w:val="20"/>
              </w:rPr>
              <w:t>reducing risk</w:t>
            </w:r>
            <w:r w:rsidRPr="000444AB">
              <w:rPr>
                <w:sz w:val="20"/>
                <w:szCs w:val="20"/>
              </w:rPr>
              <w:t>.</w:t>
            </w:r>
          </w:p>
          <w:p w14:paraId="3AB69C9F" w14:textId="79A632D9" w:rsidR="000444AB" w:rsidRPr="000444AB" w:rsidRDefault="008B1C4F" w:rsidP="00A62438">
            <w:pPr>
              <w:pStyle w:val="ListBullet2"/>
              <w:tabs>
                <w:tab w:val="num" w:pos="720"/>
              </w:tabs>
              <w:spacing w:after="0"/>
              <w:ind w:left="720" w:hanging="360"/>
              <w:rPr>
                <w:sz w:val="20"/>
                <w:szCs w:val="20"/>
              </w:rPr>
            </w:pPr>
            <w:r>
              <w:rPr>
                <w:sz w:val="20"/>
                <w:szCs w:val="20"/>
              </w:rPr>
              <w:lastRenderedPageBreak/>
              <w:t>Oversee</w:t>
            </w:r>
            <w:r w:rsidR="000444AB" w:rsidRPr="000444AB">
              <w:rPr>
                <w:sz w:val="20"/>
                <w:szCs w:val="20"/>
              </w:rPr>
              <w:t xml:space="preserve"> training, guidance, and support to colleagues on legal</w:t>
            </w:r>
            <w:r w:rsidR="00A264DF">
              <w:rPr>
                <w:sz w:val="20"/>
                <w:szCs w:val="20"/>
              </w:rPr>
              <w:t xml:space="preserve"> and</w:t>
            </w:r>
            <w:r w:rsidR="000444AB" w:rsidRPr="000444AB">
              <w:rPr>
                <w:sz w:val="20"/>
                <w:szCs w:val="20"/>
              </w:rPr>
              <w:t xml:space="preserve"> </w:t>
            </w:r>
            <w:r w:rsidR="763A2153" w:rsidRPr="4DFA98D6">
              <w:rPr>
                <w:sz w:val="20"/>
                <w:szCs w:val="20"/>
              </w:rPr>
              <w:t>governance</w:t>
            </w:r>
            <w:r w:rsidR="00C47536">
              <w:rPr>
                <w:sz w:val="20"/>
                <w:szCs w:val="20"/>
              </w:rPr>
              <w:t xml:space="preserve"> matters</w:t>
            </w:r>
            <w:r w:rsidR="000444AB" w:rsidRPr="000444AB">
              <w:rPr>
                <w:sz w:val="20"/>
                <w:szCs w:val="20"/>
              </w:rPr>
              <w:t>.</w:t>
            </w:r>
          </w:p>
          <w:p w14:paraId="0AA36571" w14:textId="77777777" w:rsidR="000444AB" w:rsidRPr="000444AB" w:rsidRDefault="000444AB" w:rsidP="00A62438">
            <w:pPr>
              <w:pStyle w:val="ListBullet"/>
              <w:numPr>
                <w:ilvl w:val="0"/>
                <w:numId w:val="0"/>
              </w:numPr>
              <w:spacing w:after="0"/>
              <w:rPr>
                <w:b/>
                <w:bCs/>
                <w:sz w:val="20"/>
                <w:szCs w:val="20"/>
              </w:rPr>
            </w:pPr>
            <w:r w:rsidRPr="000444AB">
              <w:rPr>
                <w:b/>
                <w:bCs/>
                <w:sz w:val="20"/>
                <w:szCs w:val="20"/>
              </w:rPr>
              <w:t>External Relationships</w:t>
            </w:r>
          </w:p>
          <w:p w14:paraId="3977662F" w14:textId="77777777" w:rsidR="000444AB" w:rsidRPr="000444AB" w:rsidRDefault="000444AB" w:rsidP="00A62438">
            <w:pPr>
              <w:pStyle w:val="ListBullet2"/>
              <w:tabs>
                <w:tab w:val="num" w:pos="720"/>
              </w:tabs>
              <w:spacing w:after="0"/>
              <w:ind w:left="720" w:hanging="360"/>
              <w:rPr>
                <w:sz w:val="20"/>
                <w:szCs w:val="20"/>
              </w:rPr>
            </w:pPr>
            <w:r w:rsidRPr="000444AB">
              <w:rPr>
                <w:sz w:val="20"/>
                <w:szCs w:val="20"/>
              </w:rPr>
              <w:t>Oversee relationships with external legal providers, ensuring efficient and cost-effective use of resources.</w:t>
            </w:r>
          </w:p>
          <w:p w14:paraId="60FDD877" w14:textId="6E9E4201" w:rsidR="000444AB" w:rsidRDefault="000444AB" w:rsidP="25B5A00F">
            <w:pPr>
              <w:pStyle w:val="ListBullet"/>
              <w:numPr>
                <w:ilvl w:val="0"/>
                <w:numId w:val="0"/>
              </w:numPr>
              <w:spacing w:after="0"/>
              <w:rPr>
                <w:b/>
                <w:bCs/>
                <w:sz w:val="20"/>
                <w:szCs w:val="20"/>
              </w:rPr>
            </w:pPr>
            <w:r w:rsidRPr="25B5A00F">
              <w:rPr>
                <w:b/>
                <w:bCs/>
                <w:sz w:val="20"/>
                <w:szCs w:val="20"/>
              </w:rPr>
              <w:t>Other Duties</w:t>
            </w:r>
          </w:p>
          <w:p w14:paraId="37017534" w14:textId="739D3862" w:rsidR="083069CF" w:rsidRPr="0057397C" w:rsidRDefault="083069CF" w:rsidP="0057397C">
            <w:pPr>
              <w:pStyle w:val="ListBullet"/>
              <w:numPr>
                <w:ilvl w:val="0"/>
                <w:numId w:val="35"/>
              </w:numPr>
              <w:spacing w:after="0"/>
              <w:rPr>
                <w:b/>
                <w:bCs/>
                <w:sz w:val="20"/>
                <w:szCs w:val="20"/>
              </w:rPr>
            </w:pPr>
            <w:r w:rsidRPr="0057397C">
              <w:rPr>
                <w:rFonts w:ascii="Inter" w:eastAsia="Inter" w:hAnsi="Inter" w:cs="Inter"/>
                <w:sz w:val="20"/>
                <w:szCs w:val="20"/>
              </w:rPr>
              <w:t xml:space="preserve">To lead the </w:t>
            </w:r>
            <w:r w:rsidR="00DD432D" w:rsidRPr="0057397C">
              <w:rPr>
                <w:rFonts w:ascii="Inter" w:eastAsia="Inter" w:hAnsi="Inter" w:cs="Inter"/>
                <w:sz w:val="20"/>
                <w:szCs w:val="20"/>
              </w:rPr>
              <w:t>Legal and G</w:t>
            </w:r>
            <w:r w:rsidR="7E81B29C" w:rsidRPr="0057397C">
              <w:rPr>
                <w:rFonts w:ascii="Inter" w:eastAsia="Inter" w:hAnsi="Inter" w:cs="Inter"/>
                <w:sz w:val="20"/>
                <w:szCs w:val="20"/>
              </w:rPr>
              <w:t>overnance</w:t>
            </w:r>
            <w:r w:rsidR="4CCA8CE1" w:rsidRPr="0057397C">
              <w:rPr>
                <w:rFonts w:ascii="Inter" w:eastAsia="Inter" w:hAnsi="Inter" w:cs="Inter"/>
                <w:sz w:val="20"/>
                <w:szCs w:val="20"/>
              </w:rPr>
              <w:t xml:space="preserve"> team </w:t>
            </w:r>
            <w:r w:rsidR="059B0A0D" w:rsidRPr="0057397C">
              <w:rPr>
                <w:rFonts w:ascii="Inter" w:eastAsia="Inter" w:hAnsi="Inter" w:cs="Inter"/>
                <w:sz w:val="20"/>
                <w:szCs w:val="20"/>
              </w:rPr>
              <w:t xml:space="preserve">providing effective </w:t>
            </w:r>
            <w:r w:rsidRPr="0057397C">
              <w:rPr>
                <w:rFonts w:ascii="Inter" w:eastAsia="Inter" w:hAnsi="Inter" w:cs="Inter"/>
                <w:sz w:val="20"/>
                <w:szCs w:val="20"/>
              </w:rPr>
              <w:t>manag</w:t>
            </w:r>
            <w:r w:rsidR="60B8944A" w:rsidRPr="0057397C">
              <w:rPr>
                <w:rFonts w:ascii="Inter" w:eastAsia="Inter" w:hAnsi="Inter" w:cs="Inter"/>
                <w:sz w:val="20"/>
                <w:szCs w:val="20"/>
              </w:rPr>
              <w:t>ement</w:t>
            </w:r>
            <w:r w:rsidRPr="0057397C">
              <w:rPr>
                <w:rFonts w:ascii="Inter" w:eastAsia="Inter" w:hAnsi="Inter" w:cs="Inter"/>
                <w:sz w:val="20"/>
                <w:szCs w:val="20"/>
              </w:rPr>
              <w:t xml:space="preserve"> </w:t>
            </w:r>
            <w:r w:rsidR="471CBD8C" w:rsidRPr="0057397C">
              <w:rPr>
                <w:rFonts w:ascii="Inter" w:eastAsia="Inter" w:hAnsi="Inter" w:cs="Inter"/>
                <w:sz w:val="20"/>
                <w:szCs w:val="20"/>
              </w:rPr>
              <w:t xml:space="preserve">of </w:t>
            </w:r>
            <w:r w:rsidRPr="0057397C">
              <w:rPr>
                <w:rFonts w:ascii="Inter" w:eastAsia="Inter" w:hAnsi="Inter" w:cs="Inter"/>
                <w:sz w:val="20"/>
                <w:szCs w:val="20"/>
              </w:rPr>
              <w:t>direct reports - this includes goal setting, reviewing performance, supporting personal development activities and aligning performance with delivering the organisation’s goals.</w:t>
            </w:r>
          </w:p>
          <w:p w14:paraId="31301C0A" w14:textId="10DE9F8D" w:rsidR="000444AB" w:rsidRPr="0057397C" w:rsidRDefault="000444AB" w:rsidP="0057397C">
            <w:pPr>
              <w:pStyle w:val="ListBullet"/>
              <w:numPr>
                <w:ilvl w:val="0"/>
                <w:numId w:val="35"/>
              </w:numPr>
              <w:spacing w:after="0"/>
              <w:rPr>
                <w:b/>
                <w:bCs/>
                <w:sz w:val="20"/>
                <w:szCs w:val="20"/>
              </w:rPr>
            </w:pPr>
            <w:r w:rsidRPr="0057397C">
              <w:rPr>
                <w:sz w:val="20"/>
                <w:szCs w:val="20"/>
              </w:rPr>
              <w:t>Carry out any other reasonable duties</w:t>
            </w:r>
            <w:r w:rsidR="007F1E8E" w:rsidRPr="0057397C">
              <w:rPr>
                <w:sz w:val="20"/>
                <w:szCs w:val="20"/>
              </w:rPr>
              <w:t xml:space="preserve"> and responsibilities</w:t>
            </w:r>
            <w:r w:rsidRPr="0057397C">
              <w:rPr>
                <w:sz w:val="20"/>
                <w:szCs w:val="20"/>
              </w:rPr>
              <w:t xml:space="preserve"> as</w:t>
            </w:r>
            <w:r w:rsidR="007F1E8E" w:rsidRPr="0057397C">
              <w:rPr>
                <w:sz w:val="20"/>
                <w:szCs w:val="20"/>
              </w:rPr>
              <w:t xml:space="preserve"> may be</w:t>
            </w:r>
            <w:r w:rsidRPr="0057397C">
              <w:rPr>
                <w:sz w:val="20"/>
                <w:szCs w:val="20"/>
              </w:rPr>
              <w:t xml:space="preserve"> required </w:t>
            </w:r>
            <w:r w:rsidR="001E41C7" w:rsidRPr="0057397C">
              <w:rPr>
                <w:sz w:val="20"/>
                <w:szCs w:val="20"/>
              </w:rPr>
              <w:t>from time to time.</w:t>
            </w:r>
          </w:p>
          <w:p w14:paraId="5B245021" w14:textId="5315AC3A" w:rsidR="000444AB" w:rsidRPr="000444AB" w:rsidRDefault="000444AB" w:rsidP="4DFA98D6">
            <w:pPr>
              <w:pStyle w:val="ListParagraph"/>
              <w:numPr>
                <w:ilvl w:val="0"/>
                <w:numId w:val="0"/>
              </w:numPr>
              <w:tabs>
                <w:tab w:val="left" w:pos="2051"/>
              </w:tabs>
              <w:spacing w:line="276" w:lineRule="auto"/>
              <w:ind w:left="720"/>
              <w:rPr>
                <w:sz w:val="20"/>
                <w:szCs w:val="20"/>
              </w:rPr>
            </w:pPr>
          </w:p>
        </w:tc>
      </w:tr>
    </w:tbl>
    <w:p w14:paraId="533E1D1F" w14:textId="54DC74DE" w:rsidR="00E451CE" w:rsidRDefault="00E451CE" w:rsidP="00A62438">
      <w:pPr>
        <w:spacing w:line="276" w:lineRule="auto"/>
      </w:pPr>
    </w:p>
    <w:p w14:paraId="287C41E4" w14:textId="77777777" w:rsidR="00E451CE" w:rsidRDefault="00E451CE">
      <w:r>
        <w:br w:type="page"/>
      </w:r>
    </w:p>
    <w:p w14:paraId="723776FB" w14:textId="77777777" w:rsidR="000444AB" w:rsidRDefault="000444AB" w:rsidP="00A62438">
      <w:pPr>
        <w:spacing w:line="276" w:lineRule="auto"/>
      </w:pPr>
    </w:p>
    <w:tbl>
      <w:tblPr>
        <w:tblStyle w:val="TableGrid"/>
        <w:tblW w:w="0" w:type="auto"/>
        <w:tblInd w:w="-10" w:type="dxa"/>
        <w:tblLook w:val="04A0" w:firstRow="1" w:lastRow="0" w:firstColumn="1" w:lastColumn="0" w:noHBand="0" w:noVBand="1"/>
      </w:tblPr>
      <w:tblGrid>
        <w:gridCol w:w="2404"/>
        <w:gridCol w:w="3413"/>
        <w:gridCol w:w="3544"/>
      </w:tblGrid>
      <w:tr w:rsidR="00B27081" w:rsidRPr="000444AB" w14:paraId="05514E5F" w14:textId="0F8BE196" w:rsidTr="0168C74B">
        <w:tc>
          <w:tcPr>
            <w:tcW w:w="2404" w:type="dxa"/>
            <w:shd w:val="clear" w:color="auto" w:fill="EAE0FF" w:themeFill="accent2" w:themeFillTint="33"/>
          </w:tcPr>
          <w:p w14:paraId="72AADB14" w14:textId="77777777" w:rsidR="00B27081" w:rsidRPr="000444AB" w:rsidRDefault="00B27081" w:rsidP="00CF4DAA">
            <w:pPr>
              <w:spacing w:line="276" w:lineRule="auto"/>
              <w:rPr>
                <w:b/>
                <w:bCs/>
                <w:sz w:val="20"/>
                <w:szCs w:val="20"/>
              </w:rPr>
            </w:pPr>
            <w:r w:rsidRPr="000444AB">
              <w:rPr>
                <w:b/>
                <w:bCs/>
                <w:sz w:val="20"/>
                <w:szCs w:val="20"/>
              </w:rPr>
              <w:t>Person Specification</w:t>
            </w:r>
          </w:p>
        </w:tc>
        <w:tc>
          <w:tcPr>
            <w:tcW w:w="3413" w:type="dxa"/>
            <w:shd w:val="clear" w:color="auto" w:fill="EAE0FF" w:themeFill="accent2" w:themeFillTint="33"/>
          </w:tcPr>
          <w:p w14:paraId="1FA38807" w14:textId="77777777" w:rsidR="00B27081" w:rsidRPr="004D2ACA" w:rsidRDefault="00B27081" w:rsidP="004D2ACA">
            <w:pPr>
              <w:pStyle w:val="ListParagraph"/>
              <w:numPr>
                <w:ilvl w:val="0"/>
                <w:numId w:val="26"/>
              </w:numPr>
              <w:spacing w:line="276" w:lineRule="auto"/>
              <w:ind w:left="172" w:hanging="172"/>
              <w:rPr>
                <w:sz w:val="20"/>
                <w:szCs w:val="20"/>
              </w:rPr>
            </w:pPr>
            <w:r w:rsidRPr="004D2ACA">
              <w:rPr>
                <w:sz w:val="20"/>
                <w:szCs w:val="20"/>
              </w:rPr>
              <w:t>Essential</w:t>
            </w:r>
          </w:p>
        </w:tc>
        <w:tc>
          <w:tcPr>
            <w:tcW w:w="3544" w:type="dxa"/>
            <w:shd w:val="clear" w:color="auto" w:fill="EAE0FF" w:themeFill="accent2" w:themeFillTint="33"/>
          </w:tcPr>
          <w:p w14:paraId="5FA62E76" w14:textId="77777777" w:rsidR="00B27081" w:rsidRPr="000444AB" w:rsidRDefault="00B27081" w:rsidP="00CF4DAA">
            <w:pPr>
              <w:spacing w:line="276" w:lineRule="auto"/>
              <w:rPr>
                <w:b/>
                <w:bCs/>
                <w:sz w:val="20"/>
                <w:szCs w:val="20"/>
              </w:rPr>
            </w:pPr>
            <w:r w:rsidRPr="000444AB">
              <w:rPr>
                <w:b/>
                <w:bCs/>
                <w:sz w:val="20"/>
                <w:szCs w:val="20"/>
              </w:rPr>
              <w:t>Desirable</w:t>
            </w:r>
          </w:p>
        </w:tc>
      </w:tr>
      <w:tr w:rsidR="00B27081" w:rsidRPr="000444AB" w14:paraId="7B405A2E" w14:textId="4A3D0F3D" w:rsidTr="0168C74B">
        <w:tc>
          <w:tcPr>
            <w:tcW w:w="2404" w:type="dxa"/>
          </w:tcPr>
          <w:p w14:paraId="1B383C66" w14:textId="77777777" w:rsidR="00B27081" w:rsidRPr="004D2ACA" w:rsidRDefault="00B27081" w:rsidP="00CF4DAA">
            <w:pPr>
              <w:spacing w:line="276" w:lineRule="auto"/>
              <w:rPr>
                <w:sz w:val="20"/>
                <w:szCs w:val="20"/>
              </w:rPr>
            </w:pPr>
            <w:r w:rsidRPr="004D2ACA">
              <w:rPr>
                <w:sz w:val="20"/>
                <w:szCs w:val="20"/>
              </w:rPr>
              <w:t>Qualifications and training</w:t>
            </w:r>
          </w:p>
        </w:tc>
        <w:tc>
          <w:tcPr>
            <w:tcW w:w="3413" w:type="dxa"/>
          </w:tcPr>
          <w:p w14:paraId="463D5783" w14:textId="6B89B4DA" w:rsidR="00B27081" w:rsidRPr="004D2ACA" w:rsidRDefault="00B27081" w:rsidP="004D2ACA">
            <w:pPr>
              <w:pStyle w:val="ListParagraph"/>
              <w:numPr>
                <w:ilvl w:val="0"/>
                <w:numId w:val="26"/>
              </w:numPr>
              <w:spacing w:line="276" w:lineRule="auto"/>
              <w:ind w:left="172" w:hanging="172"/>
              <w:rPr>
                <w:sz w:val="20"/>
                <w:szCs w:val="20"/>
              </w:rPr>
            </w:pPr>
            <w:r w:rsidRPr="004D2ACA">
              <w:rPr>
                <w:sz w:val="20"/>
                <w:szCs w:val="20"/>
              </w:rPr>
              <w:t xml:space="preserve">Qualified solicitor or </w:t>
            </w:r>
            <w:r w:rsidR="000317EF">
              <w:rPr>
                <w:sz w:val="20"/>
                <w:szCs w:val="20"/>
              </w:rPr>
              <w:t>advocate</w:t>
            </w:r>
            <w:r w:rsidRPr="004D2ACA">
              <w:rPr>
                <w:sz w:val="20"/>
                <w:szCs w:val="20"/>
              </w:rPr>
              <w:t xml:space="preserve">, with current </w:t>
            </w:r>
            <w:r w:rsidR="00B0382C">
              <w:rPr>
                <w:sz w:val="20"/>
                <w:szCs w:val="20"/>
              </w:rPr>
              <w:t xml:space="preserve">unrestricted </w:t>
            </w:r>
            <w:r w:rsidRPr="004D2ACA">
              <w:rPr>
                <w:sz w:val="20"/>
                <w:szCs w:val="20"/>
              </w:rPr>
              <w:t xml:space="preserve">practising certificate. </w:t>
            </w:r>
          </w:p>
          <w:p w14:paraId="3A532797" w14:textId="77777777" w:rsidR="00B27081" w:rsidRPr="004D2ACA" w:rsidRDefault="00B27081" w:rsidP="004D2ACA">
            <w:pPr>
              <w:pStyle w:val="ListParagraph"/>
              <w:numPr>
                <w:ilvl w:val="0"/>
                <w:numId w:val="26"/>
              </w:numPr>
              <w:spacing w:line="276" w:lineRule="auto"/>
              <w:ind w:left="172" w:hanging="172"/>
              <w:rPr>
                <w:sz w:val="20"/>
                <w:szCs w:val="20"/>
              </w:rPr>
            </w:pPr>
            <w:r w:rsidRPr="004D2ACA">
              <w:rPr>
                <w:sz w:val="20"/>
                <w:szCs w:val="20"/>
              </w:rPr>
              <w:t>Membership of a relevant professional body (e.g. Law Society, CGI).</w:t>
            </w:r>
          </w:p>
        </w:tc>
        <w:tc>
          <w:tcPr>
            <w:tcW w:w="3544" w:type="dxa"/>
          </w:tcPr>
          <w:p w14:paraId="7FAF1833" w14:textId="15747133" w:rsidR="00B27081" w:rsidRPr="000444AB" w:rsidRDefault="00B27081" w:rsidP="000A74AD">
            <w:pPr>
              <w:pStyle w:val="ListParagraph"/>
              <w:numPr>
                <w:ilvl w:val="0"/>
                <w:numId w:val="0"/>
              </w:numPr>
              <w:spacing w:line="276" w:lineRule="auto"/>
              <w:ind w:left="172"/>
              <w:rPr>
                <w:sz w:val="20"/>
                <w:szCs w:val="20"/>
              </w:rPr>
            </w:pPr>
          </w:p>
        </w:tc>
      </w:tr>
      <w:tr w:rsidR="00B27081" w:rsidRPr="000444AB" w14:paraId="2EBE81C3" w14:textId="521D873C" w:rsidTr="0168C74B">
        <w:tc>
          <w:tcPr>
            <w:tcW w:w="2404" w:type="dxa"/>
          </w:tcPr>
          <w:p w14:paraId="6ED08813" w14:textId="77777777" w:rsidR="00B27081" w:rsidRPr="00494576" w:rsidRDefault="00B27081" w:rsidP="00CF4DAA">
            <w:pPr>
              <w:spacing w:line="276" w:lineRule="auto"/>
              <w:rPr>
                <w:sz w:val="20"/>
                <w:szCs w:val="20"/>
              </w:rPr>
            </w:pPr>
            <w:r w:rsidRPr="00494576">
              <w:rPr>
                <w:sz w:val="20"/>
                <w:szCs w:val="20"/>
              </w:rPr>
              <w:t>Knowledge, skills &amp; experience</w:t>
            </w:r>
          </w:p>
        </w:tc>
        <w:tc>
          <w:tcPr>
            <w:tcW w:w="3413" w:type="dxa"/>
            <w:vAlign w:val="center"/>
          </w:tcPr>
          <w:p w14:paraId="51013A5C" w14:textId="77777777" w:rsidR="00B27081" w:rsidRPr="003C4AE8" w:rsidRDefault="00B27081" w:rsidP="00202903">
            <w:pPr>
              <w:pStyle w:val="ListParagraph"/>
              <w:numPr>
                <w:ilvl w:val="0"/>
                <w:numId w:val="40"/>
              </w:numPr>
              <w:spacing w:line="276" w:lineRule="auto"/>
              <w:rPr>
                <w:sz w:val="20"/>
                <w:szCs w:val="20"/>
              </w:rPr>
            </w:pPr>
            <w:r w:rsidRPr="00202903">
              <w:rPr>
                <w:sz w:val="20"/>
                <w:szCs w:val="20"/>
              </w:rPr>
              <w:t xml:space="preserve">Significant senior-level legal experience gained in-house </w:t>
            </w:r>
            <w:r w:rsidRPr="003C4AE8">
              <w:rPr>
                <w:sz w:val="20"/>
                <w:szCs w:val="20"/>
              </w:rPr>
              <w:t>or in private practice.</w:t>
            </w:r>
          </w:p>
          <w:p w14:paraId="7E7A5239" w14:textId="2CE78A9D" w:rsidR="00202903" w:rsidRPr="003C4AE8" w:rsidRDefault="00E6085D" w:rsidP="00202903">
            <w:pPr>
              <w:pStyle w:val="ListParagraph"/>
              <w:numPr>
                <w:ilvl w:val="0"/>
                <w:numId w:val="40"/>
              </w:numPr>
              <w:spacing w:line="276" w:lineRule="auto"/>
              <w:rPr>
                <w:sz w:val="20"/>
                <w:szCs w:val="20"/>
              </w:rPr>
            </w:pPr>
            <w:r w:rsidRPr="003C4AE8">
              <w:rPr>
                <w:sz w:val="20"/>
                <w:szCs w:val="20"/>
              </w:rPr>
              <w:t>In-depth understanding of reputational, regulatory and political risk in complex, membership or regulated organisations.</w:t>
            </w:r>
          </w:p>
          <w:p w14:paraId="3728C632" w14:textId="308B4268" w:rsidR="00B27081" w:rsidRPr="003C4AE8" w:rsidRDefault="00B27081" w:rsidP="00202903">
            <w:pPr>
              <w:pStyle w:val="ListParagraph"/>
              <w:numPr>
                <w:ilvl w:val="0"/>
                <w:numId w:val="40"/>
              </w:numPr>
              <w:spacing w:line="276" w:lineRule="auto"/>
              <w:rPr>
                <w:sz w:val="20"/>
                <w:szCs w:val="20"/>
              </w:rPr>
            </w:pPr>
            <w:r w:rsidRPr="003C4AE8">
              <w:rPr>
                <w:sz w:val="20"/>
                <w:szCs w:val="20"/>
              </w:rPr>
              <w:t xml:space="preserve">Demonstrable expertise in corporate, commercial, </w:t>
            </w:r>
            <w:r w:rsidR="3209FF46" w:rsidRPr="003C4AE8">
              <w:rPr>
                <w:sz w:val="20"/>
                <w:szCs w:val="20"/>
              </w:rPr>
              <w:t xml:space="preserve">regulatory </w:t>
            </w:r>
            <w:r w:rsidRPr="003C4AE8">
              <w:rPr>
                <w:sz w:val="20"/>
                <w:szCs w:val="20"/>
              </w:rPr>
              <w:t>and governance law.</w:t>
            </w:r>
          </w:p>
          <w:p w14:paraId="2299B7B7" w14:textId="74A665F0" w:rsidR="00882D76" w:rsidRPr="003C4AE8" w:rsidRDefault="00882D76" w:rsidP="00202903">
            <w:pPr>
              <w:pStyle w:val="ListParagraph"/>
              <w:numPr>
                <w:ilvl w:val="0"/>
                <w:numId w:val="40"/>
              </w:numPr>
              <w:spacing w:line="276" w:lineRule="auto"/>
              <w:rPr>
                <w:sz w:val="20"/>
                <w:szCs w:val="20"/>
              </w:rPr>
            </w:pPr>
            <w:r w:rsidRPr="003C4AE8">
              <w:rPr>
                <w:sz w:val="20"/>
                <w:szCs w:val="20"/>
              </w:rPr>
              <w:t>Extensive senior-level experience of advising CEOs, Boards and senior leadership teams, with a demonstrable record of influencing decisions at a senior level.</w:t>
            </w:r>
          </w:p>
          <w:p w14:paraId="18C3D0C6" w14:textId="77777777" w:rsidR="00B27081" w:rsidRPr="003C4AE8" w:rsidRDefault="00B27081" w:rsidP="00202903">
            <w:pPr>
              <w:pStyle w:val="ListParagraph"/>
              <w:numPr>
                <w:ilvl w:val="0"/>
                <w:numId w:val="40"/>
              </w:numPr>
              <w:spacing w:line="276" w:lineRule="auto"/>
              <w:rPr>
                <w:sz w:val="20"/>
                <w:szCs w:val="20"/>
              </w:rPr>
            </w:pPr>
            <w:r w:rsidRPr="003C4AE8">
              <w:rPr>
                <w:sz w:val="20"/>
                <w:szCs w:val="20"/>
              </w:rPr>
              <w:t>Strong drafting, negotiation, and problem-solving skills.</w:t>
            </w:r>
          </w:p>
          <w:p w14:paraId="708F3BFB" w14:textId="72C48019" w:rsidR="00202903" w:rsidRPr="003C4AE8" w:rsidRDefault="00DE0FE7" w:rsidP="00202903">
            <w:pPr>
              <w:pStyle w:val="ListParagraph"/>
              <w:numPr>
                <w:ilvl w:val="0"/>
                <w:numId w:val="40"/>
              </w:numPr>
              <w:spacing w:line="276" w:lineRule="auto"/>
              <w:rPr>
                <w:sz w:val="20"/>
                <w:szCs w:val="20"/>
              </w:rPr>
            </w:pPr>
            <w:r w:rsidRPr="003C4AE8">
              <w:rPr>
                <w:sz w:val="20"/>
                <w:szCs w:val="20"/>
              </w:rPr>
              <w:t>Proven ability to design, implement and assure compliance programmes that stand up to scrutiny and protect organisational reputation.</w:t>
            </w:r>
          </w:p>
          <w:p w14:paraId="755C60CA" w14:textId="19306494" w:rsidR="00B27081" w:rsidRDefault="00B27081" w:rsidP="00202903">
            <w:pPr>
              <w:pStyle w:val="ListParagraph"/>
              <w:numPr>
                <w:ilvl w:val="0"/>
                <w:numId w:val="40"/>
              </w:numPr>
              <w:spacing w:line="276" w:lineRule="auto"/>
              <w:rPr>
                <w:sz w:val="20"/>
                <w:szCs w:val="20"/>
              </w:rPr>
            </w:pPr>
            <w:r w:rsidRPr="00202903">
              <w:rPr>
                <w:sz w:val="20"/>
                <w:szCs w:val="20"/>
              </w:rPr>
              <w:t>Experience engaging with external regulators and managing complex risks.</w:t>
            </w:r>
          </w:p>
          <w:p w14:paraId="73FA08E2" w14:textId="77777777" w:rsidR="00B27081" w:rsidRDefault="00B27081" w:rsidP="00202903">
            <w:pPr>
              <w:pStyle w:val="ListParagraph"/>
              <w:numPr>
                <w:ilvl w:val="0"/>
                <w:numId w:val="40"/>
              </w:numPr>
              <w:spacing w:line="276" w:lineRule="auto"/>
              <w:rPr>
                <w:sz w:val="20"/>
                <w:szCs w:val="20"/>
              </w:rPr>
            </w:pPr>
            <w:r w:rsidRPr="00202903">
              <w:rPr>
                <w:sz w:val="20"/>
                <w:szCs w:val="20"/>
              </w:rPr>
              <w:t>Strong analytical, communication, and influencing skills, with the ability to convey complex legal concepts clearly and persuasively to non-legal stakeholders.</w:t>
            </w:r>
          </w:p>
          <w:p w14:paraId="5A33CEB2" w14:textId="48386217" w:rsidR="00B27081" w:rsidRDefault="00B27081" w:rsidP="00202903">
            <w:pPr>
              <w:pStyle w:val="ListParagraph"/>
              <w:numPr>
                <w:ilvl w:val="0"/>
                <w:numId w:val="40"/>
              </w:numPr>
              <w:spacing w:line="276" w:lineRule="auto"/>
              <w:rPr>
                <w:sz w:val="20"/>
                <w:szCs w:val="20"/>
              </w:rPr>
            </w:pPr>
            <w:r w:rsidRPr="00202903">
              <w:rPr>
                <w:sz w:val="20"/>
                <w:szCs w:val="20"/>
              </w:rPr>
              <w:t xml:space="preserve">Ability to align legal strategy with business objectives, anticipate legal </w:t>
            </w:r>
            <w:r w:rsidRPr="00202903">
              <w:rPr>
                <w:sz w:val="20"/>
                <w:szCs w:val="20"/>
              </w:rPr>
              <w:lastRenderedPageBreak/>
              <w:t>developments, and assess potential risks.</w:t>
            </w:r>
          </w:p>
          <w:p w14:paraId="1DC2759E" w14:textId="2CF0DB7E" w:rsidR="00B27081" w:rsidRPr="00202903" w:rsidRDefault="1F21BD16" w:rsidP="00202903">
            <w:pPr>
              <w:pStyle w:val="ListParagraph"/>
              <w:numPr>
                <w:ilvl w:val="0"/>
                <w:numId w:val="40"/>
              </w:numPr>
              <w:spacing w:line="276" w:lineRule="auto"/>
              <w:rPr>
                <w:sz w:val="20"/>
                <w:szCs w:val="20"/>
              </w:rPr>
            </w:pPr>
            <w:r w:rsidRPr="00202903">
              <w:rPr>
                <w:rFonts w:ascii="Inter" w:eastAsia="Inter" w:hAnsi="Inter" w:cs="Inter"/>
                <w:sz w:val="20"/>
                <w:szCs w:val="20"/>
              </w:rPr>
              <w:t>Highly developed leadership skills with a proven ability to inspire, motivate, and manage people effectively.</w:t>
            </w:r>
          </w:p>
          <w:p w14:paraId="1AE609BE" w14:textId="2EA8617A" w:rsidR="00B27081" w:rsidRPr="00494576" w:rsidRDefault="00B27081" w:rsidP="25B5A00F">
            <w:pPr>
              <w:pStyle w:val="ListParagraph"/>
              <w:numPr>
                <w:ilvl w:val="0"/>
                <w:numId w:val="0"/>
              </w:numPr>
              <w:spacing w:line="276" w:lineRule="auto"/>
              <w:ind w:left="172" w:hanging="172"/>
              <w:rPr>
                <w:sz w:val="20"/>
                <w:szCs w:val="20"/>
              </w:rPr>
            </w:pPr>
          </w:p>
        </w:tc>
        <w:tc>
          <w:tcPr>
            <w:tcW w:w="3544" w:type="dxa"/>
          </w:tcPr>
          <w:p w14:paraId="43CD1FE8" w14:textId="77777777" w:rsidR="00B27081" w:rsidRPr="005C4910" w:rsidRDefault="00B27081" w:rsidP="00CF4DAA">
            <w:pPr>
              <w:pStyle w:val="ListParagraph"/>
              <w:numPr>
                <w:ilvl w:val="0"/>
                <w:numId w:val="26"/>
              </w:numPr>
              <w:spacing w:line="276" w:lineRule="auto"/>
              <w:ind w:left="172" w:hanging="172"/>
              <w:rPr>
                <w:sz w:val="20"/>
                <w:szCs w:val="20"/>
              </w:rPr>
            </w:pPr>
            <w:r w:rsidRPr="00172F76">
              <w:rPr>
                <w:sz w:val="20"/>
                <w:szCs w:val="20"/>
              </w:rPr>
              <w:lastRenderedPageBreak/>
              <w:t>Experience of working internationally across multiple jurisdictions.</w:t>
            </w:r>
          </w:p>
          <w:p w14:paraId="2F4DF01B" w14:textId="77777777" w:rsidR="00B27081" w:rsidRDefault="00B27081" w:rsidP="00CF4DAA">
            <w:pPr>
              <w:pStyle w:val="ListParagraph"/>
              <w:numPr>
                <w:ilvl w:val="0"/>
                <w:numId w:val="26"/>
              </w:numPr>
              <w:spacing w:line="276" w:lineRule="auto"/>
              <w:ind w:left="172" w:hanging="172"/>
              <w:rPr>
                <w:sz w:val="20"/>
                <w:szCs w:val="20"/>
              </w:rPr>
            </w:pPr>
            <w:r w:rsidRPr="00172F76">
              <w:rPr>
                <w:sz w:val="20"/>
                <w:szCs w:val="20"/>
              </w:rPr>
              <w:t>Knowledge of charity or membership organisation law.</w:t>
            </w:r>
          </w:p>
          <w:p w14:paraId="5C011A11" w14:textId="77777777" w:rsidR="00B27081" w:rsidRDefault="00B27081" w:rsidP="004D2ACA">
            <w:pPr>
              <w:pStyle w:val="ListParagraph"/>
              <w:numPr>
                <w:ilvl w:val="0"/>
                <w:numId w:val="26"/>
              </w:numPr>
              <w:spacing w:line="276" w:lineRule="auto"/>
              <w:ind w:left="172" w:hanging="172"/>
              <w:rPr>
                <w:sz w:val="20"/>
                <w:szCs w:val="20"/>
              </w:rPr>
            </w:pPr>
            <w:r w:rsidRPr="004D2ACA">
              <w:rPr>
                <w:sz w:val="20"/>
                <w:szCs w:val="20"/>
              </w:rPr>
              <w:t>Understanding of public policy and regulatory frameworks relevant to the sector.</w:t>
            </w:r>
          </w:p>
          <w:p w14:paraId="04229A03" w14:textId="611D643E" w:rsidR="26C11CBC" w:rsidRPr="003C4AE8" w:rsidRDefault="26C11CBC" w:rsidP="004D2ACA">
            <w:pPr>
              <w:pStyle w:val="ListParagraph"/>
              <w:numPr>
                <w:ilvl w:val="0"/>
                <w:numId w:val="26"/>
              </w:numPr>
              <w:spacing w:line="276" w:lineRule="auto"/>
              <w:ind w:left="172" w:hanging="172"/>
              <w:rPr>
                <w:sz w:val="20"/>
                <w:szCs w:val="20"/>
              </w:rPr>
            </w:pPr>
            <w:r w:rsidRPr="004D2ACA">
              <w:rPr>
                <w:sz w:val="20"/>
                <w:szCs w:val="20"/>
              </w:rPr>
              <w:t xml:space="preserve">Understanding of employment </w:t>
            </w:r>
            <w:r w:rsidRPr="003C4AE8">
              <w:rPr>
                <w:sz w:val="20"/>
                <w:szCs w:val="20"/>
              </w:rPr>
              <w:t>law.</w:t>
            </w:r>
          </w:p>
          <w:p w14:paraId="5BB969D4" w14:textId="77777777" w:rsidR="00B22514" w:rsidRPr="003C4AE8" w:rsidRDefault="00B22514" w:rsidP="00B22514">
            <w:pPr>
              <w:pStyle w:val="ListParagraph"/>
              <w:numPr>
                <w:ilvl w:val="0"/>
                <w:numId w:val="26"/>
              </w:numPr>
              <w:spacing w:line="276" w:lineRule="auto"/>
              <w:ind w:left="172" w:hanging="172"/>
              <w:rPr>
                <w:sz w:val="20"/>
                <w:szCs w:val="20"/>
              </w:rPr>
            </w:pPr>
            <w:r w:rsidRPr="003C4AE8">
              <w:rPr>
                <w:sz w:val="20"/>
                <w:szCs w:val="20"/>
              </w:rPr>
              <w:t>Leadership of an in-house legal/governance function (including line management), building capability and a culture of compliance across the organisation</w:t>
            </w:r>
          </w:p>
          <w:p w14:paraId="500144CE" w14:textId="731DBF6E" w:rsidR="00B22514" w:rsidRPr="003C4AE8" w:rsidRDefault="00B22514" w:rsidP="00B22514">
            <w:pPr>
              <w:pStyle w:val="ListParagraph"/>
              <w:numPr>
                <w:ilvl w:val="0"/>
                <w:numId w:val="26"/>
              </w:numPr>
              <w:spacing w:line="276" w:lineRule="auto"/>
              <w:ind w:left="172" w:hanging="172"/>
              <w:rPr>
                <w:sz w:val="20"/>
                <w:szCs w:val="20"/>
              </w:rPr>
            </w:pPr>
            <w:r w:rsidRPr="003C4AE8">
              <w:rPr>
                <w:sz w:val="20"/>
                <w:szCs w:val="20"/>
              </w:rPr>
              <w:t>Experience representing the organisation with regulators, government and senior external stakeholders in contested or sensitive contexts</w:t>
            </w:r>
          </w:p>
          <w:p w14:paraId="3151EB59" w14:textId="77777777" w:rsidR="00B27081" w:rsidRPr="000444AB" w:rsidRDefault="00B27081" w:rsidP="00CF4DAA">
            <w:pPr>
              <w:pStyle w:val="ListParagraph"/>
              <w:numPr>
                <w:ilvl w:val="0"/>
                <w:numId w:val="0"/>
              </w:numPr>
              <w:spacing w:line="276" w:lineRule="auto"/>
              <w:ind w:left="172" w:hanging="172"/>
              <w:rPr>
                <w:sz w:val="20"/>
                <w:szCs w:val="20"/>
              </w:rPr>
            </w:pPr>
          </w:p>
        </w:tc>
      </w:tr>
      <w:tr w:rsidR="00B27081" w:rsidRPr="00172F76" w14:paraId="58F5FE06" w14:textId="77B0A617" w:rsidTr="0168C74B">
        <w:tc>
          <w:tcPr>
            <w:tcW w:w="2404" w:type="dxa"/>
          </w:tcPr>
          <w:p w14:paraId="5D84D3CE" w14:textId="77777777" w:rsidR="00B27081" w:rsidRPr="00D16355" w:rsidRDefault="00B27081" w:rsidP="00CF4DAA">
            <w:pPr>
              <w:spacing w:line="276" w:lineRule="auto"/>
              <w:rPr>
                <w:sz w:val="20"/>
                <w:szCs w:val="20"/>
              </w:rPr>
            </w:pPr>
            <w:r w:rsidRPr="00D16355">
              <w:rPr>
                <w:sz w:val="20"/>
                <w:szCs w:val="20"/>
              </w:rPr>
              <w:t>Competencies &amp; values</w:t>
            </w:r>
          </w:p>
        </w:tc>
        <w:tc>
          <w:tcPr>
            <w:tcW w:w="3413" w:type="dxa"/>
            <w:vAlign w:val="center"/>
          </w:tcPr>
          <w:p w14:paraId="3D025318" w14:textId="0E91DC79" w:rsidR="00CF4DAA" w:rsidRPr="00CF4DAA" w:rsidRDefault="00CF4DAA" w:rsidP="00CF4DAA">
            <w:pPr>
              <w:pStyle w:val="ListParagraph"/>
              <w:numPr>
                <w:ilvl w:val="0"/>
                <w:numId w:val="26"/>
              </w:numPr>
              <w:spacing w:line="276" w:lineRule="auto"/>
              <w:ind w:left="172" w:hanging="172"/>
              <w:rPr>
                <w:sz w:val="20"/>
                <w:szCs w:val="20"/>
              </w:rPr>
            </w:pPr>
            <w:r>
              <w:rPr>
                <w:sz w:val="20"/>
                <w:szCs w:val="20"/>
              </w:rPr>
              <w:t>E</w:t>
            </w:r>
            <w:r w:rsidRPr="00CF4DAA">
              <w:rPr>
                <w:sz w:val="20"/>
                <w:szCs w:val="20"/>
              </w:rPr>
              <w:t>mbodies our core values: respect, openness, progress, integrity, and inclusion</w:t>
            </w:r>
            <w:r w:rsidR="0057397C">
              <w:rPr>
                <w:sz w:val="20"/>
                <w:szCs w:val="20"/>
              </w:rPr>
              <w:t>.</w:t>
            </w:r>
          </w:p>
          <w:p w14:paraId="6C3E9353" w14:textId="77777777" w:rsidR="00CF4DAA" w:rsidRPr="00CF4DAA" w:rsidRDefault="00CF4DAA" w:rsidP="00CF4DAA">
            <w:pPr>
              <w:pStyle w:val="ListParagraph"/>
              <w:numPr>
                <w:ilvl w:val="0"/>
                <w:numId w:val="0"/>
              </w:numPr>
              <w:spacing w:line="276" w:lineRule="auto"/>
              <w:ind w:left="172"/>
              <w:rPr>
                <w:sz w:val="20"/>
                <w:szCs w:val="20"/>
              </w:rPr>
            </w:pPr>
          </w:p>
          <w:p w14:paraId="4BBE67FE" w14:textId="1D3A9A4F" w:rsidR="00B27081" w:rsidRDefault="00B27081" w:rsidP="00CF4DAA">
            <w:pPr>
              <w:pStyle w:val="ListParagraph"/>
              <w:numPr>
                <w:ilvl w:val="0"/>
                <w:numId w:val="26"/>
              </w:numPr>
              <w:spacing w:line="276" w:lineRule="auto"/>
              <w:ind w:left="172" w:hanging="172"/>
              <w:rPr>
                <w:sz w:val="20"/>
                <w:szCs w:val="20"/>
              </w:rPr>
            </w:pPr>
            <w:r w:rsidRPr="00E85376">
              <w:rPr>
                <w:sz w:val="20"/>
                <w:szCs w:val="20"/>
              </w:rPr>
              <w:t>High integrity, discretion, and sound judgement.</w:t>
            </w:r>
          </w:p>
          <w:p w14:paraId="1C38F459" w14:textId="77777777" w:rsidR="005A50A5" w:rsidRPr="005A50A5" w:rsidRDefault="005A50A5" w:rsidP="005A50A5">
            <w:pPr>
              <w:spacing w:line="276" w:lineRule="auto"/>
              <w:rPr>
                <w:sz w:val="20"/>
                <w:szCs w:val="20"/>
              </w:rPr>
            </w:pPr>
          </w:p>
          <w:p w14:paraId="62A8532A" w14:textId="77777777" w:rsidR="00B27081" w:rsidRDefault="00B27081" w:rsidP="00CF4DAA">
            <w:pPr>
              <w:pStyle w:val="ListParagraph"/>
              <w:numPr>
                <w:ilvl w:val="0"/>
                <w:numId w:val="26"/>
              </w:numPr>
              <w:spacing w:line="276" w:lineRule="auto"/>
              <w:ind w:left="172" w:hanging="172"/>
              <w:rPr>
                <w:sz w:val="20"/>
                <w:szCs w:val="20"/>
              </w:rPr>
            </w:pPr>
            <w:r w:rsidRPr="00E85376">
              <w:rPr>
                <w:sz w:val="20"/>
                <w:szCs w:val="20"/>
              </w:rPr>
              <w:t>Strong leadership and people management skills.</w:t>
            </w:r>
          </w:p>
          <w:p w14:paraId="78AF9375" w14:textId="77777777" w:rsidR="005A50A5" w:rsidRPr="005A50A5" w:rsidRDefault="005A50A5" w:rsidP="005A50A5">
            <w:pPr>
              <w:pStyle w:val="ListParagraph"/>
              <w:numPr>
                <w:ilvl w:val="0"/>
                <w:numId w:val="0"/>
              </w:numPr>
              <w:ind w:left="454"/>
              <w:rPr>
                <w:sz w:val="20"/>
                <w:szCs w:val="20"/>
              </w:rPr>
            </w:pPr>
          </w:p>
          <w:p w14:paraId="6E8B4E91" w14:textId="77777777" w:rsidR="00B27081" w:rsidRDefault="00B27081" w:rsidP="00CF4DAA">
            <w:pPr>
              <w:pStyle w:val="ListParagraph"/>
              <w:numPr>
                <w:ilvl w:val="0"/>
                <w:numId w:val="26"/>
              </w:numPr>
              <w:spacing w:line="276" w:lineRule="auto"/>
              <w:ind w:left="172" w:hanging="172"/>
              <w:rPr>
                <w:sz w:val="20"/>
                <w:szCs w:val="20"/>
              </w:rPr>
            </w:pPr>
            <w:r w:rsidRPr="00E85376">
              <w:rPr>
                <w:sz w:val="20"/>
                <w:szCs w:val="20"/>
              </w:rPr>
              <w:t>Excellent communication and influencing abilities, capable of working effectively with senior stakeholders.</w:t>
            </w:r>
          </w:p>
          <w:p w14:paraId="2C74B1BD" w14:textId="77777777" w:rsidR="005A50A5" w:rsidRPr="005A50A5" w:rsidRDefault="005A50A5" w:rsidP="005A50A5">
            <w:pPr>
              <w:pStyle w:val="ListParagraph"/>
              <w:numPr>
                <w:ilvl w:val="0"/>
                <w:numId w:val="0"/>
              </w:numPr>
              <w:ind w:left="454"/>
              <w:rPr>
                <w:sz w:val="20"/>
                <w:szCs w:val="20"/>
              </w:rPr>
            </w:pPr>
          </w:p>
          <w:p w14:paraId="7152087C" w14:textId="77777777" w:rsidR="00B27081" w:rsidRDefault="00B27081" w:rsidP="00CF4DAA">
            <w:pPr>
              <w:pStyle w:val="ListParagraph"/>
              <w:numPr>
                <w:ilvl w:val="0"/>
                <w:numId w:val="26"/>
              </w:numPr>
              <w:spacing w:line="276" w:lineRule="auto"/>
              <w:ind w:left="172" w:hanging="172"/>
              <w:rPr>
                <w:sz w:val="20"/>
                <w:szCs w:val="20"/>
              </w:rPr>
            </w:pPr>
            <w:r w:rsidRPr="00E85376">
              <w:rPr>
                <w:sz w:val="20"/>
                <w:szCs w:val="20"/>
              </w:rPr>
              <w:t xml:space="preserve">Capacity to lead by example, inspire teams, and align the legal function with organisational objectives. </w:t>
            </w:r>
          </w:p>
          <w:p w14:paraId="2CD4E5AA" w14:textId="77777777" w:rsidR="005A50A5" w:rsidRPr="00CF4DAA" w:rsidRDefault="005A50A5" w:rsidP="00CF4DAA">
            <w:pPr>
              <w:rPr>
                <w:sz w:val="20"/>
                <w:szCs w:val="20"/>
              </w:rPr>
            </w:pPr>
          </w:p>
          <w:p w14:paraId="23CD76BA" w14:textId="0DCCB73A" w:rsidR="00B27081" w:rsidRPr="005A50A5" w:rsidRDefault="005A50A5" w:rsidP="005A50A5">
            <w:pPr>
              <w:pStyle w:val="ListParagraph"/>
              <w:numPr>
                <w:ilvl w:val="0"/>
                <w:numId w:val="26"/>
              </w:numPr>
              <w:spacing w:line="276" w:lineRule="auto"/>
              <w:ind w:left="172" w:hanging="172"/>
              <w:rPr>
                <w:sz w:val="20"/>
                <w:szCs w:val="20"/>
              </w:rPr>
            </w:pPr>
            <w:r>
              <w:rPr>
                <w:sz w:val="20"/>
                <w:szCs w:val="20"/>
              </w:rPr>
              <w:t xml:space="preserve">Flexible </w:t>
            </w:r>
            <w:r w:rsidR="00B27081" w:rsidRPr="005A50A5">
              <w:rPr>
                <w:sz w:val="20"/>
                <w:szCs w:val="20"/>
              </w:rPr>
              <w:t xml:space="preserve">and </w:t>
            </w:r>
            <w:r>
              <w:rPr>
                <w:sz w:val="20"/>
                <w:szCs w:val="20"/>
              </w:rPr>
              <w:t>adaptable</w:t>
            </w:r>
            <w:r w:rsidR="00B27081" w:rsidRPr="005A50A5">
              <w:rPr>
                <w:sz w:val="20"/>
                <w:szCs w:val="20"/>
              </w:rPr>
              <w:t xml:space="preserve"> to evolving legal and business environments.</w:t>
            </w:r>
          </w:p>
        </w:tc>
        <w:tc>
          <w:tcPr>
            <w:tcW w:w="3544" w:type="dxa"/>
          </w:tcPr>
          <w:p w14:paraId="1C508B20" w14:textId="77777777" w:rsidR="00B27081" w:rsidRPr="00172F76" w:rsidRDefault="00B27081" w:rsidP="00CF4DAA">
            <w:pPr>
              <w:pStyle w:val="ListParagraph"/>
              <w:numPr>
                <w:ilvl w:val="0"/>
                <w:numId w:val="0"/>
              </w:numPr>
              <w:spacing w:line="276" w:lineRule="auto"/>
              <w:ind w:left="172"/>
              <w:rPr>
                <w:sz w:val="20"/>
                <w:szCs w:val="20"/>
              </w:rPr>
            </w:pPr>
          </w:p>
        </w:tc>
      </w:tr>
    </w:tbl>
    <w:p w14:paraId="6AE4EBBE" w14:textId="77777777" w:rsidR="009911C4" w:rsidRDefault="009911C4"/>
    <w:tbl>
      <w:tblPr>
        <w:tblStyle w:val="TableGrid"/>
        <w:tblW w:w="0" w:type="auto"/>
        <w:tblInd w:w="-10" w:type="dxa"/>
        <w:tblLook w:val="04A0" w:firstRow="1" w:lastRow="0" w:firstColumn="1" w:lastColumn="0" w:noHBand="0" w:noVBand="1"/>
      </w:tblPr>
      <w:tblGrid>
        <w:gridCol w:w="9361"/>
      </w:tblGrid>
      <w:tr w:rsidR="00452CDC" w14:paraId="0458950E" w14:textId="77777777" w:rsidTr="00452CDC">
        <w:tc>
          <w:tcPr>
            <w:tcW w:w="9361" w:type="dxa"/>
            <w:shd w:val="clear" w:color="auto" w:fill="EAE0FF" w:themeFill="accent2" w:themeFillTint="33"/>
          </w:tcPr>
          <w:p w14:paraId="433B3375" w14:textId="77777777" w:rsidR="00452CDC" w:rsidRPr="000444AB" w:rsidRDefault="00452CDC" w:rsidP="00CF4DAA">
            <w:pPr>
              <w:spacing w:line="276" w:lineRule="auto"/>
              <w:rPr>
                <w:sz w:val="20"/>
                <w:szCs w:val="20"/>
              </w:rPr>
            </w:pPr>
            <w:r>
              <w:rPr>
                <w:sz w:val="20"/>
                <w:szCs w:val="20"/>
              </w:rPr>
              <w:t xml:space="preserve">Other </w:t>
            </w:r>
          </w:p>
        </w:tc>
      </w:tr>
      <w:tr w:rsidR="00452CDC" w:rsidRPr="00D16355" w14:paraId="181126C1" w14:textId="77777777" w:rsidTr="00452CDC">
        <w:tc>
          <w:tcPr>
            <w:tcW w:w="9361" w:type="dxa"/>
          </w:tcPr>
          <w:p w14:paraId="555AFC19" w14:textId="77777777" w:rsidR="00452CDC" w:rsidRPr="009F57EE" w:rsidRDefault="00452CDC" w:rsidP="00CF4DAA">
            <w:pPr>
              <w:pStyle w:val="ListParagraph"/>
              <w:numPr>
                <w:ilvl w:val="0"/>
                <w:numId w:val="26"/>
              </w:numPr>
              <w:spacing w:line="276" w:lineRule="auto"/>
              <w:ind w:left="172" w:hanging="172"/>
              <w:rPr>
                <w:sz w:val="20"/>
                <w:szCs w:val="20"/>
              </w:rPr>
            </w:pPr>
            <w:r w:rsidRPr="00D16355">
              <w:rPr>
                <w:sz w:val="20"/>
                <w:szCs w:val="20"/>
              </w:rPr>
              <w:t>Some evening &amp; out-of-normal-hours work required.</w:t>
            </w:r>
          </w:p>
          <w:p w14:paraId="1E8625E6" w14:textId="77777777" w:rsidR="00452CDC" w:rsidRPr="000444AB" w:rsidRDefault="00452CDC" w:rsidP="00CF4DAA">
            <w:pPr>
              <w:pStyle w:val="ListParagraph"/>
              <w:numPr>
                <w:ilvl w:val="0"/>
                <w:numId w:val="26"/>
              </w:numPr>
              <w:spacing w:line="276" w:lineRule="auto"/>
              <w:ind w:left="172" w:hanging="172"/>
              <w:rPr>
                <w:sz w:val="20"/>
                <w:szCs w:val="20"/>
              </w:rPr>
            </w:pPr>
            <w:r w:rsidRPr="00D16355">
              <w:rPr>
                <w:sz w:val="20"/>
                <w:szCs w:val="20"/>
              </w:rPr>
              <w:t>Flexibility required to work from home and from an office-based environment.</w:t>
            </w:r>
          </w:p>
        </w:tc>
      </w:tr>
    </w:tbl>
    <w:p w14:paraId="1CBABEEC" w14:textId="77777777" w:rsidR="00B27081" w:rsidRPr="000444AB" w:rsidRDefault="00B27081"/>
    <w:sectPr w:rsidR="00B27081" w:rsidRPr="000444AB" w:rsidSect="00624FBD">
      <w:headerReference w:type="default" r:id="rId11"/>
      <w:footerReference w:type="default" r:id="rId12"/>
      <w:headerReference w:type="first" r:id="rId13"/>
      <w:type w:val="continuous"/>
      <w:pgSz w:w="11906" w:h="16838"/>
      <w:pgMar w:top="1270" w:right="1270" w:bottom="1270" w:left="127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95049" w14:textId="77777777" w:rsidR="000A1D52" w:rsidRDefault="000A1D52" w:rsidP="00C056E1">
      <w:pPr>
        <w:spacing w:after="0" w:line="240" w:lineRule="auto"/>
      </w:pPr>
      <w:r>
        <w:separator/>
      </w:r>
    </w:p>
  </w:endnote>
  <w:endnote w:type="continuationSeparator" w:id="0">
    <w:p w14:paraId="730BA4BE" w14:textId="77777777" w:rsidR="000A1D52" w:rsidRDefault="000A1D52" w:rsidP="00C05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altName w:val="Calibri"/>
    <w:panose1 w:val="02000503000000020004"/>
    <w:charset w:val="00"/>
    <w:family w:val="auto"/>
    <w:pitch w:val="variable"/>
    <w:sig w:usb0="E00002FF" w:usb1="1200A1FF" w:usb2="00000001" w:usb3="00000000" w:csb0="0000019F" w:csb1="00000000"/>
  </w:font>
  <w:font w:name="Noto Sans">
    <w:panose1 w:val="020B0502040504020204"/>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31F9D" w14:textId="77777777" w:rsidR="001E06BB" w:rsidRDefault="001E06BB" w:rsidP="00884E2D">
    <w:pPr>
      <w:pStyle w:val="Footer"/>
      <w:tabs>
        <w:tab w:val="clear" w:pos="4513"/>
        <w:tab w:val="clear" w:pos="9026"/>
        <w:tab w:val="right" w:pos="9214"/>
      </w:tabs>
      <w:ind w:right="153"/>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37C07" w14:textId="77777777" w:rsidR="000A1D52" w:rsidRDefault="000A1D52" w:rsidP="00C056E1">
      <w:pPr>
        <w:spacing w:after="0" w:line="240" w:lineRule="auto"/>
      </w:pPr>
      <w:r>
        <w:separator/>
      </w:r>
    </w:p>
  </w:footnote>
  <w:footnote w:type="continuationSeparator" w:id="0">
    <w:p w14:paraId="5ECA3751" w14:textId="77777777" w:rsidR="000A1D52" w:rsidRDefault="000A1D52" w:rsidP="00C05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0EB39" w14:textId="6E13AB49" w:rsidR="00085F84" w:rsidRPr="00085F84" w:rsidRDefault="00085F84" w:rsidP="00085F84">
    <w:pPr>
      <w:pStyle w:val="Title"/>
    </w:pPr>
    <w:r w:rsidRPr="006A4458">
      <w:rPr>
        <w:noProof/>
        <w:sz w:val="20"/>
        <w:szCs w:val="18"/>
      </w:rPr>
      <w:drawing>
        <wp:anchor distT="0" distB="0" distL="114300" distR="114300" simplePos="0" relativeHeight="251658241" behindDoc="0" locked="0" layoutInCell="1" allowOverlap="1" wp14:anchorId="2A8A0EF8" wp14:editId="3081F94B">
          <wp:simplePos x="0" y="0"/>
          <wp:positionH relativeFrom="column">
            <wp:posOffset>0</wp:posOffset>
          </wp:positionH>
          <wp:positionV relativeFrom="page">
            <wp:posOffset>360045</wp:posOffset>
          </wp:positionV>
          <wp:extent cx="1799590" cy="555625"/>
          <wp:effectExtent l="0" t="0" r="0" b="0"/>
          <wp:wrapNone/>
          <wp:docPr id="566183908"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183908" name="Graphic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99590" cy="555625"/>
                  </a:xfrm>
                  <a:prstGeom prst="rect">
                    <a:avLst/>
                  </a:prstGeom>
                </pic:spPr>
              </pic:pic>
            </a:graphicData>
          </a:graphic>
          <wp14:sizeRelH relativeFrom="page">
            <wp14:pctWidth>0</wp14:pctWidth>
          </wp14:sizeRelH>
          <wp14:sizeRelV relativeFrom="page">
            <wp14:pctHeight>0</wp14:pctHeight>
          </wp14:sizeRelV>
        </wp:anchor>
      </w:drawing>
    </w:r>
  </w:p>
  <w:p w14:paraId="3C7CC858" w14:textId="77777777" w:rsidR="00BA4535" w:rsidRDefault="00BA4535" w:rsidP="00085F84">
    <w:pPr>
      <w:pStyle w:val="NoSpacing"/>
      <w:ind w:left="3119"/>
      <w:jc w:val="right"/>
      <w:rPr>
        <w:rFonts w:asciiTheme="majorHAnsi" w:hAnsiTheme="majorHAnsi" w:cstheme="majorHAnsi"/>
      </w:rPr>
    </w:pPr>
  </w:p>
  <w:p w14:paraId="1A1E9B42" w14:textId="77777777" w:rsidR="00BA4535" w:rsidRDefault="00BA4535" w:rsidP="00085F84">
    <w:pPr>
      <w:pStyle w:val="NoSpacing"/>
      <w:ind w:left="3119"/>
      <w:jc w:val="right"/>
      <w:rPr>
        <w:rFonts w:asciiTheme="majorHAnsi" w:hAnsiTheme="majorHAnsi" w:cstheme="majorHAnsi"/>
      </w:rPr>
    </w:pPr>
  </w:p>
  <w:p w14:paraId="2336EACD" w14:textId="77777777" w:rsidR="00085F84" w:rsidRPr="00BA4535" w:rsidRDefault="00085F84" w:rsidP="00085F84">
    <w:pPr>
      <w:pStyle w:val="NoSpacing"/>
      <w:ind w:left="3119"/>
      <w:jc w:val="right"/>
      <w:rPr>
        <w:rFonts w:asciiTheme="majorHAnsi" w:hAnsiTheme="majorHAnsi" w:cstheme="majorHAnsi"/>
        <w:sz w:val="12"/>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FEACD" w14:textId="199A2574" w:rsidR="00A206E6" w:rsidRPr="00085F84" w:rsidRDefault="00A63AFE" w:rsidP="00085F84">
    <w:pPr>
      <w:pStyle w:val="Title"/>
    </w:pPr>
    <w:r>
      <w:rPr>
        <w:noProof/>
      </w:rPr>
      <mc:AlternateContent>
        <mc:Choice Requires="wpg">
          <w:drawing>
            <wp:anchor distT="0" distB="0" distL="114300" distR="114300" simplePos="0" relativeHeight="251658240" behindDoc="0" locked="0" layoutInCell="1" allowOverlap="1" wp14:anchorId="283ED469" wp14:editId="054586EB">
              <wp:simplePos x="0" y="0"/>
              <wp:positionH relativeFrom="column">
                <wp:posOffset>59690</wp:posOffset>
              </wp:positionH>
              <wp:positionV relativeFrom="paragraph">
                <wp:posOffset>25400</wp:posOffset>
              </wp:positionV>
              <wp:extent cx="1801083" cy="557006"/>
              <wp:effectExtent l="0" t="0" r="8890" b="0"/>
              <wp:wrapNone/>
              <wp:docPr id="1"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801083" cy="557006"/>
                        <a:chOff x="0" y="0"/>
                        <a:chExt cx="1801083" cy="557006"/>
                      </a:xfrm>
                    </wpg:grpSpPr>
                    <wps:wsp>
                      <wps:cNvPr id="1434874133" name="Freeform: Shape 1434874133"/>
                      <wps:cNvSpPr/>
                      <wps:spPr>
                        <a:xfrm>
                          <a:off x="1689422" y="217031"/>
                          <a:ext cx="111660" cy="158921"/>
                        </a:xfrm>
                        <a:custGeom>
                          <a:avLst/>
                          <a:gdLst>
                            <a:gd name="connsiteX0" fmla="*/ 111661 w 111660"/>
                            <a:gd name="connsiteY0" fmla="*/ 0 h 158921"/>
                            <a:gd name="connsiteX1" fmla="*/ 92590 w 111660"/>
                            <a:gd name="connsiteY1" fmla="*/ 0 h 158921"/>
                            <a:gd name="connsiteX2" fmla="*/ 56045 w 111660"/>
                            <a:gd name="connsiteY2" fmla="*/ 90496 h 158921"/>
                            <a:gd name="connsiteX3" fmla="*/ 18610 w 111660"/>
                            <a:gd name="connsiteY3" fmla="*/ 0 h 158921"/>
                            <a:gd name="connsiteX4" fmla="*/ 0 w 111660"/>
                            <a:gd name="connsiteY4" fmla="*/ 0 h 158921"/>
                            <a:gd name="connsiteX5" fmla="*/ 46648 w 111660"/>
                            <a:gd name="connsiteY5" fmla="*/ 108853 h 158921"/>
                            <a:gd name="connsiteX6" fmla="*/ 25366 w 111660"/>
                            <a:gd name="connsiteY6" fmla="*/ 158921 h 158921"/>
                            <a:gd name="connsiteX7" fmla="*/ 43731 w 111660"/>
                            <a:gd name="connsiteY7" fmla="*/ 158921 h 158921"/>
                            <a:gd name="connsiteX8" fmla="*/ 64337 w 111660"/>
                            <a:gd name="connsiteY8" fmla="*/ 110235 h 158921"/>
                            <a:gd name="connsiteX9" fmla="*/ 111661 w 111660"/>
                            <a:gd name="connsiteY9" fmla="*/ 0 h 1589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11660" h="158921">
                              <a:moveTo>
                                <a:pt x="111661" y="0"/>
                              </a:moveTo>
                              <a:lnTo>
                                <a:pt x="92590" y="0"/>
                              </a:lnTo>
                              <a:lnTo>
                                <a:pt x="56045" y="90496"/>
                              </a:lnTo>
                              <a:lnTo>
                                <a:pt x="18610" y="0"/>
                              </a:lnTo>
                              <a:lnTo>
                                <a:pt x="0" y="0"/>
                              </a:lnTo>
                              <a:lnTo>
                                <a:pt x="46648" y="108853"/>
                              </a:lnTo>
                              <a:lnTo>
                                <a:pt x="25366" y="158921"/>
                              </a:lnTo>
                              <a:lnTo>
                                <a:pt x="43731" y="158921"/>
                              </a:lnTo>
                              <a:lnTo>
                                <a:pt x="64337" y="110235"/>
                              </a:lnTo>
                              <a:lnTo>
                                <a:pt x="111661" y="0"/>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34984272" name="Freeform: Shape 634984272"/>
                      <wps:cNvSpPr/>
                      <wps:spPr>
                        <a:xfrm>
                          <a:off x="1604970" y="181238"/>
                          <a:ext cx="75331" cy="151522"/>
                        </a:xfrm>
                        <a:custGeom>
                          <a:avLst/>
                          <a:gdLst>
                            <a:gd name="connsiteX0" fmla="*/ 41090 w 75331"/>
                            <a:gd name="connsiteY0" fmla="*/ 50743 h 151522"/>
                            <a:gd name="connsiteX1" fmla="*/ 75331 w 75331"/>
                            <a:gd name="connsiteY1" fmla="*/ 50743 h 151522"/>
                            <a:gd name="connsiteX2" fmla="*/ 75331 w 75331"/>
                            <a:gd name="connsiteY2" fmla="*/ 35793 h 151522"/>
                            <a:gd name="connsiteX3" fmla="*/ 41090 w 75331"/>
                            <a:gd name="connsiteY3" fmla="*/ 35793 h 151522"/>
                            <a:gd name="connsiteX4" fmla="*/ 41090 w 75331"/>
                            <a:gd name="connsiteY4" fmla="*/ 0 h 151522"/>
                            <a:gd name="connsiteX5" fmla="*/ 23186 w 75331"/>
                            <a:gd name="connsiteY5" fmla="*/ 0 h 151522"/>
                            <a:gd name="connsiteX6" fmla="*/ 23186 w 75331"/>
                            <a:gd name="connsiteY6" fmla="*/ 35793 h 151522"/>
                            <a:gd name="connsiteX7" fmla="*/ 0 w 75331"/>
                            <a:gd name="connsiteY7" fmla="*/ 35793 h 151522"/>
                            <a:gd name="connsiteX8" fmla="*/ 0 w 75331"/>
                            <a:gd name="connsiteY8" fmla="*/ 50712 h 151522"/>
                            <a:gd name="connsiteX9" fmla="*/ 23186 w 75331"/>
                            <a:gd name="connsiteY9" fmla="*/ 50712 h 151522"/>
                            <a:gd name="connsiteX10" fmla="*/ 23186 w 75331"/>
                            <a:gd name="connsiteY10" fmla="*/ 108117 h 151522"/>
                            <a:gd name="connsiteX11" fmla="*/ 56506 w 75331"/>
                            <a:gd name="connsiteY11" fmla="*/ 151523 h 151522"/>
                            <a:gd name="connsiteX12" fmla="*/ 73949 w 75331"/>
                            <a:gd name="connsiteY12" fmla="*/ 148760 h 151522"/>
                            <a:gd name="connsiteX13" fmla="*/ 73949 w 75331"/>
                            <a:gd name="connsiteY13" fmla="*/ 134302 h 151522"/>
                            <a:gd name="connsiteX14" fmla="*/ 60406 w 75331"/>
                            <a:gd name="connsiteY14" fmla="*/ 136358 h 151522"/>
                            <a:gd name="connsiteX15" fmla="*/ 41120 w 75331"/>
                            <a:gd name="connsiteY15" fmla="*/ 113857 h 151522"/>
                            <a:gd name="connsiteX16" fmla="*/ 41120 w 75331"/>
                            <a:gd name="connsiteY16" fmla="*/ 50743 h 151522"/>
                            <a:gd name="connsiteX17" fmla="*/ 41090 w 75331"/>
                            <a:gd name="connsiteY17" fmla="*/ 50743 h 1515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75331" h="151522">
                              <a:moveTo>
                                <a:pt x="41090" y="50743"/>
                              </a:moveTo>
                              <a:lnTo>
                                <a:pt x="75331" y="50743"/>
                              </a:lnTo>
                              <a:lnTo>
                                <a:pt x="75331" y="35793"/>
                              </a:lnTo>
                              <a:lnTo>
                                <a:pt x="41090" y="35793"/>
                              </a:lnTo>
                              <a:lnTo>
                                <a:pt x="41090" y="0"/>
                              </a:lnTo>
                              <a:lnTo>
                                <a:pt x="23186" y="0"/>
                              </a:lnTo>
                              <a:lnTo>
                                <a:pt x="23186" y="35793"/>
                              </a:lnTo>
                              <a:lnTo>
                                <a:pt x="0" y="35793"/>
                              </a:lnTo>
                              <a:lnTo>
                                <a:pt x="0" y="50712"/>
                              </a:lnTo>
                              <a:lnTo>
                                <a:pt x="23186" y="50712"/>
                              </a:lnTo>
                              <a:lnTo>
                                <a:pt x="23186" y="108117"/>
                              </a:lnTo>
                              <a:cubicBezTo>
                                <a:pt x="23186" y="135437"/>
                                <a:pt x="30065" y="151523"/>
                                <a:pt x="56506" y="151523"/>
                              </a:cubicBezTo>
                              <a:cubicBezTo>
                                <a:pt x="62924" y="151523"/>
                                <a:pt x="70755" y="150142"/>
                                <a:pt x="73949" y="148760"/>
                              </a:cubicBezTo>
                              <a:lnTo>
                                <a:pt x="73949" y="134302"/>
                              </a:lnTo>
                              <a:cubicBezTo>
                                <a:pt x="69803" y="135437"/>
                                <a:pt x="65688" y="136358"/>
                                <a:pt x="60406" y="136358"/>
                              </a:cubicBezTo>
                              <a:cubicBezTo>
                                <a:pt x="46157" y="136358"/>
                                <a:pt x="41120" y="129482"/>
                                <a:pt x="41120" y="113857"/>
                              </a:cubicBezTo>
                              <a:lnTo>
                                <a:pt x="41120" y="50743"/>
                              </a:lnTo>
                              <a:lnTo>
                                <a:pt x="41090" y="50743"/>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13974837" name="Freeform: Shape 513974837"/>
                      <wps:cNvSpPr/>
                      <wps:spPr>
                        <a:xfrm>
                          <a:off x="1479767" y="214299"/>
                          <a:ext cx="117126" cy="118492"/>
                        </a:xfrm>
                        <a:custGeom>
                          <a:avLst/>
                          <a:gdLst>
                            <a:gd name="connsiteX0" fmla="*/ 117127 w 117126"/>
                            <a:gd name="connsiteY0" fmla="*/ 66583 h 118492"/>
                            <a:gd name="connsiteX1" fmla="*/ 117127 w 117126"/>
                            <a:gd name="connsiteY1" fmla="*/ 58080 h 118492"/>
                            <a:gd name="connsiteX2" fmla="*/ 59024 w 117126"/>
                            <a:gd name="connsiteY2" fmla="*/ 0 h 118492"/>
                            <a:gd name="connsiteX3" fmla="*/ 0 w 117126"/>
                            <a:gd name="connsiteY3" fmla="*/ 59246 h 118492"/>
                            <a:gd name="connsiteX4" fmla="*/ 59945 w 117126"/>
                            <a:gd name="connsiteY4" fmla="*/ 118492 h 118492"/>
                            <a:gd name="connsiteX5" fmla="*/ 114609 w 117126"/>
                            <a:gd name="connsiteY5" fmla="*/ 85431 h 118492"/>
                            <a:gd name="connsiteX6" fmla="*/ 97596 w 117126"/>
                            <a:gd name="connsiteY6" fmla="*/ 85431 h 118492"/>
                            <a:gd name="connsiteX7" fmla="*/ 59700 w 117126"/>
                            <a:gd name="connsiteY7" fmla="*/ 104709 h 118492"/>
                            <a:gd name="connsiteX8" fmla="*/ 17658 w 117126"/>
                            <a:gd name="connsiteY8" fmla="*/ 66583 h 118492"/>
                            <a:gd name="connsiteX9" fmla="*/ 117127 w 117126"/>
                            <a:gd name="connsiteY9" fmla="*/ 66583 h 118492"/>
                            <a:gd name="connsiteX10" fmla="*/ 117127 w 117126"/>
                            <a:gd name="connsiteY10" fmla="*/ 66583 h 118492"/>
                            <a:gd name="connsiteX11" fmla="*/ 100359 w 117126"/>
                            <a:gd name="connsiteY11" fmla="*/ 52800 h 118492"/>
                            <a:gd name="connsiteX12" fmla="*/ 17443 w 117126"/>
                            <a:gd name="connsiteY12" fmla="*/ 52800 h 118492"/>
                            <a:gd name="connsiteX13" fmla="*/ 59239 w 117126"/>
                            <a:gd name="connsiteY13" fmla="*/ 13292 h 118492"/>
                            <a:gd name="connsiteX14" fmla="*/ 100359 w 117126"/>
                            <a:gd name="connsiteY14" fmla="*/ 52800 h 118492"/>
                            <a:gd name="connsiteX15" fmla="*/ 100359 w 117126"/>
                            <a:gd name="connsiteY15" fmla="*/ 52800 h 1184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17126" h="118492">
                              <a:moveTo>
                                <a:pt x="117127" y="66583"/>
                              </a:moveTo>
                              <a:lnTo>
                                <a:pt x="117127" y="58080"/>
                              </a:lnTo>
                              <a:cubicBezTo>
                                <a:pt x="117127" y="25694"/>
                                <a:pt x="94832" y="0"/>
                                <a:pt x="59024" y="0"/>
                              </a:cubicBezTo>
                              <a:cubicBezTo>
                                <a:pt x="24322" y="0"/>
                                <a:pt x="0" y="26185"/>
                                <a:pt x="0" y="59246"/>
                              </a:cubicBezTo>
                              <a:cubicBezTo>
                                <a:pt x="0" y="91847"/>
                                <a:pt x="22756" y="118492"/>
                                <a:pt x="59945" y="118492"/>
                              </a:cubicBezTo>
                              <a:cubicBezTo>
                                <a:pt x="85434" y="118492"/>
                                <a:pt x="106133" y="104034"/>
                                <a:pt x="114609" y="85431"/>
                              </a:cubicBezTo>
                              <a:lnTo>
                                <a:pt x="97596" y="85431"/>
                              </a:lnTo>
                              <a:cubicBezTo>
                                <a:pt x="90931" y="96237"/>
                                <a:pt x="77388" y="104709"/>
                                <a:pt x="59700" y="104709"/>
                              </a:cubicBezTo>
                              <a:cubicBezTo>
                                <a:pt x="36053" y="104709"/>
                                <a:pt x="20422" y="90005"/>
                                <a:pt x="17658" y="66583"/>
                              </a:cubicBezTo>
                              <a:lnTo>
                                <a:pt x="117127" y="66583"/>
                              </a:lnTo>
                              <a:lnTo>
                                <a:pt x="117127" y="66583"/>
                              </a:lnTo>
                              <a:close/>
                              <a:moveTo>
                                <a:pt x="100359" y="52800"/>
                              </a:moveTo>
                              <a:lnTo>
                                <a:pt x="17443" y="52800"/>
                              </a:lnTo>
                              <a:cubicBezTo>
                                <a:pt x="19746" y="28917"/>
                                <a:pt x="36729" y="13292"/>
                                <a:pt x="59239" y="13292"/>
                              </a:cubicBezTo>
                              <a:cubicBezTo>
                                <a:pt x="83592" y="13323"/>
                                <a:pt x="98517" y="30298"/>
                                <a:pt x="100359" y="52800"/>
                              </a:cubicBezTo>
                              <a:lnTo>
                                <a:pt x="100359" y="52800"/>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70681305" name="Freeform: Shape 470681305"/>
                      <wps:cNvSpPr/>
                      <wps:spPr>
                        <a:xfrm>
                          <a:off x="1439752" y="179979"/>
                          <a:ext cx="23462" cy="22961"/>
                        </a:xfrm>
                        <a:custGeom>
                          <a:avLst/>
                          <a:gdLst>
                            <a:gd name="connsiteX0" fmla="*/ 23462 w 23462"/>
                            <a:gd name="connsiteY0" fmla="*/ 11481 h 22961"/>
                            <a:gd name="connsiteX1" fmla="*/ 11731 w 23462"/>
                            <a:gd name="connsiteY1" fmla="*/ 0 h 22961"/>
                            <a:gd name="connsiteX2" fmla="*/ 0 w 23462"/>
                            <a:gd name="connsiteY2" fmla="*/ 11481 h 22961"/>
                            <a:gd name="connsiteX3" fmla="*/ 11731 w 23462"/>
                            <a:gd name="connsiteY3" fmla="*/ 22962 h 22961"/>
                            <a:gd name="connsiteX4" fmla="*/ 23462 w 23462"/>
                            <a:gd name="connsiteY4" fmla="*/ 11481 h 22961"/>
                            <a:gd name="connsiteX5" fmla="*/ 23462 w 23462"/>
                            <a:gd name="connsiteY5" fmla="*/ 11481 h 229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3462" h="22961">
                              <a:moveTo>
                                <a:pt x="23462" y="11481"/>
                              </a:moveTo>
                              <a:cubicBezTo>
                                <a:pt x="23462" y="5065"/>
                                <a:pt x="18641" y="0"/>
                                <a:pt x="11731" y="0"/>
                              </a:cubicBezTo>
                              <a:cubicBezTo>
                                <a:pt x="4852" y="0"/>
                                <a:pt x="0" y="5065"/>
                                <a:pt x="0" y="11481"/>
                              </a:cubicBezTo>
                              <a:cubicBezTo>
                                <a:pt x="0" y="17897"/>
                                <a:pt x="4821" y="22962"/>
                                <a:pt x="11731" y="22962"/>
                              </a:cubicBezTo>
                              <a:cubicBezTo>
                                <a:pt x="18641" y="22962"/>
                                <a:pt x="23462" y="17927"/>
                                <a:pt x="23462" y="11481"/>
                              </a:cubicBezTo>
                              <a:lnTo>
                                <a:pt x="23462" y="11481"/>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83771302" name="Freeform: Shape 1883771302"/>
                      <wps:cNvSpPr/>
                      <wps:spPr>
                        <a:xfrm>
                          <a:off x="1306011" y="214268"/>
                          <a:ext cx="117126" cy="118492"/>
                        </a:xfrm>
                        <a:custGeom>
                          <a:avLst/>
                          <a:gdLst>
                            <a:gd name="connsiteX0" fmla="*/ 17658 w 117126"/>
                            <a:gd name="connsiteY0" fmla="*/ 59277 h 118492"/>
                            <a:gd name="connsiteX1" fmla="*/ 60160 w 117126"/>
                            <a:gd name="connsiteY1" fmla="*/ 14950 h 118492"/>
                            <a:gd name="connsiteX2" fmla="*/ 99684 w 117126"/>
                            <a:gd name="connsiteY2" fmla="*/ 39047 h 118492"/>
                            <a:gd name="connsiteX3" fmla="*/ 117127 w 117126"/>
                            <a:gd name="connsiteY3" fmla="*/ 39047 h 118492"/>
                            <a:gd name="connsiteX4" fmla="*/ 60406 w 117126"/>
                            <a:gd name="connsiteY4" fmla="*/ 0 h 118492"/>
                            <a:gd name="connsiteX5" fmla="*/ 0 w 117126"/>
                            <a:gd name="connsiteY5" fmla="*/ 59246 h 118492"/>
                            <a:gd name="connsiteX6" fmla="*/ 60406 w 117126"/>
                            <a:gd name="connsiteY6" fmla="*/ 118492 h 118492"/>
                            <a:gd name="connsiteX7" fmla="*/ 117127 w 117126"/>
                            <a:gd name="connsiteY7" fmla="*/ 79445 h 118492"/>
                            <a:gd name="connsiteX8" fmla="*/ 99684 w 117126"/>
                            <a:gd name="connsiteY8" fmla="*/ 79445 h 118492"/>
                            <a:gd name="connsiteX9" fmla="*/ 60160 w 117126"/>
                            <a:gd name="connsiteY9" fmla="*/ 103543 h 118492"/>
                            <a:gd name="connsiteX10" fmla="*/ 17658 w 117126"/>
                            <a:gd name="connsiteY10" fmla="*/ 59277 h 118492"/>
                            <a:gd name="connsiteX11" fmla="*/ 17658 w 117126"/>
                            <a:gd name="connsiteY11" fmla="*/ 59277 h 1184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17126" h="118492">
                              <a:moveTo>
                                <a:pt x="17658" y="59277"/>
                              </a:moveTo>
                              <a:cubicBezTo>
                                <a:pt x="17658" y="36315"/>
                                <a:pt x="33289" y="14950"/>
                                <a:pt x="60160" y="14950"/>
                              </a:cubicBezTo>
                              <a:cubicBezTo>
                                <a:pt x="80152" y="14950"/>
                                <a:pt x="93235" y="25510"/>
                                <a:pt x="99684" y="39047"/>
                              </a:cubicBezTo>
                              <a:lnTo>
                                <a:pt x="117127" y="39047"/>
                              </a:lnTo>
                              <a:cubicBezTo>
                                <a:pt x="109787" y="17006"/>
                                <a:pt x="88874" y="0"/>
                                <a:pt x="60406" y="0"/>
                              </a:cubicBezTo>
                              <a:cubicBezTo>
                                <a:pt x="23647" y="0"/>
                                <a:pt x="0" y="26860"/>
                                <a:pt x="0" y="59246"/>
                              </a:cubicBezTo>
                              <a:cubicBezTo>
                                <a:pt x="0" y="91632"/>
                                <a:pt x="23647" y="118492"/>
                                <a:pt x="60406" y="118492"/>
                              </a:cubicBezTo>
                              <a:cubicBezTo>
                                <a:pt x="88874" y="118492"/>
                                <a:pt x="109787" y="101486"/>
                                <a:pt x="117127" y="79445"/>
                              </a:cubicBezTo>
                              <a:lnTo>
                                <a:pt x="99684" y="79445"/>
                              </a:lnTo>
                              <a:cubicBezTo>
                                <a:pt x="93235" y="93228"/>
                                <a:pt x="80859" y="103543"/>
                                <a:pt x="60160" y="103543"/>
                              </a:cubicBezTo>
                              <a:cubicBezTo>
                                <a:pt x="33289" y="103573"/>
                                <a:pt x="17658" y="82454"/>
                                <a:pt x="17658" y="59277"/>
                              </a:cubicBezTo>
                              <a:lnTo>
                                <a:pt x="17658" y="59277"/>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1326020" name="Freeform: Shape 911326020"/>
                      <wps:cNvSpPr/>
                      <wps:spPr>
                        <a:xfrm>
                          <a:off x="1169967" y="214299"/>
                          <a:ext cx="122224" cy="118492"/>
                        </a:xfrm>
                        <a:custGeom>
                          <a:avLst/>
                          <a:gdLst>
                            <a:gd name="connsiteX0" fmla="*/ 122225 w 122224"/>
                            <a:gd name="connsiteY0" fmla="*/ 59246 h 118492"/>
                            <a:gd name="connsiteX1" fmla="*/ 61112 w 122224"/>
                            <a:gd name="connsiteY1" fmla="*/ 0 h 118492"/>
                            <a:gd name="connsiteX2" fmla="*/ 0 w 122224"/>
                            <a:gd name="connsiteY2" fmla="*/ 59246 h 118492"/>
                            <a:gd name="connsiteX3" fmla="*/ 61112 w 122224"/>
                            <a:gd name="connsiteY3" fmla="*/ 118492 h 118492"/>
                            <a:gd name="connsiteX4" fmla="*/ 122225 w 122224"/>
                            <a:gd name="connsiteY4" fmla="*/ 59246 h 118492"/>
                            <a:gd name="connsiteX5" fmla="*/ 122225 w 122224"/>
                            <a:gd name="connsiteY5" fmla="*/ 59246 h 118492"/>
                            <a:gd name="connsiteX6" fmla="*/ 104782 w 122224"/>
                            <a:gd name="connsiteY6" fmla="*/ 59246 h 118492"/>
                            <a:gd name="connsiteX7" fmla="*/ 61143 w 122224"/>
                            <a:gd name="connsiteY7" fmla="*/ 103573 h 118492"/>
                            <a:gd name="connsiteX8" fmla="*/ 17505 w 122224"/>
                            <a:gd name="connsiteY8" fmla="*/ 59246 h 118492"/>
                            <a:gd name="connsiteX9" fmla="*/ 61143 w 122224"/>
                            <a:gd name="connsiteY9" fmla="*/ 14919 h 118492"/>
                            <a:gd name="connsiteX10" fmla="*/ 104782 w 122224"/>
                            <a:gd name="connsiteY10" fmla="*/ 59246 h 118492"/>
                            <a:gd name="connsiteX11" fmla="*/ 104782 w 122224"/>
                            <a:gd name="connsiteY11" fmla="*/ 59246 h 1184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22224" h="118492">
                              <a:moveTo>
                                <a:pt x="122225" y="59246"/>
                              </a:moveTo>
                              <a:cubicBezTo>
                                <a:pt x="122225" y="28242"/>
                                <a:pt x="98578" y="0"/>
                                <a:pt x="61112" y="0"/>
                              </a:cubicBezTo>
                              <a:cubicBezTo>
                                <a:pt x="23677" y="0"/>
                                <a:pt x="0" y="28242"/>
                                <a:pt x="0" y="59246"/>
                              </a:cubicBezTo>
                              <a:cubicBezTo>
                                <a:pt x="0" y="90251"/>
                                <a:pt x="23647" y="118492"/>
                                <a:pt x="61112" y="118492"/>
                              </a:cubicBezTo>
                              <a:cubicBezTo>
                                <a:pt x="98578" y="118462"/>
                                <a:pt x="122225" y="90220"/>
                                <a:pt x="122225" y="59246"/>
                              </a:cubicBezTo>
                              <a:lnTo>
                                <a:pt x="122225" y="59246"/>
                              </a:lnTo>
                              <a:close/>
                              <a:moveTo>
                                <a:pt x="104782" y="59246"/>
                              </a:moveTo>
                              <a:cubicBezTo>
                                <a:pt x="104782" y="82208"/>
                                <a:pt x="88475" y="103573"/>
                                <a:pt x="61143" y="103573"/>
                              </a:cubicBezTo>
                              <a:cubicBezTo>
                                <a:pt x="34026" y="103573"/>
                                <a:pt x="17505" y="82208"/>
                                <a:pt x="17505" y="59246"/>
                              </a:cubicBezTo>
                              <a:cubicBezTo>
                                <a:pt x="17505" y="36499"/>
                                <a:pt x="34057" y="14919"/>
                                <a:pt x="61143" y="14919"/>
                              </a:cubicBezTo>
                              <a:cubicBezTo>
                                <a:pt x="88475" y="14919"/>
                                <a:pt x="104782" y="36499"/>
                                <a:pt x="104782" y="59246"/>
                              </a:cubicBezTo>
                              <a:lnTo>
                                <a:pt x="104782" y="59246"/>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76528206" name="Freeform: Shape 676528206"/>
                      <wps:cNvSpPr/>
                      <wps:spPr>
                        <a:xfrm>
                          <a:off x="1044794" y="166073"/>
                          <a:ext cx="110954" cy="167147"/>
                        </a:xfrm>
                        <a:custGeom>
                          <a:avLst/>
                          <a:gdLst>
                            <a:gd name="connsiteX0" fmla="*/ 22510 w 110954"/>
                            <a:gd name="connsiteY0" fmla="*/ 42240 h 167147"/>
                            <a:gd name="connsiteX1" fmla="*/ 54448 w 110954"/>
                            <a:gd name="connsiteY1" fmla="*/ 14919 h 167147"/>
                            <a:gd name="connsiteX2" fmla="*/ 87523 w 110954"/>
                            <a:gd name="connsiteY2" fmla="*/ 43621 h 167147"/>
                            <a:gd name="connsiteX3" fmla="*/ 104290 w 110954"/>
                            <a:gd name="connsiteY3" fmla="*/ 43621 h 167147"/>
                            <a:gd name="connsiteX4" fmla="*/ 54663 w 110954"/>
                            <a:gd name="connsiteY4" fmla="*/ 0 h 167147"/>
                            <a:gd name="connsiteX5" fmla="*/ 4821 w 110954"/>
                            <a:gd name="connsiteY5" fmla="*/ 42700 h 167147"/>
                            <a:gd name="connsiteX6" fmla="*/ 45235 w 110954"/>
                            <a:gd name="connsiteY6" fmla="*/ 85186 h 167147"/>
                            <a:gd name="connsiteX7" fmla="*/ 65228 w 110954"/>
                            <a:gd name="connsiteY7" fmla="*/ 90926 h 167147"/>
                            <a:gd name="connsiteX8" fmla="*/ 93265 w 110954"/>
                            <a:gd name="connsiteY8" fmla="*/ 121470 h 167147"/>
                            <a:gd name="connsiteX9" fmla="*/ 56506 w 110954"/>
                            <a:gd name="connsiteY9" fmla="*/ 152229 h 167147"/>
                            <a:gd name="connsiteX10" fmla="*/ 17443 w 110954"/>
                            <a:gd name="connsiteY10" fmla="*/ 119628 h 167147"/>
                            <a:gd name="connsiteX11" fmla="*/ 0 w 110954"/>
                            <a:gd name="connsiteY11" fmla="*/ 119628 h 167147"/>
                            <a:gd name="connsiteX12" fmla="*/ 56291 w 110954"/>
                            <a:gd name="connsiteY12" fmla="*/ 167148 h 167147"/>
                            <a:gd name="connsiteX13" fmla="*/ 110954 w 110954"/>
                            <a:gd name="connsiteY13" fmla="*/ 120304 h 167147"/>
                            <a:gd name="connsiteX14" fmla="*/ 70540 w 110954"/>
                            <a:gd name="connsiteY14" fmla="*/ 75516 h 167147"/>
                            <a:gd name="connsiteX15" fmla="*/ 51470 w 110954"/>
                            <a:gd name="connsiteY15" fmla="*/ 69775 h 167147"/>
                            <a:gd name="connsiteX16" fmla="*/ 22510 w 110954"/>
                            <a:gd name="connsiteY16" fmla="*/ 42240 h 167147"/>
                            <a:gd name="connsiteX17" fmla="*/ 22510 w 110954"/>
                            <a:gd name="connsiteY17" fmla="*/ 42240 h 1671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0954" h="167147">
                              <a:moveTo>
                                <a:pt x="22510" y="42240"/>
                              </a:moveTo>
                              <a:cubicBezTo>
                                <a:pt x="22510" y="25233"/>
                                <a:pt x="35132" y="14919"/>
                                <a:pt x="54448" y="14919"/>
                              </a:cubicBezTo>
                              <a:cubicBezTo>
                                <a:pt x="73519" y="14919"/>
                                <a:pt x="85465" y="26860"/>
                                <a:pt x="87523" y="43621"/>
                              </a:cubicBezTo>
                              <a:lnTo>
                                <a:pt x="104290" y="43621"/>
                              </a:lnTo>
                              <a:cubicBezTo>
                                <a:pt x="102233" y="18818"/>
                                <a:pt x="84083" y="0"/>
                                <a:pt x="54663" y="0"/>
                              </a:cubicBezTo>
                              <a:cubicBezTo>
                                <a:pt x="26410" y="0"/>
                                <a:pt x="4821" y="17006"/>
                                <a:pt x="4821" y="42700"/>
                              </a:cubicBezTo>
                              <a:cubicBezTo>
                                <a:pt x="4821" y="65877"/>
                                <a:pt x="21589" y="78279"/>
                                <a:pt x="45235" y="85186"/>
                              </a:cubicBezTo>
                              <a:lnTo>
                                <a:pt x="65228" y="90926"/>
                              </a:lnTo>
                              <a:cubicBezTo>
                                <a:pt x="81995" y="95746"/>
                                <a:pt x="93265" y="104924"/>
                                <a:pt x="93265" y="121470"/>
                              </a:cubicBezTo>
                              <a:cubicBezTo>
                                <a:pt x="93265" y="138691"/>
                                <a:pt x="79477" y="152229"/>
                                <a:pt x="56506" y="152229"/>
                              </a:cubicBezTo>
                              <a:cubicBezTo>
                                <a:pt x="33996" y="152229"/>
                                <a:pt x="20913" y="139152"/>
                                <a:pt x="17443" y="119628"/>
                              </a:cubicBezTo>
                              <a:lnTo>
                                <a:pt x="0" y="119628"/>
                              </a:lnTo>
                              <a:cubicBezTo>
                                <a:pt x="4146" y="147870"/>
                                <a:pt x="24568" y="167148"/>
                                <a:pt x="56291" y="167148"/>
                              </a:cubicBezTo>
                              <a:cubicBezTo>
                                <a:pt x="87768" y="167148"/>
                                <a:pt x="110954" y="147870"/>
                                <a:pt x="110954" y="120304"/>
                              </a:cubicBezTo>
                              <a:cubicBezTo>
                                <a:pt x="110954" y="95500"/>
                                <a:pt x="95569" y="82638"/>
                                <a:pt x="70540" y="75516"/>
                              </a:cubicBezTo>
                              <a:lnTo>
                                <a:pt x="51470" y="69775"/>
                              </a:lnTo>
                              <a:cubicBezTo>
                                <a:pt x="34456" y="64987"/>
                                <a:pt x="22510" y="58786"/>
                                <a:pt x="22510" y="42240"/>
                              </a:cubicBezTo>
                              <a:lnTo>
                                <a:pt x="22510" y="42240"/>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62169533" name="Freeform: Shape 662169533"/>
                      <wps:cNvSpPr/>
                      <wps:spPr>
                        <a:xfrm>
                          <a:off x="813734" y="217031"/>
                          <a:ext cx="172742" cy="112997"/>
                        </a:xfrm>
                        <a:custGeom>
                          <a:avLst/>
                          <a:gdLst>
                            <a:gd name="connsiteX0" fmla="*/ 135737 w 172742"/>
                            <a:gd name="connsiteY0" fmla="*/ 112998 h 112997"/>
                            <a:gd name="connsiteX1" fmla="*/ 172742 w 172742"/>
                            <a:gd name="connsiteY1" fmla="*/ 0 h 112997"/>
                            <a:gd name="connsiteX2" fmla="*/ 155514 w 172742"/>
                            <a:gd name="connsiteY2" fmla="*/ 0 h 112997"/>
                            <a:gd name="connsiteX3" fmla="*/ 128858 w 172742"/>
                            <a:gd name="connsiteY3" fmla="*/ 88869 h 112997"/>
                            <a:gd name="connsiteX4" fmla="*/ 92344 w 172742"/>
                            <a:gd name="connsiteY4" fmla="*/ 0 h 112997"/>
                            <a:gd name="connsiteX5" fmla="*/ 80398 w 172742"/>
                            <a:gd name="connsiteY5" fmla="*/ 0 h 112997"/>
                            <a:gd name="connsiteX6" fmla="*/ 43853 w 172742"/>
                            <a:gd name="connsiteY6" fmla="*/ 88869 h 112997"/>
                            <a:gd name="connsiteX7" fmla="*/ 17228 w 172742"/>
                            <a:gd name="connsiteY7" fmla="*/ 0 h 112997"/>
                            <a:gd name="connsiteX8" fmla="*/ 0 w 172742"/>
                            <a:gd name="connsiteY8" fmla="*/ 0 h 112997"/>
                            <a:gd name="connsiteX9" fmla="*/ 36975 w 172742"/>
                            <a:gd name="connsiteY9" fmla="*/ 112998 h 112997"/>
                            <a:gd name="connsiteX10" fmla="*/ 49381 w 172742"/>
                            <a:gd name="connsiteY10" fmla="*/ 112998 h 112997"/>
                            <a:gd name="connsiteX11" fmla="*/ 86356 w 172742"/>
                            <a:gd name="connsiteY11" fmla="*/ 24343 h 112997"/>
                            <a:gd name="connsiteX12" fmla="*/ 123330 w 172742"/>
                            <a:gd name="connsiteY12" fmla="*/ 112998 h 112997"/>
                            <a:gd name="connsiteX13" fmla="*/ 135737 w 172742"/>
                            <a:gd name="connsiteY13" fmla="*/ 112998 h 1129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72742" h="112997">
                              <a:moveTo>
                                <a:pt x="135737" y="112998"/>
                              </a:moveTo>
                              <a:lnTo>
                                <a:pt x="172742" y="0"/>
                              </a:lnTo>
                              <a:lnTo>
                                <a:pt x="155514" y="0"/>
                              </a:lnTo>
                              <a:lnTo>
                                <a:pt x="128858" y="88869"/>
                              </a:lnTo>
                              <a:lnTo>
                                <a:pt x="92344" y="0"/>
                              </a:lnTo>
                              <a:lnTo>
                                <a:pt x="80398" y="0"/>
                              </a:lnTo>
                              <a:lnTo>
                                <a:pt x="43853" y="88869"/>
                              </a:lnTo>
                              <a:lnTo>
                                <a:pt x="17228" y="0"/>
                              </a:lnTo>
                              <a:lnTo>
                                <a:pt x="0" y="0"/>
                              </a:lnTo>
                              <a:lnTo>
                                <a:pt x="36975" y="112998"/>
                              </a:lnTo>
                              <a:lnTo>
                                <a:pt x="49381" y="112998"/>
                              </a:lnTo>
                              <a:lnTo>
                                <a:pt x="86356" y="24343"/>
                              </a:lnTo>
                              <a:lnTo>
                                <a:pt x="123330" y="112998"/>
                              </a:lnTo>
                              <a:lnTo>
                                <a:pt x="135737" y="112998"/>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18095943" name="Freeform: Shape 1118095943"/>
                      <wps:cNvSpPr/>
                      <wps:spPr>
                        <a:xfrm>
                          <a:off x="674558" y="214268"/>
                          <a:ext cx="122409" cy="118492"/>
                        </a:xfrm>
                        <a:custGeom>
                          <a:avLst/>
                          <a:gdLst>
                            <a:gd name="connsiteX0" fmla="*/ 122409 w 122409"/>
                            <a:gd name="connsiteY0" fmla="*/ 115760 h 118492"/>
                            <a:gd name="connsiteX1" fmla="*/ 122409 w 122409"/>
                            <a:gd name="connsiteY1" fmla="*/ 2763 h 118492"/>
                            <a:gd name="connsiteX2" fmla="*/ 104966 w 122409"/>
                            <a:gd name="connsiteY2" fmla="*/ 2763 h 118492"/>
                            <a:gd name="connsiteX3" fmla="*/ 104966 w 122409"/>
                            <a:gd name="connsiteY3" fmla="*/ 25725 h 118492"/>
                            <a:gd name="connsiteX4" fmla="*/ 57888 w 122409"/>
                            <a:gd name="connsiteY4" fmla="*/ 0 h 118492"/>
                            <a:gd name="connsiteX5" fmla="*/ 0 w 122409"/>
                            <a:gd name="connsiteY5" fmla="*/ 59246 h 118492"/>
                            <a:gd name="connsiteX6" fmla="*/ 57888 w 122409"/>
                            <a:gd name="connsiteY6" fmla="*/ 118492 h 118492"/>
                            <a:gd name="connsiteX7" fmla="*/ 105212 w 122409"/>
                            <a:gd name="connsiteY7" fmla="*/ 93013 h 118492"/>
                            <a:gd name="connsiteX8" fmla="*/ 105212 w 122409"/>
                            <a:gd name="connsiteY8" fmla="*/ 115730 h 118492"/>
                            <a:gd name="connsiteX9" fmla="*/ 122409 w 122409"/>
                            <a:gd name="connsiteY9" fmla="*/ 115730 h 118492"/>
                            <a:gd name="connsiteX10" fmla="*/ 122409 w 122409"/>
                            <a:gd name="connsiteY10" fmla="*/ 115760 h 118492"/>
                            <a:gd name="connsiteX11" fmla="*/ 104475 w 122409"/>
                            <a:gd name="connsiteY11" fmla="*/ 59277 h 118492"/>
                            <a:gd name="connsiteX12" fmla="*/ 60836 w 122409"/>
                            <a:gd name="connsiteY12" fmla="*/ 103819 h 118492"/>
                            <a:gd name="connsiteX13" fmla="*/ 17873 w 122409"/>
                            <a:gd name="connsiteY13" fmla="*/ 59277 h 118492"/>
                            <a:gd name="connsiteX14" fmla="*/ 60836 w 122409"/>
                            <a:gd name="connsiteY14" fmla="*/ 14735 h 118492"/>
                            <a:gd name="connsiteX15" fmla="*/ 104475 w 122409"/>
                            <a:gd name="connsiteY15" fmla="*/ 59277 h 118492"/>
                            <a:gd name="connsiteX16" fmla="*/ 104475 w 122409"/>
                            <a:gd name="connsiteY16" fmla="*/ 59277 h 1184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22409" h="118492">
                              <a:moveTo>
                                <a:pt x="122409" y="115760"/>
                              </a:moveTo>
                              <a:lnTo>
                                <a:pt x="122409" y="2763"/>
                              </a:lnTo>
                              <a:lnTo>
                                <a:pt x="104966" y="2763"/>
                              </a:lnTo>
                              <a:lnTo>
                                <a:pt x="104966" y="25725"/>
                              </a:lnTo>
                              <a:cubicBezTo>
                                <a:pt x="98762" y="12647"/>
                                <a:pt x="80859" y="0"/>
                                <a:pt x="57888" y="0"/>
                              </a:cubicBezTo>
                              <a:cubicBezTo>
                                <a:pt x="23217" y="0"/>
                                <a:pt x="0" y="28027"/>
                                <a:pt x="0" y="59246"/>
                              </a:cubicBezTo>
                              <a:cubicBezTo>
                                <a:pt x="0" y="90466"/>
                                <a:pt x="23186" y="118492"/>
                                <a:pt x="57888" y="118492"/>
                              </a:cubicBezTo>
                              <a:cubicBezTo>
                                <a:pt x="80859" y="118492"/>
                                <a:pt x="98333" y="105630"/>
                                <a:pt x="105212" y="93013"/>
                              </a:cubicBezTo>
                              <a:lnTo>
                                <a:pt x="105212" y="115730"/>
                              </a:lnTo>
                              <a:lnTo>
                                <a:pt x="122409" y="115730"/>
                              </a:lnTo>
                              <a:lnTo>
                                <a:pt x="122409" y="115760"/>
                              </a:lnTo>
                              <a:close/>
                              <a:moveTo>
                                <a:pt x="104475" y="59277"/>
                              </a:moveTo>
                              <a:cubicBezTo>
                                <a:pt x="104475" y="87764"/>
                                <a:pt x="82640" y="103819"/>
                                <a:pt x="60836" y="103819"/>
                              </a:cubicBezTo>
                              <a:cubicBezTo>
                                <a:pt x="34641" y="103819"/>
                                <a:pt x="17873" y="83374"/>
                                <a:pt x="17873" y="59277"/>
                              </a:cubicBezTo>
                              <a:cubicBezTo>
                                <a:pt x="17873" y="35179"/>
                                <a:pt x="34641" y="14735"/>
                                <a:pt x="60836" y="14735"/>
                              </a:cubicBezTo>
                              <a:cubicBezTo>
                                <a:pt x="82671" y="14704"/>
                                <a:pt x="104475" y="30790"/>
                                <a:pt x="104475" y="59277"/>
                              </a:cubicBezTo>
                              <a:lnTo>
                                <a:pt x="104475" y="59277"/>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1849495" name="Freeform: Shape 561849495"/>
                      <wps:cNvSpPr/>
                      <wps:spPr>
                        <a:xfrm>
                          <a:off x="571711" y="169296"/>
                          <a:ext cx="97626" cy="160732"/>
                        </a:xfrm>
                        <a:custGeom>
                          <a:avLst/>
                          <a:gdLst>
                            <a:gd name="connsiteX0" fmla="*/ 0 w 97626"/>
                            <a:gd name="connsiteY0" fmla="*/ 160732 h 160732"/>
                            <a:gd name="connsiteX1" fmla="*/ 97626 w 97626"/>
                            <a:gd name="connsiteY1" fmla="*/ 160732 h 160732"/>
                            <a:gd name="connsiteX2" fmla="*/ 97626 w 97626"/>
                            <a:gd name="connsiteY2" fmla="*/ 144647 h 160732"/>
                            <a:gd name="connsiteX3" fmla="*/ 18395 w 97626"/>
                            <a:gd name="connsiteY3" fmla="*/ 144647 h 160732"/>
                            <a:gd name="connsiteX4" fmla="*/ 18395 w 97626"/>
                            <a:gd name="connsiteY4" fmla="*/ 0 h 160732"/>
                            <a:gd name="connsiteX5" fmla="*/ 0 w 97626"/>
                            <a:gd name="connsiteY5" fmla="*/ 0 h 160732"/>
                            <a:gd name="connsiteX6" fmla="*/ 0 w 97626"/>
                            <a:gd name="connsiteY6" fmla="*/ 160732 h 1607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7626" h="160732">
                              <a:moveTo>
                                <a:pt x="0" y="160732"/>
                              </a:moveTo>
                              <a:lnTo>
                                <a:pt x="97626" y="160732"/>
                              </a:lnTo>
                              <a:lnTo>
                                <a:pt x="97626" y="144647"/>
                              </a:lnTo>
                              <a:lnTo>
                                <a:pt x="18395" y="144647"/>
                              </a:lnTo>
                              <a:lnTo>
                                <a:pt x="18395" y="0"/>
                              </a:lnTo>
                              <a:lnTo>
                                <a:pt x="0" y="0"/>
                              </a:lnTo>
                              <a:lnTo>
                                <a:pt x="0" y="160732"/>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0494181" name="Freeform: Shape 490494181"/>
                      <wps:cNvSpPr/>
                      <wps:spPr>
                        <a:xfrm>
                          <a:off x="1442547" y="217031"/>
                          <a:ext cx="17934" cy="112997"/>
                        </a:xfrm>
                        <a:custGeom>
                          <a:avLst/>
                          <a:gdLst>
                            <a:gd name="connsiteX0" fmla="*/ 17934 w 17934"/>
                            <a:gd name="connsiteY0" fmla="*/ 0 h 112997"/>
                            <a:gd name="connsiteX1" fmla="*/ 0 w 17934"/>
                            <a:gd name="connsiteY1" fmla="*/ 0 h 112997"/>
                            <a:gd name="connsiteX2" fmla="*/ 0 w 17934"/>
                            <a:gd name="connsiteY2" fmla="*/ 112998 h 112997"/>
                            <a:gd name="connsiteX3" fmla="*/ 17934 w 17934"/>
                            <a:gd name="connsiteY3" fmla="*/ 112998 h 112997"/>
                            <a:gd name="connsiteX4" fmla="*/ 17934 w 17934"/>
                            <a:gd name="connsiteY4" fmla="*/ 0 h 112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34" h="112997">
                              <a:moveTo>
                                <a:pt x="17934" y="0"/>
                              </a:moveTo>
                              <a:lnTo>
                                <a:pt x="0" y="0"/>
                              </a:lnTo>
                              <a:lnTo>
                                <a:pt x="0" y="112998"/>
                              </a:lnTo>
                              <a:lnTo>
                                <a:pt x="17934" y="112998"/>
                              </a:lnTo>
                              <a:lnTo>
                                <a:pt x="17934" y="0"/>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42755007" name="Freeform: Shape 942755007"/>
                      <wps:cNvSpPr/>
                      <wps:spPr>
                        <a:xfrm>
                          <a:off x="571711" y="387770"/>
                          <a:ext cx="1161011" cy="167608"/>
                        </a:xfrm>
                        <a:custGeom>
                          <a:avLst/>
                          <a:gdLst>
                            <a:gd name="connsiteX0" fmla="*/ 662194 w 1161011"/>
                            <a:gd name="connsiteY0" fmla="*/ 15625 h 167608"/>
                            <a:gd name="connsiteX1" fmla="*/ 662194 w 1161011"/>
                            <a:gd name="connsiteY1" fmla="*/ 51449 h 167608"/>
                            <a:gd name="connsiteX2" fmla="*/ 639008 w 1161011"/>
                            <a:gd name="connsiteY2" fmla="*/ 51449 h 167608"/>
                            <a:gd name="connsiteX3" fmla="*/ 639008 w 1161011"/>
                            <a:gd name="connsiteY3" fmla="*/ 66368 h 167608"/>
                            <a:gd name="connsiteX4" fmla="*/ 662194 w 1161011"/>
                            <a:gd name="connsiteY4" fmla="*/ 66368 h 167608"/>
                            <a:gd name="connsiteX5" fmla="*/ 662194 w 1161011"/>
                            <a:gd name="connsiteY5" fmla="*/ 123772 h 167608"/>
                            <a:gd name="connsiteX6" fmla="*/ 695514 w 1161011"/>
                            <a:gd name="connsiteY6" fmla="*/ 167179 h 167608"/>
                            <a:gd name="connsiteX7" fmla="*/ 712957 w 1161011"/>
                            <a:gd name="connsiteY7" fmla="*/ 164416 h 167608"/>
                            <a:gd name="connsiteX8" fmla="*/ 712957 w 1161011"/>
                            <a:gd name="connsiteY8" fmla="*/ 149957 h 167608"/>
                            <a:gd name="connsiteX9" fmla="*/ 699414 w 1161011"/>
                            <a:gd name="connsiteY9" fmla="*/ 152014 h 167608"/>
                            <a:gd name="connsiteX10" fmla="*/ 680128 w 1161011"/>
                            <a:gd name="connsiteY10" fmla="*/ 129513 h 167608"/>
                            <a:gd name="connsiteX11" fmla="*/ 680128 w 1161011"/>
                            <a:gd name="connsiteY11" fmla="*/ 66368 h 167608"/>
                            <a:gd name="connsiteX12" fmla="*/ 714339 w 1161011"/>
                            <a:gd name="connsiteY12" fmla="*/ 66368 h 167608"/>
                            <a:gd name="connsiteX13" fmla="*/ 714339 w 1161011"/>
                            <a:gd name="connsiteY13" fmla="*/ 51449 h 167608"/>
                            <a:gd name="connsiteX14" fmla="*/ 680128 w 1161011"/>
                            <a:gd name="connsiteY14" fmla="*/ 51449 h 167608"/>
                            <a:gd name="connsiteX15" fmla="*/ 680128 w 1161011"/>
                            <a:gd name="connsiteY15" fmla="*/ 15625 h 167608"/>
                            <a:gd name="connsiteX16" fmla="*/ 662194 w 1161011"/>
                            <a:gd name="connsiteY16" fmla="*/ 15625 h 167608"/>
                            <a:gd name="connsiteX17" fmla="*/ 662194 w 1161011"/>
                            <a:gd name="connsiteY17" fmla="*/ 15625 h 167608"/>
                            <a:gd name="connsiteX18" fmla="*/ 633542 w 1161011"/>
                            <a:gd name="connsiteY18" fmla="*/ 107932 h 167608"/>
                            <a:gd name="connsiteX19" fmla="*/ 572429 w 1161011"/>
                            <a:gd name="connsiteY19" fmla="*/ 48686 h 167608"/>
                            <a:gd name="connsiteX20" fmla="*/ 511317 w 1161011"/>
                            <a:gd name="connsiteY20" fmla="*/ 107932 h 167608"/>
                            <a:gd name="connsiteX21" fmla="*/ 572429 w 1161011"/>
                            <a:gd name="connsiteY21" fmla="*/ 167179 h 167608"/>
                            <a:gd name="connsiteX22" fmla="*/ 633542 w 1161011"/>
                            <a:gd name="connsiteY22" fmla="*/ 107932 h 167608"/>
                            <a:gd name="connsiteX23" fmla="*/ 633542 w 1161011"/>
                            <a:gd name="connsiteY23" fmla="*/ 107932 h 167608"/>
                            <a:gd name="connsiteX24" fmla="*/ 616068 w 1161011"/>
                            <a:gd name="connsiteY24" fmla="*/ 107932 h 167608"/>
                            <a:gd name="connsiteX25" fmla="*/ 572429 w 1161011"/>
                            <a:gd name="connsiteY25" fmla="*/ 152260 h 167608"/>
                            <a:gd name="connsiteX26" fmla="*/ 528791 w 1161011"/>
                            <a:gd name="connsiteY26" fmla="*/ 107932 h 167608"/>
                            <a:gd name="connsiteX27" fmla="*/ 572429 w 1161011"/>
                            <a:gd name="connsiteY27" fmla="*/ 63605 h 167608"/>
                            <a:gd name="connsiteX28" fmla="*/ 616068 w 1161011"/>
                            <a:gd name="connsiteY28" fmla="*/ 107932 h 167608"/>
                            <a:gd name="connsiteX29" fmla="*/ 616068 w 1161011"/>
                            <a:gd name="connsiteY29" fmla="*/ 107932 h 167608"/>
                            <a:gd name="connsiteX30" fmla="*/ 398766 w 1161011"/>
                            <a:gd name="connsiteY30" fmla="*/ 107932 h 167608"/>
                            <a:gd name="connsiteX31" fmla="*/ 441268 w 1161011"/>
                            <a:gd name="connsiteY31" fmla="*/ 63605 h 167608"/>
                            <a:gd name="connsiteX32" fmla="*/ 480761 w 1161011"/>
                            <a:gd name="connsiteY32" fmla="*/ 87703 h 167608"/>
                            <a:gd name="connsiteX33" fmla="*/ 498204 w 1161011"/>
                            <a:gd name="connsiteY33" fmla="*/ 87703 h 167608"/>
                            <a:gd name="connsiteX34" fmla="*/ 441452 w 1161011"/>
                            <a:gd name="connsiteY34" fmla="*/ 48656 h 167608"/>
                            <a:gd name="connsiteX35" fmla="*/ 381046 w 1161011"/>
                            <a:gd name="connsiteY35" fmla="*/ 107902 h 167608"/>
                            <a:gd name="connsiteX36" fmla="*/ 441452 w 1161011"/>
                            <a:gd name="connsiteY36" fmla="*/ 167148 h 167608"/>
                            <a:gd name="connsiteX37" fmla="*/ 498204 w 1161011"/>
                            <a:gd name="connsiteY37" fmla="*/ 128101 h 167608"/>
                            <a:gd name="connsiteX38" fmla="*/ 480761 w 1161011"/>
                            <a:gd name="connsiteY38" fmla="*/ 128101 h 167608"/>
                            <a:gd name="connsiteX39" fmla="*/ 441268 w 1161011"/>
                            <a:gd name="connsiteY39" fmla="*/ 152198 h 167608"/>
                            <a:gd name="connsiteX40" fmla="*/ 398766 w 1161011"/>
                            <a:gd name="connsiteY40" fmla="*/ 107932 h 167608"/>
                            <a:gd name="connsiteX41" fmla="*/ 398766 w 1161011"/>
                            <a:gd name="connsiteY41" fmla="*/ 107932 h 167608"/>
                            <a:gd name="connsiteX42" fmla="*/ 278414 w 1161011"/>
                            <a:gd name="connsiteY42" fmla="*/ 42700 h 167608"/>
                            <a:gd name="connsiteX43" fmla="*/ 310353 w 1161011"/>
                            <a:gd name="connsiteY43" fmla="*/ 15379 h 167608"/>
                            <a:gd name="connsiteX44" fmla="*/ 343427 w 1161011"/>
                            <a:gd name="connsiteY44" fmla="*/ 44082 h 167608"/>
                            <a:gd name="connsiteX45" fmla="*/ 360194 w 1161011"/>
                            <a:gd name="connsiteY45" fmla="*/ 44082 h 167608"/>
                            <a:gd name="connsiteX46" fmla="*/ 310567 w 1161011"/>
                            <a:gd name="connsiteY46" fmla="*/ 460 h 167608"/>
                            <a:gd name="connsiteX47" fmla="*/ 260726 w 1161011"/>
                            <a:gd name="connsiteY47" fmla="*/ 43161 h 167608"/>
                            <a:gd name="connsiteX48" fmla="*/ 301140 w 1161011"/>
                            <a:gd name="connsiteY48" fmla="*/ 85646 h 167608"/>
                            <a:gd name="connsiteX49" fmla="*/ 321132 w 1161011"/>
                            <a:gd name="connsiteY49" fmla="*/ 91386 h 167608"/>
                            <a:gd name="connsiteX50" fmla="*/ 349139 w 1161011"/>
                            <a:gd name="connsiteY50" fmla="*/ 121931 h 167608"/>
                            <a:gd name="connsiteX51" fmla="*/ 312379 w 1161011"/>
                            <a:gd name="connsiteY51" fmla="*/ 152689 h 167608"/>
                            <a:gd name="connsiteX52" fmla="*/ 273317 w 1161011"/>
                            <a:gd name="connsiteY52" fmla="*/ 120089 h 167608"/>
                            <a:gd name="connsiteX53" fmla="*/ 255873 w 1161011"/>
                            <a:gd name="connsiteY53" fmla="*/ 120089 h 167608"/>
                            <a:gd name="connsiteX54" fmla="*/ 312164 w 1161011"/>
                            <a:gd name="connsiteY54" fmla="*/ 167608 h 167608"/>
                            <a:gd name="connsiteX55" fmla="*/ 366828 w 1161011"/>
                            <a:gd name="connsiteY55" fmla="*/ 120764 h 167608"/>
                            <a:gd name="connsiteX56" fmla="*/ 326383 w 1161011"/>
                            <a:gd name="connsiteY56" fmla="*/ 75976 h 167608"/>
                            <a:gd name="connsiteX57" fmla="*/ 307312 w 1161011"/>
                            <a:gd name="connsiteY57" fmla="*/ 70236 h 167608"/>
                            <a:gd name="connsiteX58" fmla="*/ 278414 w 1161011"/>
                            <a:gd name="connsiteY58" fmla="*/ 42700 h 167608"/>
                            <a:gd name="connsiteX59" fmla="*/ 278414 w 1161011"/>
                            <a:gd name="connsiteY59" fmla="*/ 42700 h 167608"/>
                            <a:gd name="connsiteX60" fmla="*/ 190892 w 1161011"/>
                            <a:gd name="connsiteY60" fmla="*/ 15165 h 167608"/>
                            <a:gd name="connsiteX61" fmla="*/ 202162 w 1161011"/>
                            <a:gd name="connsiteY61" fmla="*/ 16761 h 167608"/>
                            <a:gd name="connsiteX62" fmla="*/ 202162 w 1161011"/>
                            <a:gd name="connsiteY62" fmla="*/ 1842 h 167608"/>
                            <a:gd name="connsiteX63" fmla="*/ 188158 w 1161011"/>
                            <a:gd name="connsiteY63" fmla="*/ 0 h 167608"/>
                            <a:gd name="connsiteX64" fmla="*/ 149096 w 1161011"/>
                            <a:gd name="connsiteY64" fmla="*/ 41319 h 167608"/>
                            <a:gd name="connsiteX65" fmla="*/ 149096 w 1161011"/>
                            <a:gd name="connsiteY65" fmla="*/ 51418 h 167608"/>
                            <a:gd name="connsiteX66" fmla="*/ 127967 w 1161011"/>
                            <a:gd name="connsiteY66" fmla="*/ 51418 h 167608"/>
                            <a:gd name="connsiteX67" fmla="*/ 127967 w 1161011"/>
                            <a:gd name="connsiteY67" fmla="*/ 66337 h 167608"/>
                            <a:gd name="connsiteX68" fmla="*/ 149096 w 1161011"/>
                            <a:gd name="connsiteY68" fmla="*/ 66337 h 167608"/>
                            <a:gd name="connsiteX69" fmla="*/ 149096 w 1161011"/>
                            <a:gd name="connsiteY69" fmla="*/ 164385 h 167608"/>
                            <a:gd name="connsiteX70" fmla="*/ 166999 w 1161011"/>
                            <a:gd name="connsiteY70" fmla="*/ 164385 h 167608"/>
                            <a:gd name="connsiteX71" fmla="*/ 166999 w 1161011"/>
                            <a:gd name="connsiteY71" fmla="*/ 66337 h 167608"/>
                            <a:gd name="connsiteX72" fmla="*/ 200995 w 1161011"/>
                            <a:gd name="connsiteY72" fmla="*/ 66337 h 167608"/>
                            <a:gd name="connsiteX73" fmla="*/ 200995 w 1161011"/>
                            <a:gd name="connsiteY73" fmla="*/ 51418 h 167608"/>
                            <a:gd name="connsiteX74" fmla="*/ 166999 w 1161011"/>
                            <a:gd name="connsiteY74" fmla="*/ 51418 h 167608"/>
                            <a:gd name="connsiteX75" fmla="*/ 166999 w 1161011"/>
                            <a:gd name="connsiteY75" fmla="*/ 41534 h 167608"/>
                            <a:gd name="connsiteX76" fmla="*/ 190892 w 1161011"/>
                            <a:gd name="connsiteY76" fmla="*/ 15165 h 167608"/>
                            <a:gd name="connsiteX77" fmla="*/ 190892 w 1161011"/>
                            <a:gd name="connsiteY77" fmla="*/ 15165 h 167608"/>
                            <a:gd name="connsiteX78" fmla="*/ 122225 w 1161011"/>
                            <a:gd name="connsiteY78" fmla="*/ 107932 h 167608"/>
                            <a:gd name="connsiteX79" fmla="*/ 61112 w 1161011"/>
                            <a:gd name="connsiteY79" fmla="*/ 48686 h 167608"/>
                            <a:gd name="connsiteX80" fmla="*/ 0 w 1161011"/>
                            <a:gd name="connsiteY80" fmla="*/ 107932 h 167608"/>
                            <a:gd name="connsiteX81" fmla="*/ 61112 w 1161011"/>
                            <a:gd name="connsiteY81" fmla="*/ 167179 h 167608"/>
                            <a:gd name="connsiteX82" fmla="*/ 122225 w 1161011"/>
                            <a:gd name="connsiteY82" fmla="*/ 107932 h 167608"/>
                            <a:gd name="connsiteX83" fmla="*/ 122225 w 1161011"/>
                            <a:gd name="connsiteY83" fmla="*/ 107932 h 167608"/>
                            <a:gd name="connsiteX84" fmla="*/ 104751 w 1161011"/>
                            <a:gd name="connsiteY84" fmla="*/ 107932 h 167608"/>
                            <a:gd name="connsiteX85" fmla="*/ 61112 w 1161011"/>
                            <a:gd name="connsiteY85" fmla="*/ 152260 h 167608"/>
                            <a:gd name="connsiteX86" fmla="*/ 17474 w 1161011"/>
                            <a:gd name="connsiteY86" fmla="*/ 107932 h 167608"/>
                            <a:gd name="connsiteX87" fmla="*/ 61112 w 1161011"/>
                            <a:gd name="connsiteY87" fmla="*/ 63605 h 167608"/>
                            <a:gd name="connsiteX88" fmla="*/ 104751 w 1161011"/>
                            <a:gd name="connsiteY88" fmla="*/ 107932 h 167608"/>
                            <a:gd name="connsiteX89" fmla="*/ 104751 w 1161011"/>
                            <a:gd name="connsiteY89" fmla="*/ 107932 h 167608"/>
                            <a:gd name="connsiteX90" fmla="*/ 732703 w 1161011"/>
                            <a:gd name="connsiteY90" fmla="*/ 0 h 167608"/>
                            <a:gd name="connsiteX91" fmla="*/ 732703 w 1161011"/>
                            <a:gd name="connsiteY91" fmla="*/ 164416 h 167608"/>
                            <a:gd name="connsiteX92" fmla="*/ 750607 w 1161011"/>
                            <a:gd name="connsiteY92" fmla="*/ 164416 h 167608"/>
                            <a:gd name="connsiteX93" fmla="*/ 750607 w 1161011"/>
                            <a:gd name="connsiteY93" fmla="*/ 0 h 167608"/>
                            <a:gd name="connsiteX94" fmla="*/ 732703 w 1161011"/>
                            <a:gd name="connsiteY94" fmla="*/ 0 h 167608"/>
                            <a:gd name="connsiteX95" fmla="*/ 732703 w 1161011"/>
                            <a:gd name="connsiteY95" fmla="*/ 0 h 167608"/>
                            <a:gd name="connsiteX96" fmla="*/ 768664 w 1161011"/>
                            <a:gd name="connsiteY96" fmla="*/ 107932 h 167608"/>
                            <a:gd name="connsiteX97" fmla="*/ 826552 w 1161011"/>
                            <a:gd name="connsiteY97" fmla="*/ 167179 h 167608"/>
                            <a:gd name="connsiteX98" fmla="*/ 873876 w 1161011"/>
                            <a:gd name="connsiteY98" fmla="*/ 141700 h 167608"/>
                            <a:gd name="connsiteX99" fmla="*/ 873876 w 1161011"/>
                            <a:gd name="connsiteY99" fmla="*/ 164416 h 167608"/>
                            <a:gd name="connsiteX100" fmla="*/ 891104 w 1161011"/>
                            <a:gd name="connsiteY100" fmla="*/ 164416 h 167608"/>
                            <a:gd name="connsiteX101" fmla="*/ 891104 w 1161011"/>
                            <a:gd name="connsiteY101" fmla="*/ 51449 h 167608"/>
                            <a:gd name="connsiteX102" fmla="*/ 873661 w 1161011"/>
                            <a:gd name="connsiteY102" fmla="*/ 51449 h 167608"/>
                            <a:gd name="connsiteX103" fmla="*/ 873661 w 1161011"/>
                            <a:gd name="connsiteY103" fmla="*/ 74411 h 167608"/>
                            <a:gd name="connsiteX104" fmla="*/ 826583 w 1161011"/>
                            <a:gd name="connsiteY104" fmla="*/ 48686 h 167608"/>
                            <a:gd name="connsiteX105" fmla="*/ 768664 w 1161011"/>
                            <a:gd name="connsiteY105" fmla="*/ 107932 h 167608"/>
                            <a:gd name="connsiteX106" fmla="*/ 768664 w 1161011"/>
                            <a:gd name="connsiteY106" fmla="*/ 107932 h 167608"/>
                            <a:gd name="connsiteX107" fmla="*/ 786599 w 1161011"/>
                            <a:gd name="connsiteY107" fmla="*/ 107932 h 167608"/>
                            <a:gd name="connsiteX108" fmla="*/ 829562 w 1161011"/>
                            <a:gd name="connsiteY108" fmla="*/ 63390 h 167608"/>
                            <a:gd name="connsiteX109" fmla="*/ 873200 w 1161011"/>
                            <a:gd name="connsiteY109" fmla="*/ 107932 h 167608"/>
                            <a:gd name="connsiteX110" fmla="*/ 829562 w 1161011"/>
                            <a:gd name="connsiteY110" fmla="*/ 152475 h 167608"/>
                            <a:gd name="connsiteX111" fmla="*/ 786599 w 1161011"/>
                            <a:gd name="connsiteY111" fmla="*/ 107932 h 167608"/>
                            <a:gd name="connsiteX112" fmla="*/ 786599 w 1161011"/>
                            <a:gd name="connsiteY112" fmla="*/ 107932 h 167608"/>
                            <a:gd name="connsiteX113" fmla="*/ 932532 w 1161011"/>
                            <a:gd name="connsiteY113" fmla="*/ 51449 h 167608"/>
                            <a:gd name="connsiteX114" fmla="*/ 915303 w 1161011"/>
                            <a:gd name="connsiteY114" fmla="*/ 51449 h 167608"/>
                            <a:gd name="connsiteX115" fmla="*/ 915303 w 1161011"/>
                            <a:gd name="connsiteY115" fmla="*/ 164416 h 167608"/>
                            <a:gd name="connsiteX116" fmla="*/ 933207 w 1161011"/>
                            <a:gd name="connsiteY116" fmla="*/ 164416 h 167608"/>
                            <a:gd name="connsiteX117" fmla="*/ 933207 w 1161011"/>
                            <a:gd name="connsiteY117" fmla="*/ 102652 h 167608"/>
                            <a:gd name="connsiteX118" fmla="*/ 969260 w 1161011"/>
                            <a:gd name="connsiteY118" fmla="*/ 64772 h 167608"/>
                            <a:gd name="connsiteX119" fmla="*/ 1001874 w 1161011"/>
                            <a:gd name="connsiteY119" fmla="*/ 103113 h 167608"/>
                            <a:gd name="connsiteX120" fmla="*/ 1001874 w 1161011"/>
                            <a:gd name="connsiteY120" fmla="*/ 164416 h 167608"/>
                            <a:gd name="connsiteX121" fmla="*/ 1019778 w 1161011"/>
                            <a:gd name="connsiteY121" fmla="*/ 164416 h 167608"/>
                            <a:gd name="connsiteX122" fmla="*/ 1019778 w 1161011"/>
                            <a:gd name="connsiteY122" fmla="*/ 99675 h 167608"/>
                            <a:gd name="connsiteX123" fmla="*/ 974757 w 1161011"/>
                            <a:gd name="connsiteY123" fmla="*/ 48717 h 167608"/>
                            <a:gd name="connsiteX124" fmla="*/ 932501 w 1161011"/>
                            <a:gd name="connsiteY124" fmla="*/ 73521 h 167608"/>
                            <a:gd name="connsiteX125" fmla="*/ 932501 w 1161011"/>
                            <a:gd name="connsiteY125" fmla="*/ 51449 h 167608"/>
                            <a:gd name="connsiteX126" fmla="*/ 932532 w 1161011"/>
                            <a:gd name="connsiteY126" fmla="*/ 51449 h 167608"/>
                            <a:gd name="connsiteX127" fmla="*/ 1038572 w 1161011"/>
                            <a:gd name="connsiteY127" fmla="*/ 107932 h 167608"/>
                            <a:gd name="connsiteX128" fmla="*/ 1096460 w 1161011"/>
                            <a:gd name="connsiteY128" fmla="*/ 167179 h 167608"/>
                            <a:gd name="connsiteX129" fmla="*/ 1143784 w 1161011"/>
                            <a:gd name="connsiteY129" fmla="*/ 141700 h 167608"/>
                            <a:gd name="connsiteX130" fmla="*/ 1143784 w 1161011"/>
                            <a:gd name="connsiteY130" fmla="*/ 164416 h 167608"/>
                            <a:gd name="connsiteX131" fmla="*/ 1161012 w 1161011"/>
                            <a:gd name="connsiteY131" fmla="*/ 164416 h 167608"/>
                            <a:gd name="connsiteX132" fmla="*/ 1161012 w 1161011"/>
                            <a:gd name="connsiteY132" fmla="*/ 0 h 167608"/>
                            <a:gd name="connsiteX133" fmla="*/ 1143108 w 1161011"/>
                            <a:gd name="connsiteY133" fmla="*/ 0 h 167608"/>
                            <a:gd name="connsiteX134" fmla="*/ 1143108 w 1161011"/>
                            <a:gd name="connsiteY134" fmla="*/ 74411 h 167608"/>
                            <a:gd name="connsiteX135" fmla="*/ 1096491 w 1161011"/>
                            <a:gd name="connsiteY135" fmla="*/ 48686 h 167608"/>
                            <a:gd name="connsiteX136" fmla="*/ 1038572 w 1161011"/>
                            <a:gd name="connsiteY136" fmla="*/ 107932 h 167608"/>
                            <a:gd name="connsiteX137" fmla="*/ 1038572 w 1161011"/>
                            <a:gd name="connsiteY137" fmla="*/ 107932 h 167608"/>
                            <a:gd name="connsiteX138" fmla="*/ 1056507 w 1161011"/>
                            <a:gd name="connsiteY138" fmla="*/ 107932 h 167608"/>
                            <a:gd name="connsiteX139" fmla="*/ 1099470 w 1161011"/>
                            <a:gd name="connsiteY139" fmla="*/ 63390 h 167608"/>
                            <a:gd name="connsiteX140" fmla="*/ 1143108 w 1161011"/>
                            <a:gd name="connsiteY140" fmla="*/ 107932 h 167608"/>
                            <a:gd name="connsiteX141" fmla="*/ 1099470 w 1161011"/>
                            <a:gd name="connsiteY141" fmla="*/ 152475 h 167608"/>
                            <a:gd name="connsiteX142" fmla="*/ 1056507 w 1161011"/>
                            <a:gd name="connsiteY142" fmla="*/ 107932 h 167608"/>
                            <a:gd name="connsiteX143" fmla="*/ 1056507 w 1161011"/>
                            <a:gd name="connsiteY143" fmla="*/ 107932 h 1676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Lst>
                          <a:rect l="l" t="t" r="r" b="b"/>
                          <a:pathLst>
                            <a:path w="1161011" h="167608">
                              <a:moveTo>
                                <a:pt x="662194" y="15625"/>
                              </a:moveTo>
                              <a:lnTo>
                                <a:pt x="662194" y="51449"/>
                              </a:lnTo>
                              <a:lnTo>
                                <a:pt x="639008" y="51449"/>
                              </a:lnTo>
                              <a:lnTo>
                                <a:pt x="639008" y="66368"/>
                              </a:lnTo>
                              <a:lnTo>
                                <a:pt x="662194" y="66368"/>
                              </a:lnTo>
                              <a:lnTo>
                                <a:pt x="662194" y="123772"/>
                              </a:lnTo>
                              <a:cubicBezTo>
                                <a:pt x="662194" y="151093"/>
                                <a:pt x="669073" y="167179"/>
                                <a:pt x="695514" y="167179"/>
                              </a:cubicBezTo>
                              <a:cubicBezTo>
                                <a:pt x="701963" y="167179"/>
                                <a:pt x="709763" y="165797"/>
                                <a:pt x="712957" y="164416"/>
                              </a:cubicBezTo>
                              <a:lnTo>
                                <a:pt x="712957" y="149957"/>
                              </a:lnTo>
                              <a:cubicBezTo>
                                <a:pt x="708811" y="151093"/>
                                <a:pt x="704696" y="152014"/>
                                <a:pt x="699414" y="152014"/>
                              </a:cubicBezTo>
                              <a:cubicBezTo>
                                <a:pt x="685165" y="152014"/>
                                <a:pt x="680128" y="145138"/>
                                <a:pt x="680128" y="129513"/>
                              </a:cubicBezTo>
                              <a:lnTo>
                                <a:pt x="680128" y="66368"/>
                              </a:lnTo>
                              <a:lnTo>
                                <a:pt x="714339" y="66368"/>
                              </a:lnTo>
                              <a:lnTo>
                                <a:pt x="714339" y="51449"/>
                              </a:lnTo>
                              <a:lnTo>
                                <a:pt x="680128" y="51449"/>
                              </a:lnTo>
                              <a:lnTo>
                                <a:pt x="680128" y="15625"/>
                              </a:lnTo>
                              <a:lnTo>
                                <a:pt x="662194" y="15625"/>
                              </a:lnTo>
                              <a:lnTo>
                                <a:pt x="662194" y="15625"/>
                              </a:lnTo>
                              <a:close/>
                              <a:moveTo>
                                <a:pt x="633542" y="107932"/>
                              </a:moveTo>
                              <a:cubicBezTo>
                                <a:pt x="633542" y="76928"/>
                                <a:pt x="609895" y="48686"/>
                                <a:pt x="572429" y="48686"/>
                              </a:cubicBezTo>
                              <a:cubicBezTo>
                                <a:pt x="534994" y="48686"/>
                                <a:pt x="511317" y="76928"/>
                                <a:pt x="511317" y="107932"/>
                              </a:cubicBezTo>
                              <a:cubicBezTo>
                                <a:pt x="511317" y="138937"/>
                                <a:pt x="534994" y="167179"/>
                                <a:pt x="572429" y="167179"/>
                              </a:cubicBezTo>
                              <a:cubicBezTo>
                                <a:pt x="609864" y="167179"/>
                                <a:pt x="633542" y="138937"/>
                                <a:pt x="633542" y="107932"/>
                              </a:cubicBezTo>
                              <a:lnTo>
                                <a:pt x="633542" y="107932"/>
                              </a:lnTo>
                              <a:close/>
                              <a:moveTo>
                                <a:pt x="616068" y="107932"/>
                              </a:moveTo>
                              <a:cubicBezTo>
                                <a:pt x="616068" y="130894"/>
                                <a:pt x="599761" y="152260"/>
                                <a:pt x="572429" y="152260"/>
                              </a:cubicBezTo>
                              <a:cubicBezTo>
                                <a:pt x="545313" y="152260"/>
                                <a:pt x="528791" y="130894"/>
                                <a:pt x="528791" y="107932"/>
                              </a:cubicBezTo>
                              <a:cubicBezTo>
                                <a:pt x="528791" y="85186"/>
                                <a:pt x="545343" y="63605"/>
                                <a:pt x="572429" y="63605"/>
                              </a:cubicBezTo>
                              <a:cubicBezTo>
                                <a:pt x="599761" y="63605"/>
                                <a:pt x="616068" y="85186"/>
                                <a:pt x="616068" y="107932"/>
                              </a:cubicBezTo>
                              <a:lnTo>
                                <a:pt x="616068" y="107932"/>
                              </a:lnTo>
                              <a:close/>
                              <a:moveTo>
                                <a:pt x="398766" y="107932"/>
                              </a:moveTo>
                              <a:cubicBezTo>
                                <a:pt x="398766" y="84971"/>
                                <a:pt x="414397" y="63605"/>
                                <a:pt x="441268" y="63605"/>
                              </a:cubicBezTo>
                              <a:cubicBezTo>
                                <a:pt x="461260" y="63605"/>
                                <a:pt x="474342" y="74165"/>
                                <a:pt x="480761" y="87703"/>
                              </a:cubicBezTo>
                              <a:lnTo>
                                <a:pt x="498204" y="87703"/>
                              </a:lnTo>
                              <a:cubicBezTo>
                                <a:pt x="490864" y="65662"/>
                                <a:pt x="469951" y="48656"/>
                                <a:pt x="441452" y="48656"/>
                              </a:cubicBezTo>
                              <a:cubicBezTo>
                                <a:pt x="404693" y="48656"/>
                                <a:pt x="381046" y="75516"/>
                                <a:pt x="381046" y="107902"/>
                              </a:cubicBezTo>
                              <a:cubicBezTo>
                                <a:pt x="381046" y="140288"/>
                                <a:pt x="404693" y="167148"/>
                                <a:pt x="441452" y="167148"/>
                              </a:cubicBezTo>
                              <a:cubicBezTo>
                                <a:pt x="469920" y="167148"/>
                                <a:pt x="490834" y="150172"/>
                                <a:pt x="498204" y="128101"/>
                              </a:cubicBezTo>
                              <a:lnTo>
                                <a:pt x="480761" y="128101"/>
                              </a:lnTo>
                              <a:cubicBezTo>
                                <a:pt x="474342" y="141884"/>
                                <a:pt x="461936" y="152198"/>
                                <a:pt x="441268" y="152198"/>
                              </a:cubicBezTo>
                              <a:cubicBezTo>
                                <a:pt x="414397" y="152229"/>
                                <a:pt x="398766" y="131109"/>
                                <a:pt x="398766" y="107932"/>
                              </a:cubicBezTo>
                              <a:lnTo>
                                <a:pt x="398766" y="107932"/>
                              </a:lnTo>
                              <a:close/>
                              <a:moveTo>
                                <a:pt x="278414" y="42700"/>
                              </a:moveTo>
                              <a:cubicBezTo>
                                <a:pt x="278414" y="25694"/>
                                <a:pt x="291036" y="15379"/>
                                <a:pt x="310353" y="15379"/>
                              </a:cubicBezTo>
                              <a:cubicBezTo>
                                <a:pt x="329423" y="15379"/>
                                <a:pt x="341369" y="27321"/>
                                <a:pt x="343427" y="44082"/>
                              </a:cubicBezTo>
                              <a:lnTo>
                                <a:pt x="360194" y="44082"/>
                              </a:lnTo>
                              <a:cubicBezTo>
                                <a:pt x="358137" y="19278"/>
                                <a:pt x="339987" y="460"/>
                                <a:pt x="310567" y="460"/>
                              </a:cubicBezTo>
                              <a:cubicBezTo>
                                <a:pt x="282315" y="460"/>
                                <a:pt x="260726" y="17467"/>
                                <a:pt x="260726" y="43161"/>
                              </a:cubicBezTo>
                              <a:cubicBezTo>
                                <a:pt x="260726" y="66337"/>
                                <a:pt x="277493" y="78739"/>
                                <a:pt x="301140" y="85646"/>
                              </a:cubicBezTo>
                              <a:lnTo>
                                <a:pt x="321132" y="91386"/>
                              </a:lnTo>
                              <a:cubicBezTo>
                                <a:pt x="337899" y="96206"/>
                                <a:pt x="349139" y="105385"/>
                                <a:pt x="349139" y="121931"/>
                              </a:cubicBezTo>
                              <a:cubicBezTo>
                                <a:pt x="349139" y="139152"/>
                                <a:pt x="335350" y="152689"/>
                                <a:pt x="312379" y="152689"/>
                              </a:cubicBezTo>
                              <a:cubicBezTo>
                                <a:pt x="289869" y="152689"/>
                                <a:pt x="276787" y="139612"/>
                                <a:pt x="273317" y="120089"/>
                              </a:cubicBezTo>
                              <a:lnTo>
                                <a:pt x="255873" y="120089"/>
                              </a:lnTo>
                              <a:cubicBezTo>
                                <a:pt x="260019" y="148330"/>
                                <a:pt x="280441" y="167608"/>
                                <a:pt x="312164" y="167608"/>
                              </a:cubicBezTo>
                              <a:cubicBezTo>
                                <a:pt x="343642" y="167608"/>
                                <a:pt x="366828" y="148330"/>
                                <a:pt x="366828" y="120764"/>
                              </a:cubicBezTo>
                              <a:cubicBezTo>
                                <a:pt x="366828" y="95960"/>
                                <a:pt x="351442" y="83098"/>
                                <a:pt x="326383" y="75976"/>
                              </a:cubicBezTo>
                              <a:lnTo>
                                <a:pt x="307312" y="70236"/>
                              </a:lnTo>
                              <a:cubicBezTo>
                                <a:pt x="290360" y="65447"/>
                                <a:pt x="278414" y="59246"/>
                                <a:pt x="278414" y="42700"/>
                              </a:cubicBezTo>
                              <a:lnTo>
                                <a:pt x="278414" y="42700"/>
                              </a:lnTo>
                              <a:close/>
                              <a:moveTo>
                                <a:pt x="190892" y="15165"/>
                              </a:moveTo>
                              <a:cubicBezTo>
                                <a:pt x="194792" y="15165"/>
                                <a:pt x="199859" y="15840"/>
                                <a:pt x="202162" y="16761"/>
                              </a:cubicBezTo>
                              <a:lnTo>
                                <a:pt x="202162" y="1842"/>
                              </a:lnTo>
                              <a:cubicBezTo>
                                <a:pt x="199398" y="706"/>
                                <a:pt x="192980" y="0"/>
                                <a:pt x="188158" y="0"/>
                              </a:cubicBezTo>
                              <a:cubicBezTo>
                                <a:pt x="161287" y="0"/>
                                <a:pt x="149096" y="13077"/>
                                <a:pt x="149096" y="41319"/>
                              </a:cubicBezTo>
                              <a:lnTo>
                                <a:pt x="149096" y="51418"/>
                              </a:lnTo>
                              <a:lnTo>
                                <a:pt x="127967" y="51418"/>
                              </a:lnTo>
                              <a:lnTo>
                                <a:pt x="127967" y="66337"/>
                              </a:lnTo>
                              <a:lnTo>
                                <a:pt x="149096" y="66337"/>
                              </a:lnTo>
                              <a:lnTo>
                                <a:pt x="149096" y="164385"/>
                              </a:lnTo>
                              <a:lnTo>
                                <a:pt x="166999" y="164385"/>
                              </a:lnTo>
                              <a:lnTo>
                                <a:pt x="166999" y="66337"/>
                              </a:lnTo>
                              <a:lnTo>
                                <a:pt x="200995" y="66337"/>
                              </a:lnTo>
                              <a:lnTo>
                                <a:pt x="200995" y="51418"/>
                              </a:lnTo>
                              <a:lnTo>
                                <a:pt x="166999" y="51418"/>
                              </a:lnTo>
                              <a:lnTo>
                                <a:pt x="166999" y="41534"/>
                              </a:lnTo>
                              <a:cubicBezTo>
                                <a:pt x="166999" y="22962"/>
                                <a:pt x="172988" y="15165"/>
                                <a:pt x="190892" y="15165"/>
                              </a:cubicBezTo>
                              <a:lnTo>
                                <a:pt x="190892" y="15165"/>
                              </a:lnTo>
                              <a:close/>
                              <a:moveTo>
                                <a:pt x="122225" y="107932"/>
                              </a:moveTo>
                              <a:cubicBezTo>
                                <a:pt x="122225" y="76928"/>
                                <a:pt x="98578" y="48686"/>
                                <a:pt x="61112" y="48686"/>
                              </a:cubicBezTo>
                              <a:cubicBezTo>
                                <a:pt x="23677" y="48686"/>
                                <a:pt x="0" y="76928"/>
                                <a:pt x="0" y="107932"/>
                              </a:cubicBezTo>
                              <a:cubicBezTo>
                                <a:pt x="0" y="138937"/>
                                <a:pt x="23677" y="167179"/>
                                <a:pt x="61112" y="167179"/>
                              </a:cubicBezTo>
                              <a:cubicBezTo>
                                <a:pt x="98548" y="167179"/>
                                <a:pt x="122225" y="138937"/>
                                <a:pt x="122225" y="107932"/>
                              </a:cubicBezTo>
                              <a:lnTo>
                                <a:pt x="122225" y="107932"/>
                              </a:lnTo>
                              <a:close/>
                              <a:moveTo>
                                <a:pt x="104751" y="107932"/>
                              </a:moveTo>
                              <a:cubicBezTo>
                                <a:pt x="104751" y="130894"/>
                                <a:pt x="88444" y="152260"/>
                                <a:pt x="61112" y="152260"/>
                              </a:cubicBezTo>
                              <a:cubicBezTo>
                                <a:pt x="33996" y="152260"/>
                                <a:pt x="17474" y="130894"/>
                                <a:pt x="17474" y="107932"/>
                              </a:cubicBezTo>
                              <a:cubicBezTo>
                                <a:pt x="17474" y="85186"/>
                                <a:pt x="34026" y="63605"/>
                                <a:pt x="61112" y="63605"/>
                              </a:cubicBezTo>
                              <a:cubicBezTo>
                                <a:pt x="88444" y="63605"/>
                                <a:pt x="104751" y="85186"/>
                                <a:pt x="104751" y="107932"/>
                              </a:cubicBezTo>
                              <a:lnTo>
                                <a:pt x="104751" y="107932"/>
                              </a:lnTo>
                              <a:close/>
                              <a:moveTo>
                                <a:pt x="732703" y="0"/>
                              </a:moveTo>
                              <a:lnTo>
                                <a:pt x="732703" y="164416"/>
                              </a:lnTo>
                              <a:lnTo>
                                <a:pt x="750607" y="164416"/>
                              </a:lnTo>
                              <a:lnTo>
                                <a:pt x="750607" y="0"/>
                              </a:lnTo>
                              <a:lnTo>
                                <a:pt x="732703" y="0"/>
                              </a:lnTo>
                              <a:lnTo>
                                <a:pt x="732703" y="0"/>
                              </a:lnTo>
                              <a:close/>
                              <a:moveTo>
                                <a:pt x="768664" y="107932"/>
                              </a:moveTo>
                              <a:cubicBezTo>
                                <a:pt x="768664" y="139152"/>
                                <a:pt x="791881" y="167179"/>
                                <a:pt x="826552" y="167179"/>
                              </a:cubicBezTo>
                              <a:cubicBezTo>
                                <a:pt x="849523" y="167179"/>
                                <a:pt x="866997" y="154316"/>
                                <a:pt x="873876" y="141700"/>
                              </a:cubicBezTo>
                              <a:lnTo>
                                <a:pt x="873876" y="164416"/>
                              </a:lnTo>
                              <a:lnTo>
                                <a:pt x="891104" y="164416"/>
                              </a:lnTo>
                              <a:lnTo>
                                <a:pt x="891104" y="51449"/>
                              </a:lnTo>
                              <a:lnTo>
                                <a:pt x="873661" y="51449"/>
                              </a:lnTo>
                              <a:lnTo>
                                <a:pt x="873661" y="74411"/>
                              </a:lnTo>
                              <a:cubicBezTo>
                                <a:pt x="867458" y="61334"/>
                                <a:pt x="849554" y="48686"/>
                                <a:pt x="826583" y="48686"/>
                              </a:cubicBezTo>
                              <a:cubicBezTo>
                                <a:pt x="791881" y="48686"/>
                                <a:pt x="768664" y="76682"/>
                                <a:pt x="768664" y="107932"/>
                              </a:cubicBezTo>
                              <a:lnTo>
                                <a:pt x="768664" y="107932"/>
                              </a:lnTo>
                              <a:close/>
                              <a:moveTo>
                                <a:pt x="786599" y="107932"/>
                              </a:moveTo>
                              <a:cubicBezTo>
                                <a:pt x="786599" y="83835"/>
                                <a:pt x="803367" y="63390"/>
                                <a:pt x="829562" y="63390"/>
                              </a:cubicBezTo>
                              <a:cubicBezTo>
                                <a:pt x="851396" y="63390"/>
                                <a:pt x="873200" y="79476"/>
                                <a:pt x="873200" y="107932"/>
                              </a:cubicBezTo>
                              <a:cubicBezTo>
                                <a:pt x="873200" y="136389"/>
                                <a:pt x="851366" y="152475"/>
                                <a:pt x="829562" y="152475"/>
                              </a:cubicBezTo>
                              <a:cubicBezTo>
                                <a:pt x="803367" y="152475"/>
                                <a:pt x="786599" y="132030"/>
                                <a:pt x="786599" y="107932"/>
                              </a:cubicBezTo>
                              <a:lnTo>
                                <a:pt x="786599" y="107932"/>
                              </a:lnTo>
                              <a:close/>
                              <a:moveTo>
                                <a:pt x="932532" y="51449"/>
                              </a:moveTo>
                              <a:lnTo>
                                <a:pt x="915303" y="51449"/>
                              </a:lnTo>
                              <a:lnTo>
                                <a:pt x="915303" y="164416"/>
                              </a:lnTo>
                              <a:lnTo>
                                <a:pt x="933207" y="164416"/>
                              </a:lnTo>
                              <a:lnTo>
                                <a:pt x="933207" y="102652"/>
                              </a:lnTo>
                              <a:cubicBezTo>
                                <a:pt x="933207" y="81287"/>
                                <a:pt x="948132" y="64772"/>
                                <a:pt x="969260" y="64772"/>
                              </a:cubicBezTo>
                              <a:cubicBezTo>
                                <a:pt x="992231" y="64772"/>
                                <a:pt x="1001874" y="80857"/>
                                <a:pt x="1001874" y="103113"/>
                              </a:cubicBezTo>
                              <a:lnTo>
                                <a:pt x="1001874" y="164416"/>
                              </a:lnTo>
                              <a:lnTo>
                                <a:pt x="1019778" y="164416"/>
                              </a:lnTo>
                              <a:lnTo>
                                <a:pt x="1019778" y="99675"/>
                              </a:lnTo>
                              <a:cubicBezTo>
                                <a:pt x="1019778" y="70297"/>
                                <a:pt x="1002335" y="48717"/>
                                <a:pt x="974757" y="48717"/>
                              </a:cubicBezTo>
                              <a:cubicBezTo>
                                <a:pt x="954765" y="48717"/>
                                <a:pt x="938459" y="57435"/>
                                <a:pt x="932501" y="73521"/>
                              </a:cubicBezTo>
                              <a:lnTo>
                                <a:pt x="932501" y="51449"/>
                              </a:lnTo>
                              <a:lnTo>
                                <a:pt x="932532" y="51449"/>
                              </a:lnTo>
                              <a:close/>
                              <a:moveTo>
                                <a:pt x="1038572" y="107932"/>
                              </a:moveTo>
                              <a:cubicBezTo>
                                <a:pt x="1038572" y="139152"/>
                                <a:pt x="1061789" y="167179"/>
                                <a:pt x="1096460" y="167179"/>
                              </a:cubicBezTo>
                              <a:cubicBezTo>
                                <a:pt x="1119431" y="167179"/>
                                <a:pt x="1136874" y="154316"/>
                                <a:pt x="1143784" y="141700"/>
                              </a:cubicBezTo>
                              <a:lnTo>
                                <a:pt x="1143784" y="164416"/>
                              </a:lnTo>
                              <a:lnTo>
                                <a:pt x="1161012" y="164416"/>
                              </a:lnTo>
                              <a:lnTo>
                                <a:pt x="1161012" y="0"/>
                              </a:lnTo>
                              <a:lnTo>
                                <a:pt x="1143108" y="0"/>
                              </a:lnTo>
                              <a:lnTo>
                                <a:pt x="1143108" y="74411"/>
                              </a:lnTo>
                              <a:cubicBezTo>
                                <a:pt x="1136905" y="61334"/>
                                <a:pt x="1119462" y="48686"/>
                                <a:pt x="1096491" y="48686"/>
                              </a:cubicBezTo>
                              <a:cubicBezTo>
                                <a:pt x="1061789" y="48686"/>
                                <a:pt x="1038572" y="76682"/>
                                <a:pt x="1038572" y="107932"/>
                              </a:cubicBezTo>
                              <a:lnTo>
                                <a:pt x="1038572" y="107932"/>
                              </a:lnTo>
                              <a:close/>
                              <a:moveTo>
                                <a:pt x="1056507" y="107932"/>
                              </a:moveTo>
                              <a:cubicBezTo>
                                <a:pt x="1056507" y="83835"/>
                                <a:pt x="1073274" y="63390"/>
                                <a:pt x="1099470" y="63390"/>
                              </a:cubicBezTo>
                              <a:cubicBezTo>
                                <a:pt x="1121304" y="63390"/>
                                <a:pt x="1143108" y="79476"/>
                                <a:pt x="1143108" y="107932"/>
                              </a:cubicBezTo>
                              <a:cubicBezTo>
                                <a:pt x="1143108" y="136389"/>
                                <a:pt x="1121274" y="152475"/>
                                <a:pt x="1099470" y="152475"/>
                              </a:cubicBezTo>
                              <a:cubicBezTo>
                                <a:pt x="1073274" y="152475"/>
                                <a:pt x="1056507" y="132030"/>
                                <a:pt x="1056507" y="107932"/>
                              </a:cubicBezTo>
                              <a:lnTo>
                                <a:pt x="1056507" y="107932"/>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09749113" name="Freeform: Shape 1409749113"/>
                      <wps:cNvSpPr/>
                      <wps:spPr>
                        <a:xfrm>
                          <a:off x="117095" y="167792"/>
                          <a:ext cx="254639" cy="251044"/>
                        </a:xfrm>
                        <a:custGeom>
                          <a:avLst/>
                          <a:gdLst>
                            <a:gd name="connsiteX0" fmla="*/ 187656 w 254639"/>
                            <a:gd name="connsiteY0" fmla="*/ 0 h 251044"/>
                            <a:gd name="connsiteX1" fmla="*/ 161000 w 254639"/>
                            <a:gd name="connsiteY1" fmla="*/ 13783 h 251044"/>
                            <a:gd name="connsiteX2" fmla="*/ 2630 w 254639"/>
                            <a:gd name="connsiteY2" fmla="*/ 237261 h 251044"/>
                            <a:gd name="connsiteX3" fmla="*/ 9755 w 254639"/>
                            <a:gd name="connsiteY3" fmla="*/ 251044 h 251044"/>
                            <a:gd name="connsiteX4" fmla="*/ 66998 w 254639"/>
                            <a:gd name="connsiteY4" fmla="*/ 251044 h 251044"/>
                            <a:gd name="connsiteX5" fmla="*/ 93654 w 254639"/>
                            <a:gd name="connsiteY5" fmla="*/ 237261 h 251044"/>
                            <a:gd name="connsiteX6" fmla="*/ 252024 w 254639"/>
                            <a:gd name="connsiteY6" fmla="*/ 13783 h 251044"/>
                            <a:gd name="connsiteX7" fmla="*/ 244899 w 254639"/>
                            <a:gd name="connsiteY7" fmla="*/ 0 h 251044"/>
                            <a:gd name="connsiteX8" fmla="*/ 187656 w 254639"/>
                            <a:gd name="connsiteY8" fmla="*/ 0 h 251044"/>
                            <a:gd name="connsiteX9" fmla="*/ 187656 w 254639"/>
                            <a:gd name="connsiteY9" fmla="*/ 0 h 25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54639" h="251044">
                              <a:moveTo>
                                <a:pt x="187656" y="0"/>
                              </a:moveTo>
                              <a:cubicBezTo>
                                <a:pt x="178320" y="0"/>
                                <a:pt x="166405" y="6170"/>
                                <a:pt x="161000" y="13783"/>
                              </a:cubicBezTo>
                              <a:lnTo>
                                <a:pt x="2630" y="237261"/>
                              </a:lnTo>
                              <a:cubicBezTo>
                                <a:pt x="-2775" y="244874"/>
                                <a:pt x="419" y="251044"/>
                                <a:pt x="9755" y="251044"/>
                              </a:cubicBezTo>
                              <a:lnTo>
                                <a:pt x="66998" y="251044"/>
                              </a:lnTo>
                              <a:cubicBezTo>
                                <a:pt x="76333" y="251044"/>
                                <a:pt x="88249" y="244874"/>
                                <a:pt x="93654" y="237261"/>
                              </a:cubicBezTo>
                              <a:lnTo>
                                <a:pt x="252024" y="13783"/>
                              </a:lnTo>
                              <a:cubicBezTo>
                                <a:pt x="257398" y="6170"/>
                                <a:pt x="254235" y="0"/>
                                <a:pt x="244899" y="0"/>
                              </a:cubicBezTo>
                              <a:lnTo>
                                <a:pt x="187656" y="0"/>
                              </a:lnTo>
                              <a:lnTo>
                                <a:pt x="187656" y="0"/>
                              </a:lnTo>
                              <a:close/>
                            </a:path>
                          </a:pathLst>
                        </a:custGeom>
                        <a:solidFill>
                          <a:srgbClr val="3399FF"/>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15960735" name="Freeform: Shape 1815960735"/>
                      <wps:cNvSpPr/>
                      <wps:spPr>
                        <a:xfrm>
                          <a:off x="142584" y="167761"/>
                          <a:ext cx="352696" cy="389244"/>
                        </a:xfrm>
                        <a:custGeom>
                          <a:avLst/>
                          <a:gdLst>
                            <a:gd name="connsiteX0" fmla="*/ 285682 w 352696"/>
                            <a:gd name="connsiteY0" fmla="*/ 31 h 389244"/>
                            <a:gd name="connsiteX1" fmla="*/ 259025 w 352696"/>
                            <a:gd name="connsiteY1" fmla="*/ 13814 h 389244"/>
                            <a:gd name="connsiteX2" fmla="*/ 2630 w 352696"/>
                            <a:gd name="connsiteY2" fmla="*/ 375461 h 389244"/>
                            <a:gd name="connsiteX3" fmla="*/ 9755 w 352696"/>
                            <a:gd name="connsiteY3" fmla="*/ 389244 h 389244"/>
                            <a:gd name="connsiteX4" fmla="*/ 67028 w 352696"/>
                            <a:gd name="connsiteY4" fmla="*/ 389244 h 389244"/>
                            <a:gd name="connsiteX5" fmla="*/ 93684 w 352696"/>
                            <a:gd name="connsiteY5" fmla="*/ 375461 h 389244"/>
                            <a:gd name="connsiteX6" fmla="*/ 350080 w 352696"/>
                            <a:gd name="connsiteY6" fmla="*/ 13783 h 389244"/>
                            <a:gd name="connsiteX7" fmla="*/ 342955 w 352696"/>
                            <a:gd name="connsiteY7" fmla="*/ 0 h 389244"/>
                            <a:gd name="connsiteX8" fmla="*/ 285682 w 352696"/>
                            <a:gd name="connsiteY8" fmla="*/ 0 h 389244"/>
                            <a:gd name="connsiteX9" fmla="*/ 285682 w 352696"/>
                            <a:gd name="connsiteY9" fmla="*/ 31 h 3892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52696" h="389244">
                              <a:moveTo>
                                <a:pt x="285682" y="31"/>
                              </a:moveTo>
                              <a:cubicBezTo>
                                <a:pt x="276346" y="31"/>
                                <a:pt x="264430" y="6201"/>
                                <a:pt x="259025" y="13814"/>
                              </a:cubicBezTo>
                              <a:lnTo>
                                <a:pt x="2630" y="375461"/>
                              </a:lnTo>
                              <a:cubicBezTo>
                                <a:pt x="-2775" y="383074"/>
                                <a:pt x="419" y="389244"/>
                                <a:pt x="9755" y="389244"/>
                              </a:cubicBezTo>
                              <a:lnTo>
                                <a:pt x="67028" y="389244"/>
                              </a:lnTo>
                              <a:cubicBezTo>
                                <a:pt x="76364" y="389244"/>
                                <a:pt x="88279" y="383074"/>
                                <a:pt x="93684" y="375461"/>
                              </a:cubicBezTo>
                              <a:lnTo>
                                <a:pt x="350080" y="13783"/>
                              </a:lnTo>
                              <a:cubicBezTo>
                                <a:pt x="355454" y="6170"/>
                                <a:pt x="352291" y="0"/>
                                <a:pt x="342955" y="0"/>
                              </a:cubicBezTo>
                              <a:lnTo>
                                <a:pt x="285682" y="0"/>
                              </a:lnTo>
                              <a:lnTo>
                                <a:pt x="285682" y="31"/>
                              </a:lnTo>
                              <a:close/>
                            </a:path>
                          </a:pathLst>
                        </a:custGeom>
                        <a:solidFill>
                          <a:srgbClr val="ED725A"/>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51919145" name="Freeform: Shape 1651919145"/>
                      <wps:cNvSpPr/>
                      <wps:spPr>
                        <a:xfrm>
                          <a:off x="43637" y="0"/>
                          <a:ext cx="324149" cy="349000"/>
                        </a:xfrm>
                        <a:custGeom>
                          <a:avLst/>
                          <a:gdLst>
                            <a:gd name="connsiteX0" fmla="*/ 257121 w 324149"/>
                            <a:gd name="connsiteY0" fmla="*/ 0 h 349000"/>
                            <a:gd name="connsiteX1" fmla="*/ 230465 w 324149"/>
                            <a:gd name="connsiteY1" fmla="*/ 13783 h 349000"/>
                            <a:gd name="connsiteX2" fmla="*/ 2630 w 324149"/>
                            <a:gd name="connsiteY2" fmla="*/ 335217 h 349000"/>
                            <a:gd name="connsiteX3" fmla="*/ 9755 w 324149"/>
                            <a:gd name="connsiteY3" fmla="*/ 349000 h 349000"/>
                            <a:gd name="connsiteX4" fmla="*/ 67028 w 324149"/>
                            <a:gd name="connsiteY4" fmla="*/ 349000 h 349000"/>
                            <a:gd name="connsiteX5" fmla="*/ 93684 w 324149"/>
                            <a:gd name="connsiteY5" fmla="*/ 335217 h 349000"/>
                            <a:gd name="connsiteX6" fmla="*/ 321520 w 324149"/>
                            <a:gd name="connsiteY6" fmla="*/ 13783 h 349000"/>
                            <a:gd name="connsiteX7" fmla="*/ 314395 w 324149"/>
                            <a:gd name="connsiteY7" fmla="*/ 0 h 349000"/>
                            <a:gd name="connsiteX8" fmla="*/ 257121 w 324149"/>
                            <a:gd name="connsiteY8" fmla="*/ 0 h 349000"/>
                            <a:gd name="connsiteX9" fmla="*/ 257121 w 324149"/>
                            <a:gd name="connsiteY9" fmla="*/ 0 h 349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24149" h="349000">
                              <a:moveTo>
                                <a:pt x="257121" y="0"/>
                              </a:moveTo>
                              <a:cubicBezTo>
                                <a:pt x="247786" y="0"/>
                                <a:pt x="235870" y="6170"/>
                                <a:pt x="230465" y="13783"/>
                              </a:cubicBezTo>
                              <a:lnTo>
                                <a:pt x="2630" y="335217"/>
                              </a:lnTo>
                              <a:cubicBezTo>
                                <a:pt x="-2775" y="342830"/>
                                <a:pt x="419" y="349000"/>
                                <a:pt x="9755" y="349000"/>
                              </a:cubicBezTo>
                              <a:lnTo>
                                <a:pt x="67028" y="349000"/>
                              </a:lnTo>
                              <a:cubicBezTo>
                                <a:pt x="76364" y="349000"/>
                                <a:pt x="88279" y="342830"/>
                                <a:pt x="93684" y="335217"/>
                              </a:cubicBezTo>
                              <a:lnTo>
                                <a:pt x="321520" y="13783"/>
                              </a:lnTo>
                              <a:cubicBezTo>
                                <a:pt x="326925" y="6170"/>
                                <a:pt x="323731" y="0"/>
                                <a:pt x="314395" y="0"/>
                              </a:cubicBezTo>
                              <a:lnTo>
                                <a:pt x="257121" y="0"/>
                              </a:lnTo>
                              <a:lnTo>
                                <a:pt x="257121" y="0"/>
                              </a:lnTo>
                              <a:close/>
                            </a:path>
                          </a:pathLst>
                        </a:custGeom>
                        <a:solidFill>
                          <a:srgbClr val="00BD94"/>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39820085" name="Freeform: Shape 1339820085"/>
                      <wps:cNvSpPr/>
                      <wps:spPr>
                        <a:xfrm>
                          <a:off x="0" y="0"/>
                          <a:ext cx="244683" cy="237046"/>
                        </a:xfrm>
                        <a:custGeom>
                          <a:avLst/>
                          <a:gdLst>
                            <a:gd name="connsiteX0" fmla="*/ 177706 w 244683"/>
                            <a:gd name="connsiteY0" fmla="*/ 0 h 237046"/>
                            <a:gd name="connsiteX1" fmla="*/ 151050 w 244683"/>
                            <a:gd name="connsiteY1" fmla="*/ 13783 h 237046"/>
                            <a:gd name="connsiteX2" fmla="*/ 2630 w 244683"/>
                            <a:gd name="connsiteY2" fmla="*/ 223263 h 237046"/>
                            <a:gd name="connsiteX3" fmla="*/ 9755 w 244683"/>
                            <a:gd name="connsiteY3" fmla="*/ 237046 h 237046"/>
                            <a:gd name="connsiteX4" fmla="*/ 66967 w 244683"/>
                            <a:gd name="connsiteY4" fmla="*/ 237046 h 237046"/>
                            <a:gd name="connsiteX5" fmla="*/ 93623 w 244683"/>
                            <a:gd name="connsiteY5" fmla="*/ 223263 h 237046"/>
                            <a:gd name="connsiteX6" fmla="*/ 242074 w 244683"/>
                            <a:gd name="connsiteY6" fmla="*/ 13783 h 237046"/>
                            <a:gd name="connsiteX7" fmla="*/ 234949 w 244683"/>
                            <a:gd name="connsiteY7" fmla="*/ 0 h 237046"/>
                            <a:gd name="connsiteX8" fmla="*/ 177706 w 244683"/>
                            <a:gd name="connsiteY8" fmla="*/ 0 h 237046"/>
                            <a:gd name="connsiteX9" fmla="*/ 177706 w 244683"/>
                            <a:gd name="connsiteY9" fmla="*/ 0 h 2370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4683" h="237046">
                              <a:moveTo>
                                <a:pt x="177706" y="0"/>
                              </a:moveTo>
                              <a:cubicBezTo>
                                <a:pt x="168370" y="0"/>
                                <a:pt x="156455" y="6170"/>
                                <a:pt x="151050" y="13783"/>
                              </a:cubicBezTo>
                              <a:lnTo>
                                <a:pt x="2630" y="223263"/>
                              </a:lnTo>
                              <a:cubicBezTo>
                                <a:pt x="-2775" y="230876"/>
                                <a:pt x="419" y="237046"/>
                                <a:pt x="9755" y="237046"/>
                              </a:cubicBezTo>
                              <a:lnTo>
                                <a:pt x="66967" y="237046"/>
                              </a:lnTo>
                              <a:cubicBezTo>
                                <a:pt x="76303" y="237046"/>
                                <a:pt x="88218" y="230876"/>
                                <a:pt x="93623" y="223263"/>
                              </a:cubicBezTo>
                              <a:lnTo>
                                <a:pt x="242074" y="13783"/>
                              </a:lnTo>
                              <a:cubicBezTo>
                                <a:pt x="247448" y="6170"/>
                                <a:pt x="244254" y="0"/>
                                <a:pt x="234949" y="0"/>
                              </a:cubicBezTo>
                              <a:lnTo>
                                <a:pt x="177706" y="0"/>
                              </a:lnTo>
                              <a:lnTo>
                                <a:pt x="177706" y="0"/>
                              </a:lnTo>
                              <a:close/>
                            </a:path>
                          </a:pathLst>
                        </a:custGeom>
                        <a:solidFill>
                          <a:srgbClr val="9966FF"/>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05649" name="Freeform: Shape 1105649"/>
                      <wps:cNvSpPr/>
                      <wps:spPr>
                        <a:xfrm>
                          <a:off x="266099" y="346145"/>
                          <a:ext cx="226079" cy="210861"/>
                        </a:xfrm>
                        <a:custGeom>
                          <a:avLst/>
                          <a:gdLst>
                            <a:gd name="connsiteX0" fmla="*/ 66967 w 226079"/>
                            <a:gd name="connsiteY0" fmla="*/ 210861 h 210861"/>
                            <a:gd name="connsiteX1" fmla="*/ 93623 w 226079"/>
                            <a:gd name="connsiteY1" fmla="*/ 197078 h 210861"/>
                            <a:gd name="connsiteX2" fmla="*/ 223464 w 226079"/>
                            <a:gd name="connsiteY2" fmla="*/ 13783 h 210861"/>
                            <a:gd name="connsiteX3" fmla="*/ 216339 w 226079"/>
                            <a:gd name="connsiteY3" fmla="*/ 0 h 210861"/>
                            <a:gd name="connsiteX4" fmla="*/ 159127 w 226079"/>
                            <a:gd name="connsiteY4" fmla="*/ 0 h 210861"/>
                            <a:gd name="connsiteX5" fmla="*/ 132471 w 226079"/>
                            <a:gd name="connsiteY5" fmla="*/ 13783 h 210861"/>
                            <a:gd name="connsiteX6" fmla="*/ 2630 w 226079"/>
                            <a:gd name="connsiteY6" fmla="*/ 197078 h 210861"/>
                            <a:gd name="connsiteX7" fmla="*/ 9755 w 226079"/>
                            <a:gd name="connsiteY7" fmla="*/ 210861 h 210861"/>
                            <a:gd name="connsiteX8" fmla="*/ 66967 w 226079"/>
                            <a:gd name="connsiteY8" fmla="*/ 210861 h 210861"/>
                            <a:gd name="connsiteX9" fmla="*/ 66967 w 226079"/>
                            <a:gd name="connsiteY9" fmla="*/ 210861 h 2108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26079" h="210861">
                              <a:moveTo>
                                <a:pt x="66967" y="210861"/>
                              </a:moveTo>
                              <a:cubicBezTo>
                                <a:pt x="76303" y="210861"/>
                                <a:pt x="88218" y="204691"/>
                                <a:pt x="93623" y="197078"/>
                              </a:cubicBezTo>
                              <a:lnTo>
                                <a:pt x="223464" y="13783"/>
                              </a:lnTo>
                              <a:cubicBezTo>
                                <a:pt x="228838" y="6170"/>
                                <a:pt x="225675" y="0"/>
                                <a:pt x="216339" y="0"/>
                              </a:cubicBezTo>
                              <a:lnTo>
                                <a:pt x="159127" y="0"/>
                              </a:lnTo>
                              <a:cubicBezTo>
                                <a:pt x="149791" y="0"/>
                                <a:pt x="137876" y="6170"/>
                                <a:pt x="132471" y="13783"/>
                              </a:cubicBezTo>
                              <a:lnTo>
                                <a:pt x="2630" y="197078"/>
                              </a:lnTo>
                              <a:cubicBezTo>
                                <a:pt x="-2775" y="204691"/>
                                <a:pt x="419" y="210861"/>
                                <a:pt x="9755" y="210861"/>
                              </a:cubicBezTo>
                              <a:lnTo>
                                <a:pt x="66967" y="210861"/>
                              </a:lnTo>
                              <a:lnTo>
                                <a:pt x="66967" y="210861"/>
                              </a:lnTo>
                              <a:close/>
                            </a:path>
                          </a:pathLst>
                        </a:custGeom>
                        <a:solidFill>
                          <a:srgbClr val="FFCC05"/>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B820DB1" id="Graphic 1" o:spid="_x0000_s1026" alt="&quot;&quot;" style="position:absolute;margin-left:4.7pt;margin-top:2pt;width:141.8pt;height:43.85pt;z-index:251658240" coordsize="18010,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">
              <v:shape id="Freeform: Shape 1434874133" o:spid="_x0000_s1027" style="position:absolute;left:16894;top:2170;width:1116;height:1589;visibility:visible;mso-wrap-style:square;v-text-anchor:middle" coordsize="111660,158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" path="m111661,l92590,,56045,90496,18610,,,,46648,108853,25366,158921r18365,l64337,110235,111661,xe" fillcolor="#404040" stroked="f" strokeweight=".08489mm">
                <v:stroke joinstyle="miter"/>
                <v:path arrowok="t" o:connecttype="custom" o:connectlocs="111661,0;92590,0;56045,90496;18610,0;0,0;46648,108853;25366,158921;43731,158921;64337,110235;111661,0" o:connectangles="0,0,0,0,0,0,0,0,0,0"/>
              </v:shape>
              <v:shape id="Freeform: Shape 634984272" o:spid="_x0000_s1028" style="position:absolute;left:16049;top:1812;width:754;height:1515;visibility:visible;mso-wrap-style:square;v-text-anchor:middle" coordsize="75331,15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" path="m41090,50743r34241,l75331,35793r-34241,l41090,,23186,r,35793l,35793,,50712r23186,l23186,108117v,27320,6879,43406,33320,43406c62924,151523,70755,150142,73949,148760r,-14458c69803,135437,65688,136358,60406,136358v-14249,,-19286,-6876,-19286,-22501l41120,50743r-30,xe" fillcolor="#404040" stroked="f" strokeweight=".08489mm">
                <v:stroke joinstyle="miter"/>
                <v:path arrowok="t" o:connecttype="custom" o:connectlocs="41090,50743;75331,50743;75331,35793;41090,35793;41090,0;23186,0;23186,35793;0,35793;0,50712;23186,50712;23186,108117;56506,151523;73949,148760;73949,134302;60406,136358;41120,113857;41120,50743;41090,50743" o:connectangles="0,0,0,0,0,0,0,0,0,0,0,0,0,0,0,0,0,0"/>
              </v:shape>
              <v:shape id="Freeform: Shape 513974837" o:spid="_x0000_s1029" style="position:absolute;left:14797;top:2142;width:1171;height:1185;visibility:visible;mso-wrap-style:square;v-text-anchor:middle" coordsize="117126,11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" path="m117127,66583r,-8503c117127,25694,94832,,59024,,24322,,,26185,,59246v,32601,22756,59246,59945,59246c85434,118492,106133,104034,114609,85431r-17013,c90931,96237,77388,104709,59700,104709v-23647,,-39278,-14704,-42042,-38126l117127,66583r,xm100359,52800r-82916,c19746,28917,36729,13292,59239,13292v24353,31,39278,17006,41120,39508l100359,52800xe" fillcolor="#404040" stroked="f" strokeweight=".08489mm">
                <v:stroke joinstyle="miter"/>
                <v:path arrowok="t" o:connecttype="custom" o:connectlocs="117127,66583;117127,58080;59024,0;0,59246;59945,118492;114609,85431;97596,85431;59700,104709;17658,66583;117127,66583;117127,66583;100359,52800;17443,52800;59239,13292;100359,52800;100359,52800" o:connectangles="0,0,0,0,0,0,0,0,0,0,0,0,0,0,0,0"/>
              </v:shape>
              <v:shape id="Freeform: Shape 470681305" o:spid="_x0000_s1030" style="position:absolute;left:14397;top:1799;width:235;height:230;visibility:visible;mso-wrap-style:square;v-text-anchor:middle" coordsize="23462,22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" path="m23462,11481c23462,5065,18641,,11731,,4852,,,5065,,11481v,6416,4821,11481,11731,11481c18641,22962,23462,17927,23462,11481r,xe" fillcolor="#404040" stroked="f" strokeweight=".08489mm">
                <v:stroke joinstyle="miter"/>
                <v:path arrowok="t" o:connecttype="custom" o:connectlocs="23462,11481;11731,0;0,11481;11731,22962;23462,11481;23462,11481" o:connectangles="0,0,0,0,0,0"/>
              </v:shape>
              <v:shape id="Freeform: Shape 1883771302" o:spid="_x0000_s1031" style="position:absolute;left:13060;top:2142;width:1171;height:1185;visibility:visible;mso-wrap-style:square;v-text-anchor:middle" coordsize="117126,11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" path="m17658,59277v,-22962,15631,-44327,42502,-44327c80152,14950,93235,25510,99684,39047r17443,c109787,17006,88874,,60406,,23647,,,26860,,59246v,32386,23647,59246,60406,59246c88874,118492,109787,101486,117127,79445r-17443,c93235,93228,80859,103543,60160,103543,33289,103573,17658,82454,17658,59277r,xe" fillcolor="#404040" stroked="f" strokeweight=".08489mm">
                <v:stroke joinstyle="miter"/>
                <v:path arrowok="t" o:connecttype="custom" o:connectlocs="17658,59277;60160,14950;99684,39047;117127,39047;60406,0;0,59246;60406,118492;117127,79445;99684,79445;60160,103543;17658,59277;17658,59277" o:connectangles="0,0,0,0,0,0,0,0,0,0,0,0"/>
              </v:shape>
              <v:shape id="Freeform: Shape 911326020" o:spid="_x0000_s1032" style="position:absolute;left:11699;top:2142;width:1222;height:1185;visibility:visible;mso-wrap-style:square;v-text-anchor:middle" coordsize="122224,11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" path="m122225,59246c122225,28242,98578,,61112,,23677,,,28242,,59246v,31005,23647,59246,61112,59246c98578,118462,122225,90220,122225,59246r,xm104782,59246v,22962,-16307,44327,-43639,44327c34026,103573,17505,82208,17505,59246v,-22747,16552,-44327,43638,-44327c88475,14919,104782,36499,104782,59246r,xe" fillcolor="#404040" stroked="f" strokeweight=".08489mm">
                <v:stroke joinstyle="miter"/>
                <v:path arrowok="t" o:connecttype="custom" o:connectlocs="122225,59246;61112,0;0,59246;61112,118492;122225,59246;122225,59246;104782,59246;61143,103573;17505,59246;61143,14919;104782,59246;104782,59246" o:connectangles="0,0,0,0,0,0,0,0,0,0,0,0"/>
              </v:shape>
              <v:shape id="Freeform: Shape 676528206" o:spid="_x0000_s1033" style="position:absolute;left:10447;top:1660;width:1110;height:1672;visibility:visible;mso-wrap-style:square;v-text-anchor:middle" coordsize="110954,167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" path="m22510,42240v,-17007,12622,-27321,31938,-27321c73519,14919,85465,26860,87523,43621r16767,c102233,18818,84083,,54663,,26410,,4821,17006,4821,42700v,23177,16768,35579,40414,42486l65228,90926v16767,4820,28037,13998,28037,30544c93265,138691,79477,152229,56506,152229v-22510,,-35593,-13077,-39063,-32601l,119628v4146,28242,24568,47520,56291,47520c87768,167148,110954,147870,110954,120304v,-24804,-15385,-37666,-40414,-44788l51470,69775c34456,64987,22510,58786,22510,42240r,xe" fillcolor="#404040" stroked="f" strokeweight=".08489mm">
                <v:stroke joinstyle="miter"/>
                <v:path arrowok="t" o:connecttype="custom" o:connectlocs="22510,42240;54448,14919;87523,43621;104290,43621;54663,0;4821,42700;45235,85186;65228,90926;93265,121470;56506,152229;17443,119628;0,119628;56291,167148;110954,120304;70540,75516;51470,69775;22510,42240;22510,42240" o:connectangles="0,0,0,0,0,0,0,0,0,0,0,0,0,0,0,0,0,0"/>
              </v:shape>
              <v:shape id="Freeform: Shape 662169533" o:spid="_x0000_s1034" style="position:absolute;left:8137;top:2170;width:1727;height:1130;visibility:visible;mso-wrap-style:square;v-text-anchor:middle" coordsize="172742,112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" path="m135737,112998l172742,,155514,,128858,88869,92344,,80398,,43853,88869,17228,,,,36975,112998r12406,l86356,24343r36974,88655l135737,112998xe" fillcolor="#404040" stroked="f" strokeweight=".08489mm">
                <v:stroke joinstyle="miter"/>
                <v:path arrowok="t" o:connecttype="custom" o:connectlocs="135737,112998;172742,0;155514,0;128858,88869;92344,0;80398,0;43853,88869;17228,0;0,0;36975,112998;49381,112998;86356,24343;123330,112998;135737,112998" o:connectangles="0,0,0,0,0,0,0,0,0,0,0,0,0,0"/>
              </v:shape>
              <v:shape id="Freeform: Shape 1118095943" o:spid="_x0000_s1035" style="position:absolute;left:6745;top:2142;width:1224;height:1185;visibility:visible;mso-wrap-style:square;v-text-anchor:middle" coordsize="122409,11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" path="m122409,115760r,-112997l104966,2763r,22962c98762,12647,80859,,57888,,23217,,,28027,,59246v,31220,23186,59246,57888,59246c80859,118492,98333,105630,105212,93013r,22717l122409,115730r,30xm104475,59277v,28487,-21835,44542,-43639,44542c34641,103819,17873,83374,17873,59277v,-24098,16768,-44542,42963,-44542c82671,14704,104475,30790,104475,59277r,xe" fillcolor="#404040" stroked="f" strokeweight=".08489mm">
                <v:stroke joinstyle="miter"/>
                <v:path arrowok="t" o:connecttype="custom" o:connectlocs="122409,115760;122409,2763;104966,2763;104966,25725;57888,0;0,59246;57888,118492;105212,93013;105212,115730;122409,115730;122409,115760;104475,59277;60836,103819;17873,59277;60836,14735;104475,59277;104475,59277" o:connectangles="0,0,0,0,0,0,0,0,0,0,0,0,0,0,0,0,0"/>
              </v:shape>
              <v:shape id="Freeform: Shape 561849495" o:spid="_x0000_s1036" style="position:absolute;left:5717;top:1692;width:976;height:1608;visibility:visible;mso-wrap-style:square;v-text-anchor:middle" coordsize="97626,160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" path="m,160732r97626,l97626,144647r-79231,l18395,,,,,160732xe" fillcolor="#404040" stroked="f" strokeweight=".08489mm">
                <v:stroke joinstyle="miter"/>
                <v:path arrowok="t" o:connecttype="custom" o:connectlocs="0,160732;97626,160732;97626,144647;18395,144647;18395,0;0,0;0,160732" o:connectangles="0,0,0,0,0,0,0"/>
              </v:shape>
              <v:shape id="Freeform: Shape 490494181" o:spid="_x0000_s1037" style="position:absolute;left:14425;top:2170;width:179;height:1130;visibility:visible;mso-wrap-style:square;v-text-anchor:middle" coordsize="17934,112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" path="m17934,l,,,112998r17934,l17934,xe" fillcolor="#404040" stroked="f" strokeweight=".08489mm">
                <v:stroke joinstyle="miter"/>
                <v:path arrowok="t" o:connecttype="custom" o:connectlocs="17934,0;0,0;0,112998;17934,112998;17934,0" o:connectangles="0,0,0,0,0"/>
              </v:shape>
              <v:shape id="Freeform: Shape 942755007" o:spid="_x0000_s1038" style="position:absolute;left:5717;top:3877;width:11610;height:1676;visibility:visible;mso-wrap-style:square;v-text-anchor:middle" coordsize="1161011,167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" path="m662194,15625r,35824l639008,51449r,14919l662194,66368r,57404c662194,151093,669073,167179,695514,167179v6449,,14249,-1382,17443,-2763l712957,149957v-4146,1136,-8261,2057,-13543,2057c685165,152014,680128,145138,680128,129513r,-63145l714339,66368r,-14919l680128,51449r,-35824l662194,15625r,xm633542,107932v,-31004,-23647,-59246,-61113,-59246c534994,48686,511317,76928,511317,107932v,31005,23677,59247,61112,59247c609864,167179,633542,138937,633542,107932r,xm616068,107932v,22962,-16307,44328,-43639,44328c545313,152260,528791,130894,528791,107932v,-22746,16552,-44327,43638,-44327c599761,63605,616068,85186,616068,107932r,xm398766,107932v,-22961,15631,-44327,42502,-44327c461260,63605,474342,74165,480761,87703r17443,c490864,65662,469951,48656,441452,48656v-36759,,-60406,26860,-60406,59246c381046,140288,404693,167148,441452,167148v28468,,49382,-16976,56752,-39047l480761,128101v-6419,13783,-18825,24097,-39493,24097c414397,152229,398766,131109,398766,107932r,xm278414,42700v,-17006,12622,-27321,31939,-27321c329423,15379,341369,27321,343427,44082r16767,c358137,19278,339987,460,310567,460v-28252,,-49841,17007,-49841,42701c260726,66337,277493,78739,301140,85646r19992,5740c337899,96206,349139,105385,349139,121931v,17221,-13789,30758,-36760,30758c289869,152689,276787,139612,273317,120089r-17444,c260019,148330,280441,167608,312164,167608v31478,,54664,-19278,54664,-46844c366828,95960,351442,83098,326383,75976l307312,70236c290360,65447,278414,59246,278414,42700r,xm190892,15165v3900,,8967,675,11270,1596l202162,1842c199398,706,192980,,188158,,161287,,149096,13077,149096,41319r,10099l127967,51418r,14919l149096,66337r,98048l166999,164385r,-98048l200995,66337r,-14919l166999,51418r,-9884c166999,22962,172988,15165,190892,15165r,xm122225,107932v,-31004,-23647,-59246,-61113,-59246c23677,48686,,76928,,107932v,31005,23677,59247,61112,59247c98548,167179,122225,138937,122225,107932r,xm104751,107932v,22962,-16307,44328,-43639,44328c33996,152260,17474,130894,17474,107932v,-22746,16552,-44327,43638,-44327c88444,63605,104751,85186,104751,107932r,xm732703,r,164416l750607,164416,750607,,732703,r,xm768664,107932v,31220,23217,59247,57888,59247c849523,167179,866997,154316,873876,141700r,22716l891104,164416r,-112967l873661,51449r,22962c867458,61334,849554,48686,826583,48686v-34702,,-57919,27996,-57919,59246l768664,107932xm786599,107932v,-24097,16768,-44542,42963,-44542c851396,63390,873200,79476,873200,107932v,28457,-21834,44543,-43638,44543c803367,152475,786599,132030,786599,107932r,xm932532,51449r-17229,l915303,164416r17904,l933207,102652v,-21365,14925,-37880,36053,-37880c992231,64772,1001874,80857,1001874,103113r,61303l1019778,164416r,-64741c1019778,70297,1002335,48717,974757,48717v-19992,,-36298,8718,-42256,24804l932501,51449r31,xm1038572,107932v,31220,23217,59247,57888,59247c1119431,167179,1136874,154316,1143784,141700r,22716l1161012,164416,1161012,r-17904,l1143108,74411v-6203,-13077,-23646,-25725,-46617,-25725c1061789,48686,1038572,76682,1038572,107932r,xm1056507,107932v,-24097,16767,-44542,42963,-44542c1121304,63390,1143108,79476,1143108,107932v,28457,-21834,44543,-43638,44543c1073274,152475,1056507,132030,1056507,107932r,xe" fillcolor="#404040" stroked="f" strokeweight=".08489mm">
                <v:stroke joinstyle="miter"/>
                <v:path arrowok="t" o:connecttype="custom" o:connectlocs="662194,15625;662194,51449;639008,51449;639008,66368;662194,66368;662194,123772;695514,167179;712957,164416;712957,149957;699414,152014;680128,129513;680128,66368;714339,66368;714339,51449;680128,51449;680128,15625;662194,15625;662194,15625;633542,107932;572429,48686;511317,107932;572429,167179;633542,107932;633542,107932;616068,107932;572429,152260;528791,107932;572429,63605;616068,107932;616068,107932;398766,107932;441268,63605;480761,87703;498204,87703;441452,48656;381046,107902;441452,167148;498204,128101;480761,128101;441268,152198;398766,107932;398766,107932;278414,42700;310353,15379;343427,44082;360194,44082;310567,460;260726,43161;301140,85646;321132,91386;349139,121931;312379,152689;273317,120089;255873,120089;312164,167608;366828,120764;326383,75976;307312,70236;278414,42700;278414,42700;190892,15165;202162,16761;202162,1842;188158,0;149096,41319;149096,51418;127967,51418;127967,66337;149096,66337;149096,164385;166999,164385;166999,66337;200995,66337;200995,51418;166999,51418;166999,41534;190892,15165;190892,15165;122225,107932;61112,48686;0,107932;61112,167179;122225,107932;122225,107932;104751,107932;61112,152260;17474,107932;61112,63605;104751,107932;104751,107932;732703,0;732703,164416;750607,164416;750607,0;732703,0;732703,0;768664,107932;826552,167179;873876,141700;873876,164416;891104,164416;891104,51449;873661,51449;873661,74411;826583,48686;768664,107932;768664,107932;786599,107932;829562,63390;873200,107932;829562,152475;786599,107932;786599,107932;932532,51449;915303,51449;915303,164416;933207,164416;933207,102652;969260,64772;1001874,103113;1001874,164416;1019778,164416;1019778,99675;974757,48717;932501,73521;932501,51449;932532,51449;1038572,107932;1096460,167179;1143784,141700;1143784,164416;1161012,164416;1161012,0;1143108,0;1143108,74411;1096491,48686;1038572,107932;1038572,107932;1056507,107932;1099470,63390;1143108,107932;1099470,152475;1056507,107932;1056507,107932" o:connectangles="0,0,0,0,0,0,0,0,0,0,0,0,0,0,0,0,0,0,0,0,0,0,0,0,0,0,0,0,0,0,0,0,0,0,0,0,0,0,0,0,0,0,0,0,0,0,0,0,0,0,0,0,0,0,0,0,0,0,0,0,0,0,0,0,0,0,0,0,0,0,0,0,0,0,0,0,0,0,0,0,0,0,0,0,0,0,0,0,0,0,0,0,0,0,0,0,0,0,0,0,0,0,0,0,0,0,0,0,0,0,0,0,0,0,0,0,0,0,0,0,0,0,0,0,0,0,0,0,0,0,0,0,0,0,0,0,0,0,0,0,0,0,0,0"/>
              </v:shape>
              <v:shape id="Freeform: Shape 1409749113" o:spid="_x0000_s1039" style="position:absolute;left:1170;top:1677;width:2547;height:2511;visibility:visible;mso-wrap-style:square;v-text-anchor:middle" coordsize="254639,25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" path="m187656,v-9336,,-21251,6170,-26656,13783l2630,237261v-5405,7613,-2211,13783,7125,13783l66998,251044v9335,,21251,-6170,26656,-13783l252024,13783c257398,6170,254235,,244899,l187656,r,xe" fillcolor="#39f" stroked="f" strokeweight=".08489mm">
                <v:stroke joinstyle="miter"/>
                <v:path arrowok="t" o:connecttype="custom" o:connectlocs="187656,0;161000,13783;2630,237261;9755,251044;66998,251044;93654,237261;252024,13783;244899,0;187656,0;187656,0" o:connectangles="0,0,0,0,0,0,0,0,0,0"/>
              </v:shape>
              <v:shape id="Freeform: Shape 1815960735" o:spid="_x0000_s1040" style="position:absolute;left:1425;top:1677;width:3527;height:3893;visibility:visible;mso-wrap-style:square;v-text-anchor:middle" coordsize="352696,38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" path="m285682,31v-9336,,-21252,6170,-26657,13783l2630,375461v-5405,7613,-2211,13783,7125,13783l67028,389244v9336,,21251,-6170,26656,-13783l350080,13783c355454,6170,352291,,342955,l285682,r,31xe" fillcolor="#ed725a" stroked="f" strokeweight=".08489mm">
                <v:stroke joinstyle="miter"/>
                <v:path arrowok="t" o:connecttype="custom" o:connectlocs="285682,31;259025,13814;2630,375461;9755,389244;67028,389244;93684,375461;350080,13783;342955,0;285682,0;285682,31" o:connectangles="0,0,0,0,0,0,0,0,0,0"/>
              </v:shape>
              <v:shape id="Freeform: Shape 1651919145" o:spid="_x0000_s1041" style="position:absolute;left:436;width:3241;height:3490;visibility:visible;mso-wrap-style:square;v-text-anchor:middle" coordsize="324149,34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" path="m257121,v-9335,,-21251,6170,-26656,13783l2630,335217v-5405,7613,-2211,13783,7125,13783l67028,349000v9336,,21251,-6170,26656,-13783l321520,13783c326925,6170,323731,,314395,l257121,r,xe" fillcolor="#00bd94" stroked="f" strokeweight=".08489mm">
                <v:stroke joinstyle="miter"/>
                <v:path arrowok="t" o:connecttype="custom" o:connectlocs="257121,0;230465,13783;2630,335217;9755,349000;67028,349000;93684,335217;321520,13783;314395,0;257121,0;257121,0" o:connectangles="0,0,0,0,0,0,0,0,0,0"/>
              </v:shape>
              <v:shape id="Freeform: Shape 1339820085" o:spid="_x0000_s1042" style="position:absolute;width:2446;height:2370;visibility:visible;mso-wrap-style:square;v-text-anchor:middle" coordsize="244683,237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" path="m177706,v-9336,,-21251,6170,-26656,13783l2630,223263v-5405,7613,-2211,13783,7125,13783l66967,237046v9336,,21251,-6170,26656,-13783l242074,13783c247448,6170,244254,,234949,l177706,r,xe" fillcolor="#96f" stroked="f" strokeweight=".08489mm">
                <v:stroke joinstyle="miter"/>
                <v:path arrowok="t" o:connecttype="custom" o:connectlocs="177706,0;151050,13783;2630,223263;9755,237046;66967,237046;93623,223263;242074,13783;234949,0;177706,0;177706,0" o:connectangles="0,0,0,0,0,0,0,0,0,0"/>
              </v:shape>
              <v:shape id="Freeform: Shape 1105649" o:spid="_x0000_s1043" style="position:absolute;left:2660;top:3461;width:2261;height:2109;visibility:visible;mso-wrap-style:square;v-text-anchor:middle" coordsize="226079,210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" path="m66967,210861v9336,,21251,-6170,26656,-13783l223464,13783c228838,6170,225675,,216339,l159127,v-9336,,-21251,6170,-26656,13783l2630,197078v-5405,7613,-2211,13783,7125,13783l66967,210861r,xe" fillcolor="#ffcc05" stroked="f" strokeweight=".08489mm">
                <v:stroke joinstyle="miter"/>
                <v:path arrowok="t" o:connecttype="custom" o:connectlocs="66967,210861;93623,197078;223464,13783;216339,0;159127,0;132471,13783;2630,197078;9755,210861;66967,210861;66967,210861" o:connectangles="0,0,0,0,0,0,0,0,0,0"/>
              </v:shape>
            </v:group>
          </w:pict>
        </mc:Fallback>
      </mc:AlternateContent>
    </w:r>
  </w:p>
  <w:p w14:paraId="466FA6F8" w14:textId="77777777" w:rsidR="006A4458" w:rsidRDefault="006A4458" w:rsidP="006A4458">
    <w:pPr>
      <w:pStyle w:val="NoSpacing"/>
      <w:ind w:left="3119"/>
      <w:jc w:val="right"/>
      <w:rPr>
        <w:rFonts w:asciiTheme="majorHAnsi" w:hAnsiTheme="majorHAnsi" w:cstheme="majorHAnsi"/>
      </w:rPr>
    </w:pPr>
  </w:p>
  <w:p w14:paraId="44655288" w14:textId="77777777" w:rsidR="001E06BB" w:rsidRPr="006A4458" w:rsidRDefault="001E06BB" w:rsidP="006A4458">
    <w:pPr>
      <w:pStyle w:val="NoSpacing"/>
      <w:ind w:left="3119"/>
      <w:jc w:val="right"/>
      <w:rPr>
        <w:rFonts w:asciiTheme="majorHAnsi" w:hAnsiTheme="majorHAnsi" w:cstheme="majorHAnsi"/>
      </w:rPr>
    </w:pPr>
  </w:p>
</w:hdr>
</file>

<file path=word/intelligence2.xml><?xml version="1.0" encoding="utf-8"?>
<int2:intelligence xmlns:int2="http://schemas.microsoft.com/office/intelligence/2020/intelligence" xmlns:oel="http://schemas.microsoft.com/office/2019/extlst">
  <int2:observations>
    <int2:textHash int2:hashCode="m/C6mGJeQTWOW1" int2:id="Lqb7RB0c">
      <int2:state int2:value="Rejected" int2:type="spell"/>
    </int2:textHash>
    <int2:textHash int2:hashCode="kv4UVae7TQCfC0" int2:id="FMuCta0l">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4.5pt" o:bullet="t">
        <v:imagedata r:id="rId1" o:title="brand-dot-blue-only"/>
      </v:shape>
    </w:pict>
  </w:numPicBullet>
  <w:abstractNum w:abstractNumId="0" w15:restartNumberingAfterBreak="0">
    <w:nsid w:val="FFFFFF83"/>
    <w:multiLevelType w:val="singleLevel"/>
    <w:tmpl w:val="A87C335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C548F51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AFF7F32"/>
    <w:multiLevelType w:val="hybridMultilevel"/>
    <w:tmpl w:val="E28A533C"/>
    <w:lvl w:ilvl="0" w:tplc="FFFFFFFF">
      <w:start w:val="1"/>
      <w:numFmt w:val="bullet"/>
      <w:pStyle w:val="ListParagraph"/>
      <w:lvlText w:val="·"/>
      <w:lvlJc w:val="left"/>
      <w:pPr>
        <w:tabs>
          <w:tab w:val="num" w:pos="567"/>
        </w:tabs>
        <w:ind w:left="454" w:hanging="397"/>
      </w:pPr>
      <w:rPr>
        <w:rFonts w:ascii="Symbol" w:hAnsi="Symbol" w:hint="default"/>
        <w:color w:val="1463B3" w:themeColor="accent1"/>
      </w:rPr>
    </w:lvl>
    <w:lvl w:ilvl="1" w:tplc="A6CECEAA">
      <w:start w:val="1"/>
      <w:numFmt w:val="bullet"/>
      <w:lvlText w:val=""/>
      <w:lvlJc w:val="left"/>
      <w:pPr>
        <w:ind w:left="870" w:hanging="360"/>
      </w:pPr>
      <w:rPr>
        <w:rFonts w:ascii="Symbol" w:hAnsi="Symbol" w:hint="default"/>
        <w:color w:val="1463B3" w:themeColor="accent1"/>
      </w:rPr>
    </w:lvl>
    <w:lvl w:ilvl="2" w:tplc="02D621AE">
      <w:start w:val="1"/>
      <w:numFmt w:val="bullet"/>
      <w:lvlText w:val=""/>
      <w:lvlJc w:val="left"/>
      <w:pPr>
        <w:ind w:left="1324" w:hanging="360"/>
      </w:pPr>
      <w:rPr>
        <w:rFonts w:ascii="Symbol" w:hAnsi="Symbol" w:hint="default"/>
        <w:color w:val="1463B3" w:themeColor="accent1"/>
      </w:rPr>
    </w:lvl>
    <w:lvl w:ilvl="3" w:tplc="CEF673F8">
      <w:start w:val="1"/>
      <w:numFmt w:val="bullet"/>
      <w:lvlText w:val=""/>
      <w:lvlJc w:val="left"/>
      <w:pPr>
        <w:ind w:left="1778" w:hanging="360"/>
      </w:pPr>
      <w:rPr>
        <w:rFonts w:ascii="Symbol" w:hAnsi="Symbol" w:hint="default"/>
        <w:color w:val="1463B3" w:themeColor="accent1"/>
      </w:rPr>
    </w:lvl>
    <w:lvl w:ilvl="4" w:tplc="DF6CE4BA">
      <w:start w:val="1"/>
      <w:numFmt w:val="bullet"/>
      <w:lvlText w:val=""/>
      <w:lvlJc w:val="left"/>
      <w:pPr>
        <w:ind w:left="2231" w:hanging="360"/>
      </w:pPr>
      <w:rPr>
        <w:rFonts w:ascii="Symbol" w:hAnsi="Symbol" w:hint="default"/>
        <w:color w:val="1463B3" w:themeColor="accent1"/>
      </w:rPr>
    </w:lvl>
    <w:lvl w:ilvl="5" w:tplc="88BC0348">
      <w:start w:val="1"/>
      <w:numFmt w:val="bullet"/>
      <w:lvlText w:val=""/>
      <w:lvlJc w:val="left"/>
      <w:pPr>
        <w:ind w:left="2685" w:hanging="360"/>
      </w:pPr>
      <w:rPr>
        <w:rFonts w:ascii="Symbol" w:hAnsi="Symbol" w:hint="default"/>
        <w:color w:val="1463B3" w:themeColor="accent1"/>
      </w:rPr>
    </w:lvl>
    <w:lvl w:ilvl="6" w:tplc="F59ADF48">
      <w:start w:val="1"/>
      <w:numFmt w:val="bullet"/>
      <w:lvlText w:val=""/>
      <w:lvlJc w:val="left"/>
      <w:pPr>
        <w:ind w:left="3232" w:hanging="454"/>
      </w:pPr>
      <w:rPr>
        <w:rFonts w:ascii="Symbol" w:hAnsi="Symbol" w:hint="default"/>
        <w:color w:val="1463B3" w:themeColor="accent1"/>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167E5"/>
    <w:multiLevelType w:val="hybridMultilevel"/>
    <w:tmpl w:val="000E6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52FD7"/>
    <w:multiLevelType w:val="multilevel"/>
    <w:tmpl w:val="860ABB4E"/>
    <w:styleLink w:val="Multi-levellist"/>
    <w:lvl w:ilvl="0">
      <w:start w:val="1"/>
      <w:numFmt w:val="decimal"/>
      <w:pStyle w:val="Multilevellist"/>
      <w:lvlText w:val="%1)"/>
      <w:lvlJc w:val="left"/>
      <w:pPr>
        <w:ind w:left="360" w:hanging="360"/>
      </w:pPr>
      <w:rPr>
        <w:rFonts w:hint="default"/>
        <w:color w:val="1463B3" w:themeColor="accent1"/>
      </w:rPr>
    </w:lvl>
    <w:lvl w:ilvl="1">
      <w:start w:val="1"/>
      <w:numFmt w:val="lowerLetter"/>
      <w:lvlText w:val="%2)"/>
      <w:lvlJc w:val="left"/>
      <w:pPr>
        <w:ind w:left="720" w:hanging="360"/>
      </w:pPr>
      <w:rPr>
        <w:rFonts w:hint="default"/>
        <w:color w:val="1463B3" w:themeColor="accent1"/>
      </w:rPr>
    </w:lvl>
    <w:lvl w:ilvl="2">
      <w:start w:val="1"/>
      <w:numFmt w:val="lowerRoman"/>
      <w:lvlText w:val="%3)"/>
      <w:lvlJc w:val="left"/>
      <w:pPr>
        <w:ind w:left="1080" w:hanging="360"/>
      </w:pPr>
      <w:rPr>
        <w:rFonts w:hint="default"/>
        <w:color w:val="1463B3" w:themeColor="accent1"/>
      </w:rPr>
    </w:lvl>
    <w:lvl w:ilvl="3">
      <w:start w:val="1"/>
      <w:numFmt w:val="decimal"/>
      <w:lvlText w:val="(%4)"/>
      <w:lvlJc w:val="left"/>
      <w:pPr>
        <w:ind w:left="1440" w:hanging="360"/>
      </w:pPr>
      <w:rPr>
        <w:rFonts w:hint="default"/>
        <w:color w:val="1463B3" w:themeColor="accent1"/>
      </w:rPr>
    </w:lvl>
    <w:lvl w:ilvl="4">
      <w:start w:val="1"/>
      <w:numFmt w:val="lowerLetter"/>
      <w:lvlText w:val="(%5)"/>
      <w:lvlJc w:val="left"/>
      <w:pPr>
        <w:ind w:left="1800" w:hanging="360"/>
      </w:pPr>
      <w:rPr>
        <w:rFonts w:hint="default"/>
        <w:color w:val="1463B3" w:themeColor="accent1"/>
      </w:rPr>
    </w:lvl>
    <w:lvl w:ilvl="5">
      <w:start w:val="1"/>
      <w:numFmt w:val="lowerRoman"/>
      <w:lvlText w:val="(%6)"/>
      <w:lvlJc w:val="left"/>
      <w:pPr>
        <w:ind w:left="2160" w:hanging="360"/>
      </w:pPr>
      <w:rPr>
        <w:rFonts w:hint="default"/>
        <w:color w:val="1463B3" w:themeColor="accent1"/>
      </w:rPr>
    </w:lvl>
    <w:lvl w:ilvl="6">
      <w:start w:val="1"/>
      <w:numFmt w:val="decimal"/>
      <w:lvlText w:val="%7."/>
      <w:lvlJc w:val="left"/>
      <w:pPr>
        <w:ind w:left="2520" w:hanging="360"/>
      </w:pPr>
      <w:rPr>
        <w:rFonts w:hint="default"/>
        <w:color w:val="1463B3" w:themeColor="accent1"/>
      </w:rPr>
    </w:lvl>
    <w:lvl w:ilvl="7">
      <w:start w:val="1"/>
      <w:numFmt w:val="lowerLetter"/>
      <w:lvlText w:val="%8."/>
      <w:lvlJc w:val="left"/>
      <w:pPr>
        <w:ind w:left="2880" w:hanging="360"/>
      </w:pPr>
      <w:rPr>
        <w:rFonts w:hint="default"/>
        <w:color w:val="1463B3" w:themeColor="accent1"/>
      </w:rPr>
    </w:lvl>
    <w:lvl w:ilvl="8">
      <w:start w:val="1"/>
      <w:numFmt w:val="lowerRoman"/>
      <w:lvlText w:val="%9."/>
      <w:lvlJc w:val="left"/>
      <w:pPr>
        <w:ind w:left="3240" w:hanging="360"/>
      </w:pPr>
      <w:rPr>
        <w:rFonts w:hint="default"/>
        <w:color w:val="1463B3" w:themeColor="accent1"/>
      </w:rPr>
    </w:lvl>
  </w:abstractNum>
  <w:abstractNum w:abstractNumId="5" w15:restartNumberingAfterBreak="0">
    <w:nsid w:val="33CC5D53"/>
    <w:multiLevelType w:val="hybridMultilevel"/>
    <w:tmpl w:val="F2AA0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216AAB"/>
    <w:multiLevelType w:val="hybridMultilevel"/>
    <w:tmpl w:val="BDEA6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EA30DB4"/>
    <w:multiLevelType w:val="hybridMultilevel"/>
    <w:tmpl w:val="C4101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3F69B5"/>
    <w:multiLevelType w:val="hybridMultilevel"/>
    <w:tmpl w:val="9956173C"/>
    <w:lvl w:ilvl="0" w:tplc="9BD6D8B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EB2D70"/>
    <w:multiLevelType w:val="multilevel"/>
    <w:tmpl w:val="87DEAF52"/>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66133E8C"/>
    <w:multiLevelType w:val="multilevel"/>
    <w:tmpl w:val="0D90A886"/>
    <w:lvl w:ilvl="0">
      <w:start w:val="1"/>
      <w:numFmt w:val="lowerLetter"/>
      <w:pStyle w:val="Orderedlist"/>
      <w:lvlText w:val="%1)"/>
      <w:lvlJc w:val="left"/>
      <w:pPr>
        <w:ind w:left="425" w:hanging="397"/>
      </w:pPr>
      <w:rPr>
        <w:rFonts w:hint="default"/>
        <w:color w:val="1463B3" w:themeColor="accent1"/>
      </w:rPr>
    </w:lvl>
    <w:lvl w:ilvl="1">
      <w:start w:val="1"/>
      <w:numFmt w:val="decimal"/>
      <w:lvlText w:val="%2."/>
      <w:lvlJc w:val="left"/>
      <w:pPr>
        <w:ind w:left="822" w:hanging="397"/>
      </w:pPr>
      <w:rPr>
        <w:rFonts w:hint="default"/>
        <w:color w:val="1463B3" w:themeColor="accent1"/>
      </w:rPr>
    </w:lvl>
    <w:lvl w:ilvl="2">
      <w:start w:val="1"/>
      <w:numFmt w:val="lowerLetter"/>
      <w:lvlText w:val="%3."/>
      <w:lvlJc w:val="left"/>
      <w:pPr>
        <w:ind w:left="1219" w:hanging="397"/>
      </w:pPr>
      <w:rPr>
        <w:rFonts w:hint="default"/>
        <w:color w:val="1463B3" w:themeColor="accent1"/>
      </w:rPr>
    </w:lvl>
    <w:lvl w:ilvl="3">
      <w:start w:val="1"/>
      <w:numFmt w:val="decimal"/>
      <w:lvlText w:val="(%4)"/>
      <w:lvlJc w:val="left"/>
      <w:pPr>
        <w:ind w:left="1616" w:hanging="397"/>
      </w:pPr>
      <w:rPr>
        <w:rFonts w:hint="default"/>
        <w:color w:val="1463B3" w:themeColor="accent1"/>
      </w:rPr>
    </w:lvl>
    <w:lvl w:ilvl="4">
      <w:start w:val="1"/>
      <w:numFmt w:val="lowerLetter"/>
      <w:lvlText w:val="(%5)"/>
      <w:lvlJc w:val="left"/>
      <w:pPr>
        <w:ind w:left="2013" w:hanging="397"/>
      </w:pPr>
      <w:rPr>
        <w:rFonts w:hint="default"/>
        <w:color w:val="1463B3" w:themeColor="accent1"/>
      </w:rPr>
    </w:lvl>
    <w:lvl w:ilvl="5">
      <w:start w:val="1"/>
      <w:numFmt w:val="decimal"/>
      <w:lvlText w:val="%6."/>
      <w:lvlJc w:val="left"/>
      <w:pPr>
        <w:ind w:left="2410" w:hanging="397"/>
      </w:pPr>
      <w:rPr>
        <w:rFonts w:hint="default"/>
        <w:color w:val="1463B3" w:themeColor="accent1"/>
      </w:rPr>
    </w:lvl>
    <w:lvl w:ilvl="6">
      <w:start w:val="1"/>
      <w:numFmt w:val="lowerLetter"/>
      <w:lvlText w:val="%7."/>
      <w:lvlJc w:val="left"/>
      <w:pPr>
        <w:ind w:left="2807" w:hanging="397"/>
      </w:pPr>
      <w:rPr>
        <w:rFonts w:hint="default"/>
        <w:color w:val="1463B3" w:themeColor="accent1"/>
      </w:rPr>
    </w:lvl>
    <w:lvl w:ilvl="7">
      <w:start w:val="1"/>
      <w:numFmt w:val="decimal"/>
      <w:lvlText w:val="(%8)"/>
      <w:lvlJc w:val="left"/>
      <w:pPr>
        <w:ind w:left="3204" w:hanging="397"/>
      </w:pPr>
      <w:rPr>
        <w:rFonts w:hint="default"/>
        <w:color w:val="1463B3" w:themeColor="accent1"/>
      </w:rPr>
    </w:lvl>
    <w:lvl w:ilvl="8">
      <w:start w:val="1"/>
      <w:numFmt w:val="lowerLetter"/>
      <w:lvlText w:val="(%9)"/>
      <w:lvlJc w:val="left"/>
      <w:pPr>
        <w:ind w:left="3600" w:hanging="396"/>
      </w:pPr>
      <w:rPr>
        <w:rFonts w:hint="default"/>
        <w:color w:val="1463B3" w:themeColor="accent1"/>
      </w:rPr>
    </w:lvl>
  </w:abstractNum>
  <w:abstractNum w:abstractNumId="11" w15:restartNumberingAfterBreak="0">
    <w:nsid w:val="68EA2F34"/>
    <w:multiLevelType w:val="multilevel"/>
    <w:tmpl w:val="860ABB4E"/>
    <w:numStyleLink w:val="Multi-levellist"/>
  </w:abstractNum>
  <w:abstractNum w:abstractNumId="12" w15:restartNumberingAfterBreak="0">
    <w:nsid w:val="6C5F55B4"/>
    <w:multiLevelType w:val="hybridMultilevel"/>
    <w:tmpl w:val="13423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F1056C"/>
    <w:multiLevelType w:val="hybridMultilevel"/>
    <w:tmpl w:val="BD5AAD96"/>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960D28"/>
    <w:multiLevelType w:val="hybridMultilevel"/>
    <w:tmpl w:val="FC2CD2F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3383671">
    <w:abstractNumId w:val="2"/>
  </w:num>
  <w:num w:numId="2" w16cid:durableId="1620994017">
    <w:abstractNumId w:val="9"/>
  </w:num>
  <w:num w:numId="3" w16cid:durableId="1414009701">
    <w:abstractNumId w:val="2"/>
  </w:num>
  <w:num w:numId="4" w16cid:durableId="1964382437">
    <w:abstractNumId w:val="2"/>
  </w:num>
  <w:num w:numId="5" w16cid:durableId="300890068">
    <w:abstractNumId w:val="2"/>
  </w:num>
  <w:num w:numId="6" w16cid:durableId="705721221">
    <w:abstractNumId w:val="2"/>
  </w:num>
  <w:num w:numId="7" w16cid:durableId="937761314">
    <w:abstractNumId w:val="5"/>
  </w:num>
  <w:num w:numId="8" w16cid:durableId="1291206629">
    <w:abstractNumId w:val="12"/>
  </w:num>
  <w:num w:numId="9" w16cid:durableId="897014750">
    <w:abstractNumId w:val="8"/>
  </w:num>
  <w:num w:numId="10" w16cid:durableId="1930695637">
    <w:abstractNumId w:val="2"/>
  </w:num>
  <w:num w:numId="11" w16cid:durableId="667832585">
    <w:abstractNumId w:val="10"/>
  </w:num>
  <w:num w:numId="12" w16cid:durableId="582420615">
    <w:abstractNumId w:val="11"/>
  </w:num>
  <w:num w:numId="13" w16cid:durableId="1371997478">
    <w:abstractNumId w:val="4"/>
  </w:num>
  <w:num w:numId="14" w16cid:durableId="1526209760">
    <w:abstractNumId w:val="11"/>
  </w:num>
  <w:num w:numId="15" w16cid:durableId="785197271">
    <w:abstractNumId w:val="9"/>
  </w:num>
  <w:num w:numId="16" w16cid:durableId="1770732899">
    <w:abstractNumId w:val="9"/>
  </w:num>
  <w:num w:numId="17" w16cid:durableId="1258488313">
    <w:abstractNumId w:val="9"/>
  </w:num>
  <w:num w:numId="18" w16cid:durableId="1828856495">
    <w:abstractNumId w:val="9"/>
  </w:num>
  <w:num w:numId="19" w16cid:durableId="1433549410">
    <w:abstractNumId w:val="9"/>
  </w:num>
  <w:num w:numId="20" w16cid:durableId="2088837739">
    <w:abstractNumId w:val="9"/>
  </w:num>
  <w:num w:numId="21" w16cid:durableId="521625140">
    <w:abstractNumId w:val="9"/>
  </w:num>
  <w:num w:numId="22" w16cid:durableId="886257638">
    <w:abstractNumId w:val="9"/>
  </w:num>
  <w:num w:numId="23" w16cid:durableId="1140273149">
    <w:abstractNumId w:val="9"/>
  </w:num>
  <w:num w:numId="24" w16cid:durableId="1262378699">
    <w:abstractNumId w:val="1"/>
  </w:num>
  <w:num w:numId="25" w16cid:durableId="349375813">
    <w:abstractNumId w:val="0"/>
  </w:num>
  <w:num w:numId="26" w16cid:durableId="993802993">
    <w:abstractNumId w:val="13"/>
  </w:num>
  <w:num w:numId="27" w16cid:durableId="464855516">
    <w:abstractNumId w:val="2"/>
  </w:num>
  <w:num w:numId="28" w16cid:durableId="16274745">
    <w:abstractNumId w:val="2"/>
  </w:num>
  <w:num w:numId="29" w16cid:durableId="1718623576">
    <w:abstractNumId w:val="14"/>
  </w:num>
  <w:num w:numId="30" w16cid:durableId="1240218078">
    <w:abstractNumId w:val="2"/>
  </w:num>
  <w:num w:numId="31" w16cid:durableId="1898468201">
    <w:abstractNumId w:val="2"/>
  </w:num>
  <w:num w:numId="32" w16cid:durableId="998576498">
    <w:abstractNumId w:val="2"/>
  </w:num>
  <w:num w:numId="33" w16cid:durableId="850488669">
    <w:abstractNumId w:val="2"/>
  </w:num>
  <w:num w:numId="34" w16cid:durableId="1370111184">
    <w:abstractNumId w:val="2"/>
  </w:num>
  <w:num w:numId="35" w16cid:durableId="93135467">
    <w:abstractNumId w:val="3"/>
  </w:num>
  <w:num w:numId="36" w16cid:durableId="1088191050">
    <w:abstractNumId w:val="2"/>
  </w:num>
  <w:num w:numId="37" w16cid:durableId="355231140">
    <w:abstractNumId w:val="2"/>
  </w:num>
  <w:num w:numId="38" w16cid:durableId="1203051493">
    <w:abstractNumId w:val="7"/>
  </w:num>
  <w:num w:numId="39" w16cid:durableId="1507019105">
    <w:abstractNumId w:val="2"/>
  </w:num>
  <w:num w:numId="40" w16cid:durableId="2005015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4A3"/>
    <w:rsid w:val="000002CF"/>
    <w:rsid w:val="0000088A"/>
    <w:rsid w:val="000040B1"/>
    <w:rsid w:val="00005DF2"/>
    <w:rsid w:val="00006A3E"/>
    <w:rsid w:val="00025445"/>
    <w:rsid w:val="000317EF"/>
    <w:rsid w:val="000444AB"/>
    <w:rsid w:val="00045842"/>
    <w:rsid w:val="00052342"/>
    <w:rsid w:val="00053E37"/>
    <w:rsid w:val="00065E69"/>
    <w:rsid w:val="0006704A"/>
    <w:rsid w:val="000674A3"/>
    <w:rsid w:val="000770BD"/>
    <w:rsid w:val="0008482E"/>
    <w:rsid w:val="00085F84"/>
    <w:rsid w:val="000A0AB0"/>
    <w:rsid w:val="000A1D52"/>
    <w:rsid w:val="000A74AD"/>
    <w:rsid w:val="000B368C"/>
    <w:rsid w:val="000B4E6E"/>
    <w:rsid w:val="000C02D9"/>
    <w:rsid w:val="000C1922"/>
    <w:rsid w:val="000D713E"/>
    <w:rsid w:val="00100DC7"/>
    <w:rsid w:val="001074F4"/>
    <w:rsid w:val="001178CC"/>
    <w:rsid w:val="00120B5F"/>
    <w:rsid w:val="00130D91"/>
    <w:rsid w:val="00140B34"/>
    <w:rsid w:val="00150440"/>
    <w:rsid w:val="001547C3"/>
    <w:rsid w:val="00155B22"/>
    <w:rsid w:val="001566EF"/>
    <w:rsid w:val="001618B0"/>
    <w:rsid w:val="00162035"/>
    <w:rsid w:val="001758BD"/>
    <w:rsid w:val="00180948"/>
    <w:rsid w:val="00196F5A"/>
    <w:rsid w:val="001A03DE"/>
    <w:rsid w:val="001A05C4"/>
    <w:rsid w:val="001A35B4"/>
    <w:rsid w:val="001A583E"/>
    <w:rsid w:val="001B4A89"/>
    <w:rsid w:val="001E053C"/>
    <w:rsid w:val="001E06BB"/>
    <w:rsid w:val="001E41C7"/>
    <w:rsid w:val="001E6E74"/>
    <w:rsid w:val="0020142F"/>
    <w:rsid w:val="00202903"/>
    <w:rsid w:val="0021100C"/>
    <w:rsid w:val="0021455E"/>
    <w:rsid w:val="002247B0"/>
    <w:rsid w:val="0022735D"/>
    <w:rsid w:val="0023475A"/>
    <w:rsid w:val="002620C8"/>
    <w:rsid w:val="00264CDD"/>
    <w:rsid w:val="002C493B"/>
    <w:rsid w:val="002D04A6"/>
    <w:rsid w:val="002D36D4"/>
    <w:rsid w:val="002F11B0"/>
    <w:rsid w:val="002F133F"/>
    <w:rsid w:val="002F4421"/>
    <w:rsid w:val="00310AE4"/>
    <w:rsid w:val="00316B0F"/>
    <w:rsid w:val="003175AA"/>
    <w:rsid w:val="00332A07"/>
    <w:rsid w:val="00334469"/>
    <w:rsid w:val="0034086A"/>
    <w:rsid w:val="00341BA6"/>
    <w:rsid w:val="00363E94"/>
    <w:rsid w:val="0037298A"/>
    <w:rsid w:val="00374C9D"/>
    <w:rsid w:val="00377350"/>
    <w:rsid w:val="00390EB3"/>
    <w:rsid w:val="00391E41"/>
    <w:rsid w:val="003A3FF8"/>
    <w:rsid w:val="003B04F0"/>
    <w:rsid w:val="003C1209"/>
    <w:rsid w:val="003C4AE8"/>
    <w:rsid w:val="003C5CF7"/>
    <w:rsid w:val="003E2C13"/>
    <w:rsid w:val="003F5BC0"/>
    <w:rsid w:val="0041349F"/>
    <w:rsid w:val="00423EFB"/>
    <w:rsid w:val="00432D99"/>
    <w:rsid w:val="00437CBA"/>
    <w:rsid w:val="00452CDC"/>
    <w:rsid w:val="00466726"/>
    <w:rsid w:val="00466757"/>
    <w:rsid w:val="00470777"/>
    <w:rsid w:val="004708B4"/>
    <w:rsid w:val="004773A0"/>
    <w:rsid w:val="0047797E"/>
    <w:rsid w:val="0048656B"/>
    <w:rsid w:val="00494576"/>
    <w:rsid w:val="00497437"/>
    <w:rsid w:val="004B4047"/>
    <w:rsid w:val="004C2F22"/>
    <w:rsid w:val="004C7BBD"/>
    <w:rsid w:val="004D0081"/>
    <w:rsid w:val="004D0D74"/>
    <w:rsid w:val="004D2ACA"/>
    <w:rsid w:val="004D3D0D"/>
    <w:rsid w:val="004D58E3"/>
    <w:rsid w:val="004E4970"/>
    <w:rsid w:val="00513DE5"/>
    <w:rsid w:val="00514FD2"/>
    <w:rsid w:val="00517615"/>
    <w:rsid w:val="00541564"/>
    <w:rsid w:val="005515D5"/>
    <w:rsid w:val="0056100D"/>
    <w:rsid w:val="00566384"/>
    <w:rsid w:val="00570225"/>
    <w:rsid w:val="0057397C"/>
    <w:rsid w:val="00574D85"/>
    <w:rsid w:val="0058487E"/>
    <w:rsid w:val="00594E71"/>
    <w:rsid w:val="005A1104"/>
    <w:rsid w:val="005A50A5"/>
    <w:rsid w:val="005A7D93"/>
    <w:rsid w:val="005B59B5"/>
    <w:rsid w:val="005C4910"/>
    <w:rsid w:val="005D042C"/>
    <w:rsid w:val="005D15C0"/>
    <w:rsid w:val="005D20BB"/>
    <w:rsid w:val="005E0C5F"/>
    <w:rsid w:val="005F301F"/>
    <w:rsid w:val="0060158E"/>
    <w:rsid w:val="006158F3"/>
    <w:rsid w:val="006238FC"/>
    <w:rsid w:val="00623FD2"/>
    <w:rsid w:val="00624460"/>
    <w:rsid w:val="00624FBD"/>
    <w:rsid w:val="00636EA8"/>
    <w:rsid w:val="006452AD"/>
    <w:rsid w:val="00645E71"/>
    <w:rsid w:val="00662CBF"/>
    <w:rsid w:val="00671099"/>
    <w:rsid w:val="00672405"/>
    <w:rsid w:val="00673D99"/>
    <w:rsid w:val="00676C83"/>
    <w:rsid w:val="00684F01"/>
    <w:rsid w:val="00686AE6"/>
    <w:rsid w:val="00690A2D"/>
    <w:rsid w:val="00692D2D"/>
    <w:rsid w:val="006A4458"/>
    <w:rsid w:val="006A4F66"/>
    <w:rsid w:val="006B11EE"/>
    <w:rsid w:val="006B275B"/>
    <w:rsid w:val="006B323C"/>
    <w:rsid w:val="006B6B81"/>
    <w:rsid w:val="006C05C2"/>
    <w:rsid w:val="006C16F0"/>
    <w:rsid w:val="006C511A"/>
    <w:rsid w:val="006D50AF"/>
    <w:rsid w:val="006D5C28"/>
    <w:rsid w:val="006E4E6B"/>
    <w:rsid w:val="006E5E0B"/>
    <w:rsid w:val="007017B7"/>
    <w:rsid w:val="0071312E"/>
    <w:rsid w:val="007153A8"/>
    <w:rsid w:val="00750468"/>
    <w:rsid w:val="00753CA1"/>
    <w:rsid w:val="0076013F"/>
    <w:rsid w:val="00766686"/>
    <w:rsid w:val="007666FA"/>
    <w:rsid w:val="007702A9"/>
    <w:rsid w:val="007849D0"/>
    <w:rsid w:val="00790F4E"/>
    <w:rsid w:val="007924FF"/>
    <w:rsid w:val="007A1399"/>
    <w:rsid w:val="007B21F9"/>
    <w:rsid w:val="007B472C"/>
    <w:rsid w:val="007B7AE2"/>
    <w:rsid w:val="007C06AC"/>
    <w:rsid w:val="007D00E1"/>
    <w:rsid w:val="007D4BCC"/>
    <w:rsid w:val="007E0CCB"/>
    <w:rsid w:val="007F1E8E"/>
    <w:rsid w:val="0082214F"/>
    <w:rsid w:val="00826EA6"/>
    <w:rsid w:val="008421A4"/>
    <w:rsid w:val="00850A03"/>
    <w:rsid w:val="0085185B"/>
    <w:rsid w:val="00851AF6"/>
    <w:rsid w:val="008621CE"/>
    <w:rsid w:val="0087068C"/>
    <w:rsid w:val="00882D76"/>
    <w:rsid w:val="00884E2D"/>
    <w:rsid w:val="00885713"/>
    <w:rsid w:val="00887B7C"/>
    <w:rsid w:val="00887B7F"/>
    <w:rsid w:val="00896495"/>
    <w:rsid w:val="008A3548"/>
    <w:rsid w:val="008A3A47"/>
    <w:rsid w:val="008B1C4F"/>
    <w:rsid w:val="008B7940"/>
    <w:rsid w:val="008E5A01"/>
    <w:rsid w:val="008F76DC"/>
    <w:rsid w:val="009003CD"/>
    <w:rsid w:val="00900738"/>
    <w:rsid w:val="009011B4"/>
    <w:rsid w:val="009048F6"/>
    <w:rsid w:val="00904BCE"/>
    <w:rsid w:val="00917669"/>
    <w:rsid w:val="00927479"/>
    <w:rsid w:val="00934E43"/>
    <w:rsid w:val="0094380A"/>
    <w:rsid w:val="00945BF5"/>
    <w:rsid w:val="0095124F"/>
    <w:rsid w:val="00954006"/>
    <w:rsid w:val="00967AF7"/>
    <w:rsid w:val="009729A0"/>
    <w:rsid w:val="00972A5C"/>
    <w:rsid w:val="00973552"/>
    <w:rsid w:val="0098427C"/>
    <w:rsid w:val="0098579D"/>
    <w:rsid w:val="009911C4"/>
    <w:rsid w:val="00997A1C"/>
    <w:rsid w:val="009A3A8C"/>
    <w:rsid w:val="009A3AAB"/>
    <w:rsid w:val="009A7388"/>
    <w:rsid w:val="009B61A8"/>
    <w:rsid w:val="009C3C84"/>
    <w:rsid w:val="009C5AAF"/>
    <w:rsid w:val="009C5BE0"/>
    <w:rsid w:val="009D00E4"/>
    <w:rsid w:val="009F57EE"/>
    <w:rsid w:val="00A12496"/>
    <w:rsid w:val="00A206E6"/>
    <w:rsid w:val="00A216F9"/>
    <w:rsid w:val="00A264DF"/>
    <w:rsid w:val="00A4640E"/>
    <w:rsid w:val="00A478A1"/>
    <w:rsid w:val="00A52D03"/>
    <w:rsid w:val="00A5434D"/>
    <w:rsid w:val="00A62438"/>
    <w:rsid w:val="00A63A0F"/>
    <w:rsid w:val="00A63AFE"/>
    <w:rsid w:val="00A64A41"/>
    <w:rsid w:val="00A718B6"/>
    <w:rsid w:val="00A7242F"/>
    <w:rsid w:val="00A818E0"/>
    <w:rsid w:val="00AA4EB5"/>
    <w:rsid w:val="00AB20E9"/>
    <w:rsid w:val="00AC37A4"/>
    <w:rsid w:val="00AD0973"/>
    <w:rsid w:val="00AF13AE"/>
    <w:rsid w:val="00AF1AF7"/>
    <w:rsid w:val="00B00D1A"/>
    <w:rsid w:val="00B0382C"/>
    <w:rsid w:val="00B05B8A"/>
    <w:rsid w:val="00B149CE"/>
    <w:rsid w:val="00B16F22"/>
    <w:rsid w:val="00B22514"/>
    <w:rsid w:val="00B23B2E"/>
    <w:rsid w:val="00B26911"/>
    <w:rsid w:val="00B27081"/>
    <w:rsid w:val="00B32F8B"/>
    <w:rsid w:val="00B337E8"/>
    <w:rsid w:val="00B55BD6"/>
    <w:rsid w:val="00B56D2F"/>
    <w:rsid w:val="00B60E9A"/>
    <w:rsid w:val="00B635E1"/>
    <w:rsid w:val="00B76849"/>
    <w:rsid w:val="00B850BA"/>
    <w:rsid w:val="00B942DF"/>
    <w:rsid w:val="00BA4535"/>
    <w:rsid w:val="00BA7FB1"/>
    <w:rsid w:val="00BB13BC"/>
    <w:rsid w:val="00BC24E7"/>
    <w:rsid w:val="00BC5580"/>
    <w:rsid w:val="00BD061C"/>
    <w:rsid w:val="00BD18EA"/>
    <w:rsid w:val="00BE3541"/>
    <w:rsid w:val="00C03564"/>
    <w:rsid w:val="00C05112"/>
    <w:rsid w:val="00C056E1"/>
    <w:rsid w:val="00C47536"/>
    <w:rsid w:val="00C50787"/>
    <w:rsid w:val="00C62EA9"/>
    <w:rsid w:val="00C6541A"/>
    <w:rsid w:val="00C754CE"/>
    <w:rsid w:val="00C81D9C"/>
    <w:rsid w:val="00C879F3"/>
    <w:rsid w:val="00CC348F"/>
    <w:rsid w:val="00CC39B2"/>
    <w:rsid w:val="00CC7F34"/>
    <w:rsid w:val="00CD0ED7"/>
    <w:rsid w:val="00CD17DE"/>
    <w:rsid w:val="00CF4DAA"/>
    <w:rsid w:val="00D026B5"/>
    <w:rsid w:val="00D073C9"/>
    <w:rsid w:val="00D11AF6"/>
    <w:rsid w:val="00D13628"/>
    <w:rsid w:val="00D461B9"/>
    <w:rsid w:val="00D603F8"/>
    <w:rsid w:val="00D64ECA"/>
    <w:rsid w:val="00D73CB7"/>
    <w:rsid w:val="00D74E7D"/>
    <w:rsid w:val="00D94F72"/>
    <w:rsid w:val="00D968BD"/>
    <w:rsid w:val="00DA08C1"/>
    <w:rsid w:val="00DA1328"/>
    <w:rsid w:val="00DA171E"/>
    <w:rsid w:val="00DB0CF5"/>
    <w:rsid w:val="00DC7C3C"/>
    <w:rsid w:val="00DD432D"/>
    <w:rsid w:val="00DE0FE7"/>
    <w:rsid w:val="00DE1728"/>
    <w:rsid w:val="00DF7ECA"/>
    <w:rsid w:val="00E02996"/>
    <w:rsid w:val="00E052D3"/>
    <w:rsid w:val="00E2712D"/>
    <w:rsid w:val="00E32161"/>
    <w:rsid w:val="00E33F05"/>
    <w:rsid w:val="00E451CE"/>
    <w:rsid w:val="00E6085D"/>
    <w:rsid w:val="00E61587"/>
    <w:rsid w:val="00E634C4"/>
    <w:rsid w:val="00E70AB6"/>
    <w:rsid w:val="00E85376"/>
    <w:rsid w:val="00EA5B5A"/>
    <w:rsid w:val="00EB15CB"/>
    <w:rsid w:val="00EB5850"/>
    <w:rsid w:val="00EC5B39"/>
    <w:rsid w:val="00ED4B1D"/>
    <w:rsid w:val="00EE0264"/>
    <w:rsid w:val="00EE3B1F"/>
    <w:rsid w:val="00EE6458"/>
    <w:rsid w:val="00EF033A"/>
    <w:rsid w:val="00EF538B"/>
    <w:rsid w:val="00F158BD"/>
    <w:rsid w:val="00F222BD"/>
    <w:rsid w:val="00F4008C"/>
    <w:rsid w:val="00F52D2D"/>
    <w:rsid w:val="00F621DB"/>
    <w:rsid w:val="00F67677"/>
    <w:rsid w:val="00F7035C"/>
    <w:rsid w:val="00F8361C"/>
    <w:rsid w:val="00F83C13"/>
    <w:rsid w:val="00FB5198"/>
    <w:rsid w:val="00FC42E1"/>
    <w:rsid w:val="00FD16F9"/>
    <w:rsid w:val="00FE0FE0"/>
    <w:rsid w:val="00FE630D"/>
    <w:rsid w:val="0168C74B"/>
    <w:rsid w:val="020016C3"/>
    <w:rsid w:val="02158337"/>
    <w:rsid w:val="029C1605"/>
    <w:rsid w:val="059B0A0D"/>
    <w:rsid w:val="083069CF"/>
    <w:rsid w:val="08547073"/>
    <w:rsid w:val="08597D02"/>
    <w:rsid w:val="09F5A750"/>
    <w:rsid w:val="123493A9"/>
    <w:rsid w:val="1426B658"/>
    <w:rsid w:val="148B4EFC"/>
    <w:rsid w:val="1829C283"/>
    <w:rsid w:val="188F1E45"/>
    <w:rsid w:val="18F2DE76"/>
    <w:rsid w:val="19C08596"/>
    <w:rsid w:val="19EBABA5"/>
    <w:rsid w:val="1B803DCE"/>
    <w:rsid w:val="1D227FA0"/>
    <w:rsid w:val="1F21BD16"/>
    <w:rsid w:val="1F60A27E"/>
    <w:rsid w:val="23B76BB1"/>
    <w:rsid w:val="25B5A00F"/>
    <w:rsid w:val="25D3E0AB"/>
    <w:rsid w:val="26C11CBC"/>
    <w:rsid w:val="2BEA9973"/>
    <w:rsid w:val="2EDD82DA"/>
    <w:rsid w:val="30689ED1"/>
    <w:rsid w:val="3209FF46"/>
    <w:rsid w:val="3878CC45"/>
    <w:rsid w:val="3D0FC6AC"/>
    <w:rsid w:val="3D76FB78"/>
    <w:rsid w:val="3FD4F69F"/>
    <w:rsid w:val="4072BEE6"/>
    <w:rsid w:val="439CF98B"/>
    <w:rsid w:val="44FEC910"/>
    <w:rsid w:val="471CBD8C"/>
    <w:rsid w:val="48B79272"/>
    <w:rsid w:val="4CCA8CE1"/>
    <w:rsid w:val="4DFA98D6"/>
    <w:rsid w:val="4FDF2E74"/>
    <w:rsid w:val="4FF2FC2D"/>
    <w:rsid w:val="50C030C8"/>
    <w:rsid w:val="54DA041B"/>
    <w:rsid w:val="55555834"/>
    <w:rsid w:val="57E42C99"/>
    <w:rsid w:val="5CAC6FD7"/>
    <w:rsid w:val="604220F0"/>
    <w:rsid w:val="60B8944A"/>
    <w:rsid w:val="61977AC5"/>
    <w:rsid w:val="699BB985"/>
    <w:rsid w:val="6CAB6DDC"/>
    <w:rsid w:val="714905D9"/>
    <w:rsid w:val="74A876C6"/>
    <w:rsid w:val="763A2153"/>
    <w:rsid w:val="79E1B249"/>
    <w:rsid w:val="7B0A70DF"/>
    <w:rsid w:val="7C383756"/>
    <w:rsid w:val="7D9CAFDA"/>
    <w:rsid w:val="7DD3E0F2"/>
    <w:rsid w:val="7E7F3613"/>
    <w:rsid w:val="7E81B29C"/>
    <w:rsid w:val="7E9E93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67496505"/>
  <w15:chartTrackingRefBased/>
  <w15:docId w15:val="{099C536A-28B9-4C5F-9A2D-B22803CCD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0" w:unhideWhenUsed="1" w:qFormat="1"/>
    <w:lsdException w:name="heading 5" w:semiHidden="1" w:uiPriority="11" w:unhideWhenUsed="1" w:qFormat="1"/>
    <w:lsdException w:name="heading 6" w:semiHidden="1" w:uiPriority="12" w:unhideWhenUsed="1" w:qFormat="1"/>
    <w:lsdException w:name="heading 7" w:semiHidden="1" w:uiPriority="19" w:unhideWhenUsed="1" w:qFormat="1"/>
    <w:lsdException w:name="heading 8" w:semiHidden="1" w:uiPriority="20" w:unhideWhenUsed="1" w:qFormat="1"/>
    <w:lsdException w:name="heading 9" w:semiHidden="1" w:uiPriority="2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7"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535"/>
    <w:rPr>
      <w:sz w:val="24"/>
    </w:rPr>
  </w:style>
  <w:style w:type="paragraph" w:styleId="Heading1">
    <w:name w:val="heading 1"/>
    <w:basedOn w:val="Normal"/>
    <w:next w:val="Normal"/>
    <w:link w:val="Heading1Char"/>
    <w:uiPriority w:val="2"/>
    <w:qFormat/>
    <w:rsid w:val="00334469"/>
    <w:pPr>
      <w:keepNext/>
      <w:keepLines/>
      <w:numPr>
        <w:numId w:val="23"/>
      </w:numPr>
      <w:spacing w:before="480" w:after="80"/>
      <w:mirrorIndents/>
      <w:outlineLvl w:val="0"/>
    </w:pPr>
    <w:rPr>
      <w:rFonts w:asciiTheme="majorHAnsi" w:eastAsiaTheme="majorEastAsia" w:hAnsiTheme="majorHAnsi" w:cstheme="majorBidi"/>
      <w:color w:val="1463B3" w:themeColor="accent1"/>
      <w:sz w:val="32"/>
      <w:szCs w:val="40"/>
    </w:rPr>
  </w:style>
  <w:style w:type="paragraph" w:styleId="Heading2">
    <w:name w:val="heading 2"/>
    <w:basedOn w:val="Heading1"/>
    <w:next w:val="Normal"/>
    <w:link w:val="Heading2Char"/>
    <w:uiPriority w:val="3"/>
    <w:qFormat/>
    <w:rsid w:val="00334469"/>
    <w:pPr>
      <w:numPr>
        <w:ilvl w:val="1"/>
      </w:numPr>
      <w:spacing w:before="240"/>
      <w:outlineLvl w:val="1"/>
    </w:pPr>
    <w:rPr>
      <w:sz w:val="28"/>
      <w:szCs w:val="32"/>
    </w:rPr>
  </w:style>
  <w:style w:type="paragraph" w:styleId="Heading3">
    <w:name w:val="heading 3"/>
    <w:basedOn w:val="Heading1"/>
    <w:next w:val="Normal"/>
    <w:link w:val="Heading3Char"/>
    <w:uiPriority w:val="9"/>
    <w:qFormat/>
    <w:rsid w:val="00334469"/>
    <w:pPr>
      <w:numPr>
        <w:ilvl w:val="2"/>
      </w:numPr>
      <w:spacing w:before="200"/>
      <w:outlineLvl w:val="2"/>
    </w:pPr>
    <w:rPr>
      <w:sz w:val="24"/>
      <w:szCs w:val="28"/>
    </w:rPr>
  </w:style>
  <w:style w:type="paragraph" w:styleId="Heading4">
    <w:name w:val="heading 4"/>
    <w:basedOn w:val="Heading1"/>
    <w:next w:val="Normal"/>
    <w:link w:val="Heading4Char"/>
    <w:uiPriority w:val="10"/>
    <w:qFormat/>
    <w:rsid w:val="00334469"/>
    <w:pPr>
      <w:numPr>
        <w:ilvl w:val="3"/>
      </w:numPr>
      <w:spacing w:before="80" w:after="40"/>
      <w:outlineLvl w:val="3"/>
    </w:pPr>
    <w:rPr>
      <w:iCs/>
      <w:color w:val="auto"/>
      <w:sz w:val="24"/>
    </w:rPr>
  </w:style>
  <w:style w:type="paragraph" w:styleId="Heading5">
    <w:name w:val="heading 5"/>
    <w:basedOn w:val="Heading1"/>
    <w:next w:val="Normal"/>
    <w:link w:val="Heading5Char"/>
    <w:uiPriority w:val="11"/>
    <w:qFormat/>
    <w:rsid w:val="00334469"/>
    <w:pPr>
      <w:numPr>
        <w:ilvl w:val="4"/>
      </w:numPr>
      <w:spacing w:before="80" w:after="40"/>
      <w:outlineLvl w:val="4"/>
    </w:pPr>
    <w:rPr>
      <w:color w:val="auto"/>
      <w:sz w:val="24"/>
    </w:rPr>
  </w:style>
  <w:style w:type="paragraph" w:styleId="Heading6">
    <w:name w:val="heading 6"/>
    <w:basedOn w:val="Heading1"/>
    <w:next w:val="Normal"/>
    <w:link w:val="Heading6Char"/>
    <w:uiPriority w:val="12"/>
    <w:qFormat/>
    <w:rsid w:val="00334469"/>
    <w:pPr>
      <w:numPr>
        <w:ilvl w:val="5"/>
      </w:numPr>
      <w:spacing w:before="40" w:after="0"/>
      <w:outlineLvl w:val="5"/>
    </w:pPr>
    <w:rPr>
      <w:iCs/>
      <w:color w:val="auto"/>
      <w:sz w:val="24"/>
    </w:rPr>
  </w:style>
  <w:style w:type="paragraph" w:styleId="Heading7">
    <w:name w:val="heading 7"/>
    <w:basedOn w:val="Heading1"/>
    <w:next w:val="Normal"/>
    <w:link w:val="Heading7Char"/>
    <w:uiPriority w:val="19"/>
    <w:qFormat/>
    <w:rsid w:val="00334469"/>
    <w:pPr>
      <w:numPr>
        <w:ilvl w:val="6"/>
      </w:numPr>
      <w:spacing w:before="40" w:after="0"/>
      <w:outlineLvl w:val="6"/>
    </w:pPr>
    <w:rPr>
      <w:rFonts w:ascii="Noto Sans" w:hAnsi="Noto Sans"/>
      <w:color w:val="auto"/>
      <w:sz w:val="24"/>
    </w:rPr>
  </w:style>
  <w:style w:type="paragraph" w:styleId="Heading8">
    <w:name w:val="heading 8"/>
    <w:basedOn w:val="Heading1"/>
    <w:next w:val="Normal"/>
    <w:link w:val="Heading8Char"/>
    <w:uiPriority w:val="20"/>
    <w:qFormat/>
    <w:rsid w:val="00334469"/>
    <w:pPr>
      <w:numPr>
        <w:ilvl w:val="7"/>
      </w:numPr>
      <w:spacing w:before="40" w:after="0"/>
      <w:outlineLvl w:val="7"/>
    </w:pPr>
    <w:rPr>
      <w:iCs/>
      <w:color w:val="272727" w:themeColor="text1" w:themeTint="D8"/>
      <w:sz w:val="24"/>
    </w:rPr>
  </w:style>
  <w:style w:type="paragraph" w:styleId="Heading9">
    <w:name w:val="heading 9"/>
    <w:basedOn w:val="Heading1"/>
    <w:next w:val="Normal"/>
    <w:link w:val="Heading9Char"/>
    <w:uiPriority w:val="21"/>
    <w:qFormat/>
    <w:rsid w:val="00334469"/>
    <w:pPr>
      <w:numPr>
        <w:ilvl w:val="8"/>
      </w:numPr>
      <w:spacing w:before="40" w:after="0"/>
      <w:outlineLvl w:val="8"/>
    </w:pPr>
    <w:rPr>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334469"/>
    <w:rPr>
      <w:rFonts w:asciiTheme="majorHAnsi" w:eastAsiaTheme="majorEastAsia" w:hAnsiTheme="majorHAnsi" w:cstheme="majorBidi"/>
      <w:color w:val="1463B3" w:themeColor="accent1"/>
      <w:sz w:val="32"/>
      <w:szCs w:val="40"/>
    </w:rPr>
  </w:style>
  <w:style w:type="character" w:customStyle="1" w:styleId="Heading2Char">
    <w:name w:val="Heading 2 Char"/>
    <w:basedOn w:val="DefaultParagraphFont"/>
    <w:link w:val="Heading2"/>
    <w:uiPriority w:val="3"/>
    <w:rsid w:val="00334469"/>
    <w:rPr>
      <w:rFonts w:asciiTheme="majorHAnsi" w:eastAsiaTheme="majorEastAsia" w:hAnsiTheme="majorHAnsi" w:cstheme="majorBidi"/>
      <w:color w:val="1463B3" w:themeColor="accent1"/>
      <w:sz w:val="28"/>
      <w:szCs w:val="32"/>
    </w:rPr>
  </w:style>
  <w:style w:type="character" w:customStyle="1" w:styleId="Heading3Char">
    <w:name w:val="Heading 3 Char"/>
    <w:basedOn w:val="DefaultParagraphFont"/>
    <w:link w:val="Heading3"/>
    <w:uiPriority w:val="9"/>
    <w:rsid w:val="00334469"/>
    <w:rPr>
      <w:rFonts w:asciiTheme="majorHAnsi" w:eastAsiaTheme="majorEastAsia" w:hAnsiTheme="majorHAnsi" w:cstheme="majorBidi"/>
      <w:color w:val="1463B3" w:themeColor="accent1"/>
      <w:sz w:val="24"/>
      <w:szCs w:val="28"/>
    </w:rPr>
  </w:style>
  <w:style w:type="character" w:customStyle="1" w:styleId="Heading4Char">
    <w:name w:val="Heading 4 Char"/>
    <w:basedOn w:val="DefaultParagraphFont"/>
    <w:link w:val="Heading4"/>
    <w:uiPriority w:val="10"/>
    <w:rsid w:val="00334469"/>
    <w:rPr>
      <w:rFonts w:asciiTheme="majorHAnsi" w:eastAsiaTheme="majorEastAsia" w:hAnsiTheme="majorHAnsi" w:cstheme="majorBidi"/>
      <w:iCs/>
      <w:sz w:val="24"/>
      <w:szCs w:val="40"/>
    </w:rPr>
  </w:style>
  <w:style w:type="character" w:customStyle="1" w:styleId="Heading5Char">
    <w:name w:val="Heading 5 Char"/>
    <w:basedOn w:val="DefaultParagraphFont"/>
    <w:link w:val="Heading5"/>
    <w:uiPriority w:val="11"/>
    <w:rsid w:val="00334469"/>
    <w:rPr>
      <w:rFonts w:asciiTheme="majorHAnsi" w:eastAsiaTheme="majorEastAsia" w:hAnsiTheme="majorHAnsi" w:cstheme="majorBidi"/>
      <w:sz w:val="24"/>
      <w:szCs w:val="40"/>
    </w:rPr>
  </w:style>
  <w:style w:type="character" w:customStyle="1" w:styleId="Heading6Char">
    <w:name w:val="Heading 6 Char"/>
    <w:basedOn w:val="DefaultParagraphFont"/>
    <w:link w:val="Heading6"/>
    <w:uiPriority w:val="12"/>
    <w:rsid w:val="00334469"/>
    <w:rPr>
      <w:rFonts w:asciiTheme="majorHAnsi" w:eastAsiaTheme="majorEastAsia" w:hAnsiTheme="majorHAnsi" w:cstheme="majorBidi"/>
      <w:iCs/>
      <w:sz w:val="24"/>
      <w:szCs w:val="40"/>
    </w:rPr>
  </w:style>
  <w:style w:type="character" w:customStyle="1" w:styleId="Heading7Char">
    <w:name w:val="Heading 7 Char"/>
    <w:basedOn w:val="DefaultParagraphFont"/>
    <w:link w:val="Heading7"/>
    <w:uiPriority w:val="9"/>
    <w:rsid w:val="00334469"/>
    <w:rPr>
      <w:rFonts w:ascii="Noto Sans" w:eastAsiaTheme="majorEastAsia" w:hAnsi="Noto Sans" w:cstheme="majorBidi"/>
      <w:sz w:val="24"/>
      <w:szCs w:val="40"/>
    </w:rPr>
  </w:style>
  <w:style w:type="character" w:customStyle="1" w:styleId="Heading8Char">
    <w:name w:val="Heading 8 Char"/>
    <w:basedOn w:val="DefaultParagraphFont"/>
    <w:link w:val="Heading8"/>
    <w:uiPriority w:val="9"/>
    <w:rsid w:val="00334469"/>
    <w:rPr>
      <w:rFonts w:asciiTheme="majorHAnsi" w:eastAsiaTheme="majorEastAsia" w:hAnsiTheme="majorHAnsi" w:cstheme="majorBidi"/>
      <w:iCs/>
      <w:color w:val="272727" w:themeColor="text1" w:themeTint="D8"/>
      <w:sz w:val="24"/>
      <w:szCs w:val="40"/>
    </w:rPr>
  </w:style>
  <w:style w:type="character" w:customStyle="1" w:styleId="Heading9Char">
    <w:name w:val="Heading 9 Char"/>
    <w:basedOn w:val="DefaultParagraphFont"/>
    <w:link w:val="Heading9"/>
    <w:uiPriority w:val="9"/>
    <w:rsid w:val="00334469"/>
    <w:rPr>
      <w:rFonts w:asciiTheme="majorHAnsi" w:eastAsiaTheme="majorEastAsia" w:hAnsiTheme="majorHAnsi" w:cstheme="majorBidi"/>
      <w:color w:val="272727" w:themeColor="text1" w:themeTint="D8"/>
      <w:sz w:val="24"/>
      <w:szCs w:val="40"/>
    </w:rPr>
  </w:style>
  <w:style w:type="paragraph" w:styleId="Title">
    <w:name w:val="Title"/>
    <w:basedOn w:val="Normal"/>
    <w:next w:val="Normal"/>
    <w:link w:val="TitleChar"/>
    <w:uiPriority w:val="1"/>
    <w:qFormat/>
    <w:rsid w:val="00514FD2"/>
    <w:pPr>
      <w:jc w:val="right"/>
    </w:pPr>
    <w:rPr>
      <w:rFonts w:asciiTheme="majorHAnsi" w:hAnsiTheme="majorHAnsi"/>
      <w:color w:val="1463B3" w:themeColor="accent1"/>
      <w:sz w:val="26"/>
    </w:rPr>
  </w:style>
  <w:style w:type="character" w:customStyle="1" w:styleId="TitleChar">
    <w:name w:val="Title Char"/>
    <w:basedOn w:val="DefaultParagraphFont"/>
    <w:link w:val="Title"/>
    <w:uiPriority w:val="1"/>
    <w:rsid w:val="00514FD2"/>
    <w:rPr>
      <w:rFonts w:asciiTheme="majorHAnsi" w:hAnsiTheme="majorHAnsi"/>
      <w:color w:val="1463B3" w:themeColor="accent1"/>
      <w:sz w:val="26"/>
    </w:rPr>
  </w:style>
  <w:style w:type="paragraph" w:styleId="Subtitle">
    <w:name w:val="Subtitle"/>
    <w:basedOn w:val="Normal"/>
    <w:next w:val="Normal"/>
    <w:link w:val="SubtitleChar"/>
    <w:uiPriority w:val="11"/>
    <w:semiHidden/>
    <w:qFormat/>
    <w:rsid w:val="00B635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C654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35E1"/>
    <w:pPr>
      <w:spacing w:before="160"/>
      <w:jc w:val="center"/>
    </w:pPr>
    <w:rPr>
      <w:i/>
      <w:iCs/>
      <w:color w:val="404040" w:themeColor="text1" w:themeTint="BF"/>
    </w:rPr>
  </w:style>
  <w:style w:type="character" w:customStyle="1" w:styleId="QuoteChar">
    <w:name w:val="Quote Char"/>
    <w:basedOn w:val="DefaultParagraphFont"/>
    <w:link w:val="Quote"/>
    <w:uiPriority w:val="29"/>
    <w:rsid w:val="00B635E1"/>
    <w:rPr>
      <w:i/>
      <w:iCs/>
      <w:color w:val="404040" w:themeColor="text1" w:themeTint="BF"/>
    </w:rPr>
  </w:style>
  <w:style w:type="paragraph" w:styleId="ListParagraph">
    <w:name w:val="List Paragraph"/>
    <w:basedOn w:val="Normal"/>
    <w:link w:val="ListParagraphChar"/>
    <w:uiPriority w:val="34"/>
    <w:qFormat/>
    <w:rsid w:val="00D74E7D"/>
    <w:pPr>
      <w:numPr>
        <w:numId w:val="10"/>
      </w:numPr>
      <w:contextualSpacing/>
    </w:pPr>
  </w:style>
  <w:style w:type="character" w:styleId="IntenseEmphasis">
    <w:name w:val="Intense Emphasis"/>
    <w:basedOn w:val="DefaultParagraphFont"/>
    <w:uiPriority w:val="21"/>
    <w:qFormat/>
    <w:rsid w:val="00B635E1"/>
    <w:rPr>
      <w:i/>
      <w:iCs/>
      <w:color w:val="0F4986" w:themeColor="accent1" w:themeShade="BF"/>
    </w:rPr>
  </w:style>
  <w:style w:type="paragraph" w:styleId="IntenseQuote">
    <w:name w:val="Intense Quote"/>
    <w:basedOn w:val="Normal"/>
    <w:next w:val="Normal"/>
    <w:link w:val="IntenseQuoteChar"/>
    <w:uiPriority w:val="30"/>
    <w:qFormat/>
    <w:rsid w:val="00B635E1"/>
    <w:pPr>
      <w:pBdr>
        <w:top w:val="single" w:sz="4" w:space="10" w:color="0F4986" w:themeColor="accent1" w:themeShade="BF"/>
        <w:bottom w:val="single" w:sz="4" w:space="10" w:color="0F4986" w:themeColor="accent1" w:themeShade="BF"/>
      </w:pBdr>
      <w:spacing w:before="360" w:after="360"/>
      <w:ind w:left="864" w:right="864"/>
      <w:jc w:val="center"/>
    </w:pPr>
    <w:rPr>
      <w:i/>
      <w:iCs/>
      <w:color w:val="0F4986" w:themeColor="accent1" w:themeShade="BF"/>
    </w:rPr>
  </w:style>
  <w:style w:type="character" w:customStyle="1" w:styleId="IntenseQuoteChar">
    <w:name w:val="Intense Quote Char"/>
    <w:basedOn w:val="DefaultParagraphFont"/>
    <w:link w:val="IntenseQuote"/>
    <w:uiPriority w:val="30"/>
    <w:rsid w:val="00B635E1"/>
    <w:rPr>
      <w:i/>
      <w:iCs/>
      <w:color w:val="0F4986" w:themeColor="accent1" w:themeShade="BF"/>
    </w:rPr>
  </w:style>
  <w:style w:type="character" w:styleId="IntenseReference">
    <w:name w:val="Intense Reference"/>
    <w:basedOn w:val="DefaultParagraphFont"/>
    <w:uiPriority w:val="32"/>
    <w:qFormat/>
    <w:rsid w:val="00B635E1"/>
    <w:rPr>
      <w:b/>
      <w:bCs/>
      <w:smallCaps/>
      <w:color w:val="0F4986" w:themeColor="accent1" w:themeShade="BF"/>
      <w:spacing w:val="5"/>
    </w:rPr>
  </w:style>
  <w:style w:type="paragraph" w:styleId="Header">
    <w:name w:val="header"/>
    <w:aliases w:val="Header LSS"/>
    <w:basedOn w:val="Normal"/>
    <w:link w:val="HeaderChar"/>
    <w:uiPriority w:val="99"/>
    <w:unhideWhenUsed/>
    <w:rsid w:val="00C056E1"/>
    <w:pPr>
      <w:tabs>
        <w:tab w:val="center" w:pos="4513"/>
        <w:tab w:val="right" w:pos="9026"/>
      </w:tabs>
      <w:spacing w:after="0" w:line="240" w:lineRule="auto"/>
    </w:pPr>
  </w:style>
  <w:style w:type="character" w:customStyle="1" w:styleId="HeaderChar">
    <w:name w:val="Header Char"/>
    <w:aliases w:val="Header LSS Char"/>
    <w:basedOn w:val="DefaultParagraphFont"/>
    <w:link w:val="Header"/>
    <w:uiPriority w:val="99"/>
    <w:rsid w:val="00C056E1"/>
    <w:rPr>
      <w:sz w:val="24"/>
    </w:rPr>
  </w:style>
  <w:style w:type="paragraph" w:styleId="Footer">
    <w:name w:val="footer"/>
    <w:aliases w:val="Footer LSS"/>
    <w:basedOn w:val="Normal"/>
    <w:link w:val="FooterChar"/>
    <w:uiPriority w:val="99"/>
    <w:unhideWhenUsed/>
    <w:rsid w:val="00A216F9"/>
    <w:pPr>
      <w:tabs>
        <w:tab w:val="center" w:pos="4513"/>
        <w:tab w:val="right" w:pos="9026"/>
      </w:tabs>
      <w:spacing w:after="0" w:line="240" w:lineRule="auto"/>
    </w:pPr>
  </w:style>
  <w:style w:type="character" w:customStyle="1" w:styleId="FooterChar">
    <w:name w:val="Footer Char"/>
    <w:aliases w:val="Footer LSS Char"/>
    <w:basedOn w:val="DefaultParagraphFont"/>
    <w:link w:val="Footer"/>
    <w:uiPriority w:val="99"/>
    <w:rsid w:val="00A216F9"/>
    <w:rPr>
      <w:sz w:val="24"/>
    </w:rPr>
  </w:style>
  <w:style w:type="character" w:styleId="PlaceholderText">
    <w:name w:val="Placeholder Text"/>
    <w:basedOn w:val="DefaultParagraphFont"/>
    <w:uiPriority w:val="99"/>
    <w:semiHidden/>
    <w:rsid w:val="001B4A89"/>
    <w:rPr>
      <w:color w:val="666666"/>
    </w:rPr>
  </w:style>
  <w:style w:type="paragraph" w:styleId="NoSpacing">
    <w:name w:val="No Spacing"/>
    <w:uiPriority w:val="18"/>
    <w:qFormat/>
    <w:rsid w:val="00150440"/>
    <w:pPr>
      <w:spacing w:after="0" w:line="240" w:lineRule="auto"/>
    </w:pPr>
    <w:rPr>
      <w:sz w:val="24"/>
    </w:rPr>
  </w:style>
  <w:style w:type="character" w:styleId="SubtleEmphasis">
    <w:name w:val="Subtle Emphasis"/>
    <w:basedOn w:val="DefaultParagraphFont"/>
    <w:uiPriority w:val="19"/>
    <w:qFormat/>
    <w:rsid w:val="00150440"/>
    <w:rPr>
      <w:i/>
      <w:iCs/>
      <w:color w:val="404040" w:themeColor="text1" w:themeTint="BF"/>
    </w:rPr>
  </w:style>
  <w:style w:type="character" w:styleId="Emphasis">
    <w:name w:val="Emphasis"/>
    <w:basedOn w:val="DefaultParagraphFont"/>
    <w:uiPriority w:val="20"/>
    <w:qFormat/>
    <w:rsid w:val="00150440"/>
    <w:rPr>
      <w:i/>
      <w:iCs/>
    </w:rPr>
  </w:style>
  <w:style w:type="character" w:styleId="Strong">
    <w:name w:val="Strong"/>
    <w:basedOn w:val="DefaultParagraphFont"/>
    <w:uiPriority w:val="22"/>
    <w:qFormat/>
    <w:rsid w:val="00150440"/>
    <w:rPr>
      <w:b/>
      <w:bCs/>
    </w:rPr>
  </w:style>
  <w:style w:type="character" w:styleId="SubtleReference">
    <w:name w:val="Subtle Reference"/>
    <w:basedOn w:val="DefaultParagraphFont"/>
    <w:uiPriority w:val="31"/>
    <w:qFormat/>
    <w:rsid w:val="00150440"/>
    <w:rPr>
      <w:smallCaps/>
      <w:color w:val="5A5A5A" w:themeColor="text1" w:themeTint="A5"/>
    </w:rPr>
  </w:style>
  <w:style w:type="paragraph" w:styleId="TOCHeading">
    <w:name w:val="TOC Heading"/>
    <w:basedOn w:val="Heading1"/>
    <w:next w:val="Normal"/>
    <w:uiPriority w:val="39"/>
    <w:semiHidden/>
    <w:unhideWhenUsed/>
    <w:qFormat/>
    <w:rsid w:val="00065E69"/>
    <w:pPr>
      <w:spacing w:before="240" w:after="0"/>
      <w:outlineLvl w:val="9"/>
    </w:pPr>
    <w:rPr>
      <w:szCs w:val="32"/>
    </w:rPr>
  </w:style>
  <w:style w:type="paragraph" w:styleId="TOC1">
    <w:name w:val="toc 1"/>
    <w:basedOn w:val="Normal"/>
    <w:next w:val="Normal"/>
    <w:autoRedefine/>
    <w:uiPriority w:val="39"/>
    <w:semiHidden/>
    <w:unhideWhenUsed/>
    <w:rsid w:val="00065E69"/>
    <w:pPr>
      <w:spacing w:after="100"/>
    </w:pPr>
  </w:style>
  <w:style w:type="paragraph" w:styleId="TOC2">
    <w:name w:val="toc 2"/>
    <w:basedOn w:val="Normal"/>
    <w:next w:val="Normal"/>
    <w:autoRedefine/>
    <w:uiPriority w:val="39"/>
    <w:semiHidden/>
    <w:unhideWhenUsed/>
    <w:rsid w:val="00065E69"/>
    <w:pPr>
      <w:spacing w:after="100"/>
      <w:ind w:left="240"/>
    </w:pPr>
  </w:style>
  <w:style w:type="paragraph" w:styleId="TOC3">
    <w:name w:val="toc 3"/>
    <w:basedOn w:val="Normal"/>
    <w:next w:val="Normal"/>
    <w:autoRedefine/>
    <w:uiPriority w:val="39"/>
    <w:semiHidden/>
    <w:unhideWhenUsed/>
    <w:rsid w:val="00065E69"/>
    <w:pPr>
      <w:spacing w:after="100"/>
      <w:ind w:left="480"/>
    </w:pPr>
  </w:style>
  <w:style w:type="paragraph" w:styleId="TOC4">
    <w:name w:val="toc 4"/>
    <w:basedOn w:val="Normal"/>
    <w:next w:val="Normal"/>
    <w:autoRedefine/>
    <w:uiPriority w:val="39"/>
    <w:semiHidden/>
    <w:unhideWhenUsed/>
    <w:rsid w:val="00065E69"/>
    <w:pPr>
      <w:spacing w:after="100"/>
      <w:ind w:left="720"/>
    </w:pPr>
  </w:style>
  <w:style w:type="paragraph" w:styleId="TOC5">
    <w:name w:val="toc 5"/>
    <w:basedOn w:val="Normal"/>
    <w:next w:val="Normal"/>
    <w:autoRedefine/>
    <w:uiPriority w:val="39"/>
    <w:semiHidden/>
    <w:unhideWhenUsed/>
    <w:rsid w:val="00065E69"/>
    <w:pPr>
      <w:spacing w:after="100"/>
      <w:ind w:left="960"/>
    </w:pPr>
  </w:style>
  <w:style w:type="paragraph" w:styleId="TOC6">
    <w:name w:val="toc 6"/>
    <w:basedOn w:val="Normal"/>
    <w:next w:val="Normal"/>
    <w:autoRedefine/>
    <w:uiPriority w:val="39"/>
    <w:semiHidden/>
    <w:unhideWhenUsed/>
    <w:rsid w:val="00065E69"/>
    <w:pPr>
      <w:spacing w:after="100"/>
      <w:ind w:left="1200"/>
    </w:pPr>
  </w:style>
  <w:style w:type="paragraph" w:styleId="TOC7">
    <w:name w:val="toc 7"/>
    <w:basedOn w:val="Normal"/>
    <w:next w:val="Normal"/>
    <w:autoRedefine/>
    <w:uiPriority w:val="39"/>
    <w:semiHidden/>
    <w:unhideWhenUsed/>
    <w:rsid w:val="00065E69"/>
    <w:pPr>
      <w:spacing w:after="100"/>
      <w:ind w:left="1440"/>
    </w:pPr>
  </w:style>
  <w:style w:type="paragraph" w:styleId="TOC8">
    <w:name w:val="toc 8"/>
    <w:basedOn w:val="Normal"/>
    <w:next w:val="Normal"/>
    <w:autoRedefine/>
    <w:uiPriority w:val="39"/>
    <w:semiHidden/>
    <w:unhideWhenUsed/>
    <w:rsid w:val="00065E69"/>
    <w:pPr>
      <w:spacing w:after="100"/>
      <w:ind w:left="1680"/>
    </w:pPr>
  </w:style>
  <w:style w:type="paragraph" w:styleId="TOC9">
    <w:name w:val="toc 9"/>
    <w:basedOn w:val="Normal"/>
    <w:next w:val="Normal"/>
    <w:autoRedefine/>
    <w:uiPriority w:val="39"/>
    <w:unhideWhenUsed/>
    <w:rsid w:val="00332A07"/>
    <w:pPr>
      <w:spacing w:after="100"/>
    </w:pPr>
  </w:style>
  <w:style w:type="table" w:styleId="TableGrid">
    <w:name w:val="Table Grid"/>
    <w:basedOn w:val="TableNormal"/>
    <w:uiPriority w:val="39"/>
    <w:rsid w:val="00377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60158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PlainTable4">
    <w:name w:val="Plain Table 4"/>
    <w:basedOn w:val="TableNormal"/>
    <w:uiPriority w:val="44"/>
    <w:rsid w:val="00887B7C"/>
    <w:pPr>
      <w:spacing w:after="0" w:line="240" w:lineRule="auto"/>
    </w:pPr>
    <w:tblPr>
      <w:tblStyleRowBandSize w:val="1"/>
      <w:tblStyleColBandSize w:val="1"/>
      <w:tblCellMar>
        <w:top w:w="113" w:type="dxa"/>
        <w:left w:w="57" w:type="dxa"/>
        <w:bottom w:w="113" w:type="dxa"/>
        <w:right w:w="85" w:type="dxa"/>
      </w:tblCellMar>
    </w:tblPr>
    <w:tcPr>
      <w:shd w:val="clear" w:color="auto" w:fill="auto"/>
      <w:vAlign w:val="center"/>
    </w:tcPr>
    <w:tblStylePr w:type="firstRow">
      <w:rPr>
        <w:b w:val="0"/>
        <w:bCs/>
        <w:color w:val="1463B3"/>
      </w:rPr>
      <w:tblPr/>
      <w:tcPr>
        <w:tcBorders>
          <w:bottom w:val="single" w:sz="4" w:space="0" w:color="auto"/>
        </w:tcBorders>
        <w:shd w:val="clear" w:color="auto" w:fill="auto"/>
      </w:tcPr>
    </w:tblStylePr>
    <w:tblStylePr w:type="lastRow">
      <w:pPr>
        <w:jc w:val="left"/>
      </w:pPr>
      <w:rPr>
        <w:b w:val="0"/>
        <w:bCs/>
      </w:rPr>
      <w:tblPr/>
      <w:tcPr>
        <w:tcBorders>
          <w:top w:val="single" w:sz="4" w:space="0" w:color="auto"/>
        </w:tcBorders>
        <w:shd w:val="clear" w:color="auto" w:fill="auto"/>
      </w:tcPr>
    </w:tblStylePr>
    <w:tblStylePr w:type="firstCol">
      <w:rPr>
        <w:b w:val="0"/>
        <w:bCs/>
        <w:color w:val="1463B3"/>
      </w:rPr>
    </w:tblStylePr>
    <w:tblStylePr w:type="lastCol">
      <w:rPr>
        <w:b w:val="0"/>
        <w:bCs/>
      </w:rPr>
    </w:tblStylePr>
    <w:tblStylePr w:type="band2Vert">
      <w:tblPr/>
      <w:tcPr>
        <w:shd w:val="clear" w:color="auto" w:fill="EAE0FF" w:themeFill="accent2" w:themeFillTint="33"/>
      </w:tcPr>
    </w:tblStylePr>
    <w:tblStylePr w:type="band2Horz">
      <w:tblPr/>
      <w:tcPr>
        <w:shd w:val="clear" w:color="auto" w:fill="EAE0FF" w:themeFill="accent2" w:themeFillTint="33"/>
      </w:tcPr>
    </w:tblStylePr>
  </w:style>
  <w:style w:type="table" w:customStyle="1" w:styleId="LSSnormaltable">
    <w:name w:val="_LSS normal table"/>
    <w:basedOn w:val="PlainTable4"/>
    <w:uiPriority w:val="99"/>
    <w:rsid w:val="00A7242F"/>
    <w:tblPr>
      <w:tblBorders>
        <w:top w:val="single" w:sz="4" w:space="0" w:color="auto"/>
        <w:bottom w:val="single" w:sz="4" w:space="0" w:color="auto"/>
      </w:tblBorders>
    </w:tblPr>
    <w:tblStylePr w:type="firstRow">
      <w:rPr>
        <w:b w:val="0"/>
        <w:bCs/>
        <w:color w:val="1463B3"/>
      </w:rPr>
      <w:tblPr/>
      <w:tcPr>
        <w:tcBorders>
          <w:bottom w:val="single" w:sz="4" w:space="0" w:color="auto"/>
        </w:tcBorders>
        <w:shd w:val="clear" w:color="auto" w:fill="auto"/>
      </w:tcPr>
    </w:tblStylePr>
    <w:tblStylePr w:type="lastRow">
      <w:pPr>
        <w:jc w:val="left"/>
      </w:pPr>
      <w:rPr>
        <w:b w:val="0"/>
        <w:bCs/>
        <w:i/>
      </w:rPr>
      <w:tblPr/>
      <w:tcPr>
        <w:tcBorders>
          <w:top w:val="single" w:sz="4" w:space="0" w:color="auto"/>
        </w:tcBorders>
        <w:shd w:val="clear" w:color="auto" w:fill="auto"/>
      </w:tcPr>
    </w:tblStylePr>
    <w:tblStylePr w:type="firstCol">
      <w:rPr>
        <w:b w:val="0"/>
        <w:bCs/>
        <w:color w:val="1463B3"/>
      </w:rPr>
    </w:tblStylePr>
    <w:tblStylePr w:type="lastCol">
      <w:pPr>
        <w:jc w:val="right"/>
      </w:pPr>
      <w:rPr>
        <w:b w:val="0"/>
        <w:bCs/>
        <w:i w:val="0"/>
      </w:rPr>
    </w:tblStylePr>
    <w:tblStylePr w:type="band2Vert">
      <w:tblPr/>
      <w:tcPr>
        <w:shd w:val="clear" w:color="auto" w:fill="EAE0FF" w:themeFill="accent2" w:themeFillTint="33"/>
      </w:tcPr>
    </w:tblStylePr>
    <w:tblStylePr w:type="band2Horz">
      <w:tblPr/>
      <w:tcPr>
        <w:shd w:val="clear" w:color="auto" w:fill="EAE0FF" w:themeFill="accent2" w:themeFillTint="33"/>
      </w:tcPr>
    </w:tblStylePr>
  </w:style>
  <w:style w:type="paragraph" w:styleId="Caption">
    <w:name w:val="caption"/>
    <w:basedOn w:val="Normal"/>
    <w:next w:val="Normal"/>
    <w:uiPriority w:val="35"/>
    <w:unhideWhenUsed/>
    <w:qFormat/>
    <w:rsid w:val="002F11B0"/>
    <w:pPr>
      <w:spacing w:after="200" w:line="240" w:lineRule="auto"/>
    </w:pPr>
    <w:rPr>
      <w:i/>
      <w:iCs/>
      <w:color w:val="0E2841" w:themeColor="text2"/>
      <w:sz w:val="18"/>
      <w:szCs w:val="18"/>
    </w:rPr>
  </w:style>
  <w:style w:type="paragraph" w:customStyle="1" w:styleId="Bulletlist">
    <w:name w:val="Bullet list"/>
    <w:basedOn w:val="ListParagraph"/>
    <w:link w:val="BulletlistChar"/>
    <w:uiPriority w:val="4"/>
    <w:qFormat/>
    <w:rsid w:val="000B368C"/>
  </w:style>
  <w:style w:type="character" w:customStyle="1" w:styleId="BulletlistChar">
    <w:name w:val="Bullet list Char"/>
    <w:basedOn w:val="DefaultParagraphFont"/>
    <w:link w:val="Bulletlist"/>
    <w:uiPriority w:val="4"/>
    <w:rsid w:val="000B368C"/>
    <w:rPr>
      <w:sz w:val="24"/>
    </w:rPr>
  </w:style>
  <w:style w:type="paragraph" w:customStyle="1" w:styleId="Footnote">
    <w:name w:val="Footnote"/>
    <w:basedOn w:val="FootnoteText"/>
    <w:link w:val="FootnoteChar"/>
    <w:uiPriority w:val="7"/>
    <w:qFormat/>
    <w:rsid w:val="000B368C"/>
  </w:style>
  <w:style w:type="character" w:customStyle="1" w:styleId="FootnoteChar">
    <w:name w:val="Footnote Char"/>
    <w:basedOn w:val="FootnoteTextChar"/>
    <w:link w:val="Footnote"/>
    <w:uiPriority w:val="7"/>
    <w:rsid w:val="00466757"/>
    <w:rPr>
      <w:sz w:val="20"/>
      <w:szCs w:val="20"/>
    </w:rPr>
  </w:style>
  <w:style w:type="paragraph" w:styleId="FootnoteText">
    <w:name w:val="footnote text"/>
    <w:basedOn w:val="Normal"/>
    <w:link w:val="FootnoteTextChar"/>
    <w:uiPriority w:val="99"/>
    <w:semiHidden/>
    <w:unhideWhenUsed/>
    <w:rsid w:val="000B36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368C"/>
    <w:rPr>
      <w:sz w:val="20"/>
      <w:szCs w:val="20"/>
    </w:rPr>
  </w:style>
  <w:style w:type="character" w:styleId="Hyperlink">
    <w:name w:val="Hyperlink"/>
    <w:basedOn w:val="DefaultParagraphFont"/>
    <w:uiPriority w:val="17"/>
    <w:rsid w:val="00334469"/>
    <w:rPr>
      <w:color w:val="1463B3" w:themeColor="accent1"/>
      <w:u w:val="single"/>
    </w:rPr>
  </w:style>
  <w:style w:type="paragraph" w:customStyle="1" w:styleId="Orderedlist">
    <w:name w:val="Ordered list"/>
    <w:basedOn w:val="ListParagraph"/>
    <w:link w:val="OrderedlistChar"/>
    <w:uiPriority w:val="5"/>
    <w:qFormat/>
    <w:rsid w:val="000B368C"/>
    <w:pPr>
      <w:numPr>
        <w:numId w:val="11"/>
      </w:numPr>
    </w:pPr>
  </w:style>
  <w:style w:type="character" w:customStyle="1" w:styleId="OrderedlistChar">
    <w:name w:val="Ordered list Char"/>
    <w:basedOn w:val="DefaultParagraphFont"/>
    <w:link w:val="Orderedlist"/>
    <w:uiPriority w:val="5"/>
    <w:rsid w:val="000B368C"/>
    <w:rPr>
      <w:sz w:val="24"/>
    </w:rPr>
  </w:style>
  <w:style w:type="paragraph" w:customStyle="1" w:styleId="Numberedlist">
    <w:name w:val="Numbered list"/>
    <w:basedOn w:val="ListParagraph"/>
    <w:link w:val="NumberedlistChar"/>
    <w:uiPriority w:val="6"/>
    <w:qFormat/>
    <w:rsid w:val="00574D85"/>
    <w:pPr>
      <w:numPr>
        <w:numId w:val="0"/>
      </w:numPr>
      <w:ind w:left="360" w:hanging="360"/>
    </w:pPr>
  </w:style>
  <w:style w:type="character" w:customStyle="1" w:styleId="NumberedlistChar">
    <w:name w:val="Numbered list Char"/>
    <w:basedOn w:val="DefaultParagraphFont"/>
    <w:link w:val="Numberedlist"/>
    <w:uiPriority w:val="6"/>
    <w:rsid w:val="00466757"/>
    <w:rPr>
      <w:sz w:val="24"/>
    </w:rPr>
  </w:style>
  <w:style w:type="numbering" w:customStyle="1" w:styleId="Multi-levellist">
    <w:name w:val="Multi-level list"/>
    <w:basedOn w:val="NoList"/>
    <w:uiPriority w:val="99"/>
    <w:rsid w:val="00574D85"/>
    <w:pPr>
      <w:numPr>
        <w:numId w:val="13"/>
      </w:numPr>
    </w:pPr>
  </w:style>
  <w:style w:type="paragraph" w:customStyle="1" w:styleId="Multilevellist">
    <w:name w:val="Multilevel list"/>
    <w:basedOn w:val="ListParagraph"/>
    <w:link w:val="MultilevellistChar"/>
    <w:uiPriority w:val="10"/>
    <w:qFormat/>
    <w:rsid w:val="00C6541A"/>
    <w:pPr>
      <w:numPr>
        <w:numId w:val="13"/>
      </w:numPr>
    </w:pPr>
  </w:style>
  <w:style w:type="character" w:customStyle="1" w:styleId="MultilevellistChar">
    <w:name w:val="Multilevel list Char"/>
    <w:basedOn w:val="DefaultParagraphFont"/>
    <w:link w:val="Multilevellist"/>
    <w:uiPriority w:val="10"/>
    <w:rsid w:val="00C6541A"/>
    <w:rPr>
      <w:sz w:val="24"/>
    </w:rPr>
  </w:style>
  <w:style w:type="table" w:styleId="PlainTable3">
    <w:name w:val="Plain Table 3"/>
    <w:basedOn w:val="TableNormal"/>
    <w:uiPriority w:val="43"/>
    <w:rsid w:val="006B11E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Bullet">
    <w:name w:val="List Bullet"/>
    <w:basedOn w:val="Normal"/>
    <w:uiPriority w:val="99"/>
    <w:unhideWhenUsed/>
    <w:rsid w:val="000444AB"/>
    <w:pPr>
      <w:numPr>
        <w:numId w:val="24"/>
      </w:numPr>
      <w:tabs>
        <w:tab w:val="clear" w:pos="360"/>
      </w:tabs>
      <w:spacing w:after="200" w:line="276" w:lineRule="auto"/>
      <w:ind w:left="0" w:firstLine="0"/>
      <w:contextualSpacing/>
    </w:pPr>
    <w:rPr>
      <w:rFonts w:eastAsiaTheme="minorEastAsia"/>
      <w:kern w:val="0"/>
      <w:sz w:val="22"/>
      <w:lang w:val="en-US"/>
      <w14:ligatures w14:val="none"/>
    </w:rPr>
  </w:style>
  <w:style w:type="paragraph" w:styleId="ListBullet2">
    <w:name w:val="List Bullet 2"/>
    <w:basedOn w:val="Normal"/>
    <w:uiPriority w:val="99"/>
    <w:unhideWhenUsed/>
    <w:rsid w:val="000444AB"/>
    <w:pPr>
      <w:numPr>
        <w:numId w:val="25"/>
      </w:numPr>
      <w:tabs>
        <w:tab w:val="clear" w:pos="720"/>
      </w:tabs>
      <w:spacing w:after="200" w:line="276" w:lineRule="auto"/>
      <w:ind w:left="0" w:firstLine="0"/>
      <w:contextualSpacing/>
    </w:pPr>
    <w:rPr>
      <w:rFonts w:eastAsiaTheme="minorEastAsia"/>
      <w:kern w:val="0"/>
      <w:sz w:val="22"/>
      <w:lang w:val="en-US"/>
      <w14:ligatures w14:val="none"/>
    </w:rPr>
  </w:style>
  <w:style w:type="paragraph" w:styleId="Revision">
    <w:name w:val="Revision"/>
    <w:hidden/>
    <w:uiPriority w:val="99"/>
    <w:semiHidden/>
    <w:rsid w:val="007702A9"/>
    <w:pPr>
      <w:spacing w:after="0" w:line="240" w:lineRule="auto"/>
    </w:pPr>
    <w:rPr>
      <w:sz w:val="24"/>
    </w:rPr>
  </w:style>
  <w:style w:type="character" w:customStyle="1" w:styleId="ListParagraphChar">
    <w:name w:val="List Paragraph Char"/>
    <w:basedOn w:val="DefaultParagraphFont"/>
    <w:link w:val="ListParagraph"/>
    <w:uiPriority w:val="10"/>
    <w:rsid w:val="00E6085D"/>
    <w:rPr>
      <w:sz w:val="24"/>
    </w:rPr>
  </w:style>
  <w:style w:type="character" w:styleId="CommentReference">
    <w:name w:val="annotation reference"/>
    <w:basedOn w:val="DefaultParagraphFont"/>
    <w:uiPriority w:val="99"/>
    <w:semiHidden/>
    <w:unhideWhenUsed/>
    <w:rsid w:val="00C879F3"/>
    <w:rPr>
      <w:sz w:val="16"/>
      <w:szCs w:val="16"/>
    </w:rPr>
  </w:style>
  <w:style w:type="paragraph" w:styleId="CommentText">
    <w:name w:val="annotation text"/>
    <w:basedOn w:val="Normal"/>
    <w:link w:val="CommentTextChar"/>
    <w:uiPriority w:val="99"/>
    <w:unhideWhenUsed/>
    <w:rsid w:val="00C879F3"/>
    <w:pPr>
      <w:spacing w:line="240" w:lineRule="auto"/>
    </w:pPr>
    <w:rPr>
      <w:sz w:val="20"/>
      <w:szCs w:val="20"/>
    </w:rPr>
  </w:style>
  <w:style w:type="character" w:customStyle="1" w:styleId="CommentTextChar">
    <w:name w:val="Comment Text Char"/>
    <w:basedOn w:val="DefaultParagraphFont"/>
    <w:link w:val="CommentText"/>
    <w:uiPriority w:val="99"/>
    <w:rsid w:val="00C879F3"/>
    <w:rPr>
      <w:sz w:val="20"/>
      <w:szCs w:val="20"/>
    </w:rPr>
  </w:style>
  <w:style w:type="paragraph" w:styleId="CommentSubject">
    <w:name w:val="annotation subject"/>
    <w:basedOn w:val="CommentText"/>
    <w:next w:val="CommentText"/>
    <w:link w:val="CommentSubjectChar"/>
    <w:uiPriority w:val="99"/>
    <w:semiHidden/>
    <w:unhideWhenUsed/>
    <w:rsid w:val="00C879F3"/>
    <w:rPr>
      <w:b/>
      <w:bCs/>
    </w:rPr>
  </w:style>
  <w:style w:type="character" w:customStyle="1" w:styleId="CommentSubjectChar">
    <w:name w:val="Comment Subject Char"/>
    <w:basedOn w:val="CommentTextChar"/>
    <w:link w:val="CommentSubject"/>
    <w:uiPriority w:val="99"/>
    <w:semiHidden/>
    <w:rsid w:val="00C879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lawsocietyofscotland.sharepoint.com/sites/TheHub/LSS%20Templates/HR/Job%20description%20and%20employee%20spec%20template.dotx" TargetMode="External"/></Relationships>
</file>

<file path=word/theme/theme1.xml><?xml version="1.0" encoding="utf-8"?>
<a:theme xmlns:a="http://schemas.openxmlformats.org/drawingml/2006/main" name="Office Theme">
  <a:themeElements>
    <a:clrScheme name="LSS">
      <a:dk1>
        <a:sysClr val="windowText" lastClr="000000"/>
      </a:dk1>
      <a:lt1>
        <a:sysClr val="window" lastClr="FFFFFF"/>
      </a:lt1>
      <a:dk2>
        <a:srgbClr val="0E2841"/>
      </a:dk2>
      <a:lt2>
        <a:srgbClr val="E8E8E8"/>
      </a:lt2>
      <a:accent1>
        <a:srgbClr val="1463B3"/>
      </a:accent1>
      <a:accent2>
        <a:srgbClr val="9966FF"/>
      </a:accent2>
      <a:accent3>
        <a:srgbClr val="00BD94"/>
      </a:accent3>
      <a:accent4>
        <a:srgbClr val="ED725A"/>
      </a:accent4>
      <a:accent5>
        <a:srgbClr val="FFCB05"/>
      </a:accent5>
      <a:accent6>
        <a:srgbClr val="19FFCD"/>
      </a:accent6>
      <a:hlink>
        <a:srgbClr val="3399FF"/>
      </a:hlink>
      <a:folHlink>
        <a:srgbClr val="9966FF"/>
      </a:folHlink>
    </a:clrScheme>
    <a:fontScheme name="LSS fonts 2024">
      <a:majorFont>
        <a:latin typeface="Noto Sans"/>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85F95233F0F541A693BB861250F3E6" ma:contentTypeVersion="15" ma:contentTypeDescription="Create a new document." ma:contentTypeScope="" ma:versionID="7a66a67e8242755be0c59527d0aa7a15">
  <xsd:schema xmlns:xsd="http://www.w3.org/2001/XMLSchema" xmlns:xs="http://www.w3.org/2001/XMLSchema" xmlns:p="http://schemas.microsoft.com/office/2006/metadata/properties" xmlns:ns1="http://schemas.microsoft.com/sharepoint/v3" xmlns:ns2="8a16918e-df7f-4deb-90d3-d66be05c91b5" xmlns:ns3="41cf5c0b-7ba7-48bc-9e0b-3f0251a970eb" targetNamespace="http://schemas.microsoft.com/office/2006/metadata/properties" ma:root="true" ma:fieldsID="8b92be9ab21f5acfb6ea2ca4df24f096" ns1:_="" ns2:_="" ns3:_="">
    <xsd:import namespace="http://schemas.microsoft.com/sharepoint/v3"/>
    <xsd:import namespace="8a16918e-df7f-4deb-90d3-d66be05c91b5"/>
    <xsd:import namespace="41cf5c0b-7ba7-48bc-9e0b-3f0251a970eb"/>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16918e-df7f-4deb-90d3-d66be05c91b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7652fb-be11-4487-930f-ee8173464f0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f5c0b-7ba7-48bc-9e0b-3f0251a970e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16918e-df7f-4deb-90d3-d66be05c91b5">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CFF63-598E-47B7-88F7-8F11380A7F03}">
  <ds:schemaRefs>
    <ds:schemaRef ds:uri="http://schemas.microsoft.com/sharepoint/v3/contenttype/forms"/>
  </ds:schemaRefs>
</ds:datastoreItem>
</file>

<file path=customXml/itemProps2.xml><?xml version="1.0" encoding="utf-8"?>
<ds:datastoreItem xmlns:ds="http://schemas.openxmlformats.org/officeDocument/2006/customXml" ds:itemID="{0106CB31-525F-486E-969F-0CFF2BE3C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a16918e-df7f-4deb-90d3-d66be05c91b5"/>
    <ds:schemaRef ds:uri="41cf5c0b-7ba7-48bc-9e0b-3f0251a970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7BFA0F-34BD-4062-8CC8-A1B9346E292B}">
  <ds:schemaRefs>
    <ds:schemaRef ds:uri="http://schemas.microsoft.com/office/2006/metadata/properties"/>
    <ds:schemaRef ds:uri="http://schemas.microsoft.com/office/infopath/2007/PartnerControls"/>
    <ds:schemaRef ds:uri="8a16918e-df7f-4deb-90d3-d66be05c91b5"/>
    <ds:schemaRef ds:uri="http://schemas.microsoft.com/sharepoint/v3"/>
  </ds:schemaRefs>
</ds:datastoreItem>
</file>

<file path=customXml/itemProps4.xml><?xml version="1.0" encoding="utf-8"?>
<ds:datastoreItem xmlns:ds="http://schemas.openxmlformats.org/officeDocument/2006/customXml" ds:itemID="{95D05D04-DBAD-46A1-B92A-9EB72DF76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Job%20description%20and%20employee%20spec%20template</Template>
  <TotalTime>55</TotalTime>
  <Pages>4</Pages>
  <Words>686</Words>
  <Characters>4550</Characters>
  <Application>Microsoft Office Word</Application>
  <DocSecurity>0</DocSecurity>
  <Lines>182</Lines>
  <Paragraphs>85</Paragraphs>
  <ScaleCrop>false</ScaleCrop>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Kim Sabate</dc:creator>
  <cp:keywords/>
  <dc:description/>
  <cp:lastModifiedBy>Fiona Stratford</cp:lastModifiedBy>
  <cp:revision>33</cp:revision>
  <dcterms:created xsi:type="dcterms:W3CDTF">2025-09-23T14:00:00Z</dcterms:created>
  <dcterms:modified xsi:type="dcterms:W3CDTF">2025-10-03T08:29:00Z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4f9631-30d6-49a7-a3d1-de476dfe7bde_Enabled">
    <vt:lpwstr>true</vt:lpwstr>
  </property>
  <property fmtid="{D5CDD505-2E9C-101B-9397-08002B2CF9AE}" pid="3" name="MSIP_Label_8c4f9631-30d6-49a7-a3d1-de476dfe7bde_SetDate">
    <vt:lpwstr>2024-02-16T14:42:02Z</vt:lpwstr>
  </property>
  <property fmtid="{D5CDD505-2E9C-101B-9397-08002B2CF9AE}" pid="4" name="MSIP_Label_8c4f9631-30d6-49a7-a3d1-de476dfe7bde_Method">
    <vt:lpwstr>Standard</vt:lpwstr>
  </property>
  <property fmtid="{D5CDD505-2E9C-101B-9397-08002B2CF9AE}" pid="5" name="MSIP_Label_8c4f9631-30d6-49a7-a3d1-de476dfe7bde_Name">
    <vt:lpwstr>Business</vt:lpwstr>
  </property>
  <property fmtid="{D5CDD505-2E9C-101B-9397-08002B2CF9AE}" pid="6" name="MSIP_Label_8c4f9631-30d6-49a7-a3d1-de476dfe7bde_SiteId">
    <vt:lpwstr>7ef8e0ea-4b47-426a-9398-1c0c216695b7</vt:lpwstr>
  </property>
  <property fmtid="{D5CDD505-2E9C-101B-9397-08002B2CF9AE}" pid="7" name="MSIP_Label_8c4f9631-30d6-49a7-a3d1-de476dfe7bde_ActionId">
    <vt:lpwstr>571200c2-1e6f-4fc8-8c2b-0b0c04b630c0</vt:lpwstr>
  </property>
  <property fmtid="{D5CDD505-2E9C-101B-9397-08002B2CF9AE}" pid="8" name="MSIP_Label_8c4f9631-30d6-49a7-a3d1-de476dfe7bde_ContentBits">
    <vt:lpwstr>1</vt:lpwstr>
  </property>
  <property fmtid="{D5CDD505-2E9C-101B-9397-08002B2CF9AE}" pid="9" name="ContentTypeId">
    <vt:lpwstr>0x010100DB85F95233F0F541A693BB861250F3E6</vt:lpwstr>
  </property>
  <property fmtid="{D5CDD505-2E9C-101B-9397-08002B2CF9AE}" pid="10" name="GrammarlyDocumentId">
    <vt:lpwstr>4d929e1c-2a01-41db-8c7f-30d6035ed445</vt:lpwstr>
  </property>
  <property fmtid="{D5CDD505-2E9C-101B-9397-08002B2CF9AE}" pid="11" name="MediaServiceImageTags">
    <vt:lpwstr/>
  </property>
  <property fmtid="{D5CDD505-2E9C-101B-9397-08002B2CF9AE}" pid="12" name="j51334b8464a403e8708c44b550590d2">
    <vt:lpwstr/>
  </property>
  <property fmtid="{D5CDD505-2E9C-101B-9397-08002B2CF9AE}" pid="13" name="Committee">
    <vt:lpwstr/>
  </property>
  <property fmtid="{D5CDD505-2E9C-101B-9397-08002B2CF9AE}" pid="14" name="m73f487bf6df40bd884c3d6035f2f3bf">
    <vt:lpwstr/>
  </property>
  <property fmtid="{D5CDD505-2E9C-101B-9397-08002B2CF9AE}" pid="15" name="Directorate">
    <vt:lpwstr/>
  </property>
  <property fmtid="{D5CDD505-2E9C-101B-9397-08002B2CF9AE}" pid="16" name="TaxCatchAll">
    <vt:lpwstr/>
  </property>
</Properties>
</file>