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5B69" w14:textId="77777777" w:rsidR="00887B7F" w:rsidRPr="001B4A89" w:rsidRDefault="00887B7F" w:rsidP="00140B34">
      <w:pPr>
        <w:rPr>
          <w:sz w:val="2"/>
          <w:szCs w:val="2"/>
        </w:rPr>
      </w:pPr>
    </w:p>
    <w:p w14:paraId="7BD4F972" w14:textId="704A4DE0" w:rsidR="001B4A89" w:rsidRDefault="00887B7F" w:rsidP="00C0349C">
      <w:pPr>
        <w:rPr>
          <w:sz w:val="26"/>
          <w:szCs w:val="24"/>
        </w:rPr>
      </w:pPr>
      <w:r w:rsidRPr="00DD1CF7">
        <w:rPr>
          <w:noProof/>
          <w:sz w:val="26"/>
          <w:szCs w:val="24"/>
        </w:rPr>
        <w:drawing>
          <wp:inline distT="0" distB="0" distL="0" distR="0" wp14:anchorId="1DD10B10" wp14:editId="77A23150">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p w14:paraId="52E84C8A" w14:textId="77777777" w:rsidR="00DD1CF7" w:rsidRPr="00DD1CF7" w:rsidRDefault="00DD1CF7" w:rsidP="00C0349C">
      <w:pPr>
        <w:rPr>
          <w:sz w:val="26"/>
          <w:szCs w:val="24"/>
        </w:rPr>
      </w:pPr>
    </w:p>
    <w:sdt>
      <w:sdtPr>
        <w:rPr>
          <w:sz w:val="44"/>
          <w:szCs w:val="44"/>
        </w:rPr>
        <w:alias w:val="Title"/>
        <w:tag w:val=""/>
        <w:id w:val="1727177936"/>
        <w:placeholder>
          <w:docPart w:val="21BECDA759B94513ACBAEFD246B43256"/>
        </w:placeholder>
        <w:dataBinding w:prefixMappings="xmlns:ns0='http://purl.org/dc/elements/1.1/' xmlns:ns1='http://schemas.openxmlformats.org/package/2006/metadata/core-properties' " w:xpath="/ns1:coreProperties[1]/ns0:title[1]" w:storeItemID="{6C3C8BC8-F283-45AE-878A-BAB7291924A1}"/>
        <w:text/>
      </w:sdtPr>
      <w:sdtEndPr/>
      <w:sdtContent>
        <w:p w14:paraId="34729089" w14:textId="464FEA74" w:rsidR="001B4A89" w:rsidRPr="00DD1CF7" w:rsidRDefault="00DD1CF7" w:rsidP="00A60002">
          <w:pPr>
            <w:pStyle w:val="Title"/>
            <w:jc w:val="center"/>
            <w:rPr>
              <w:sz w:val="44"/>
              <w:szCs w:val="44"/>
            </w:rPr>
          </w:pPr>
          <w:r w:rsidRPr="00DD1CF7">
            <w:rPr>
              <w:sz w:val="44"/>
              <w:szCs w:val="44"/>
            </w:rPr>
            <w:t>Application to become a member of the Law Society of Scotland’s Board of Examiners</w:t>
          </w:r>
        </w:p>
      </w:sdtContent>
    </w:sdt>
    <w:p w14:paraId="53ECC3B0" w14:textId="0A4F7043" w:rsidR="009C5BE0" w:rsidRDefault="00DD1CF7" w:rsidP="00F30467">
      <w:pPr>
        <w:pStyle w:val="Heading1"/>
        <w:numPr>
          <w:ilvl w:val="0"/>
          <w:numId w:val="0"/>
        </w:numPr>
        <w:ind w:left="720" w:hanging="720"/>
      </w:pPr>
      <w:r>
        <w:t>Part A</w:t>
      </w:r>
    </w:p>
    <w:p w14:paraId="2A21EA25" w14:textId="65AF546C" w:rsidR="007236D3" w:rsidRDefault="00DD1CF7" w:rsidP="00E065F5">
      <w:r>
        <w:t>All information provided in part A will be separated from part B of your application and will not be used during the short-listing process.</w:t>
      </w:r>
    </w:p>
    <w:p w14:paraId="7CC185AA" w14:textId="1B93C272" w:rsidR="009C5BE0" w:rsidRDefault="00DD1CF7" w:rsidP="007D7453">
      <w:pPr>
        <w:pStyle w:val="Heading1"/>
        <w:numPr>
          <w:ilvl w:val="0"/>
          <w:numId w:val="0"/>
        </w:numPr>
        <w:ind w:left="720" w:hanging="720"/>
      </w:pPr>
      <w:r>
        <w:t>Personal details</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09"/>
      </w:tblGrid>
      <w:tr w:rsidR="007D7453" w14:paraId="394F81B7"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8AA16AE" w14:textId="4D1D9198" w:rsidR="007D7453" w:rsidRDefault="00C63F0F" w:rsidP="007D7453">
            <w:r>
              <w:t>Title</w:t>
            </w:r>
            <w:r w:rsidR="00B90145" w:rsidRPr="00B90145">
              <w:t>:</w:t>
            </w:r>
          </w:p>
        </w:tc>
        <w:tc>
          <w:tcPr>
            <w:tcW w:w="6809" w:type="dxa"/>
          </w:tcPr>
          <w:p w14:paraId="7034EC05" w14:textId="77777777" w:rsidR="007D7453" w:rsidRDefault="007D7453" w:rsidP="007D7453">
            <w:pPr>
              <w:cnfStyle w:val="000000000000" w:firstRow="0" w:lastRow="0" w:firstColumn="0" w:lastColumn="0" w:oddVBand="0" w:evenVBand="0" w:oddHBand="0" w:evenHBand="0" w:firstRowFirstColumn="0" w:firstRowLastColumn="0" w:lastRowFirstColumn="0" w:lastRowLastColumn="0"/>
            </w:pPr>
          </w:p>
        </w:tc>
      </w:tr>
      <w:tr w:rsidR="00F64379" w14:paraId="5A2A701F"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C2ADB6" w14:textId="2383E510" w:rsidR="00F64379" w:rsidRDefault="00F64379" w:rsidP="007D7453">
            <w:r>
              <w:t>Surname:</w:t>
            </w:r>
          </w:p>
        </w:tc>
        <w:tc>
          <w:tcPr>
            <w:tcW w:w="6809" w:type="dxa"/>
          </w:tcPr>
          <w:p w14:paraId="268F1522" w14:textId="77777777" w:rsidR="00F64379" w:rsidRDefault="00F64379" w:rsidP="007D7453">
            <w:pPr>
              <w:cnfStyle w:val="000000010000" w:firstRow="0" w:lastRow="0" w:firstColumn="0" w:lastColumn="0" w:oddVBand="0" w:evenVBand="0" w:oddHBand="0" w:evenHBand="1" w:firstRowFirstColumn="0" w:firstRowLastColumn="0" w:lastRowFirstColumn="0" w:lastRowLastColumn="0"/>
            </w:pPr>
          </w:p>
        </w:tc>
      </w:tr>
      <w:tr w:rsidR="00F64379" w14:paraId="2DC64336"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622F0B66" w14:textId="370B0097" w:rsidR="00F64379" w:rsidRDefault="00F64379" w:rsidP="007D7453">
            <w:r>
              <w:t>Forenames:</w:t>
            </w:r>
          </w:p>
        </w:tc>
        <w:tc>
          <w:tcPr>
            <w:tcW w:w="6809" w:type="dxa"/>
          </w:tcPr>
          <w:p w14:paraId="41D54509" w14:textId="77777777" w:rsidR="00F64379" w:rsidRDefault="00F64379" w:rsidP="007D7453">
            <w:pPr>
              <w:cnfStyle w:val="000000000000" w:firstRow="0" w:lastRow="0" w:firstColumn="0" w:lastColumn="0" w:oddVBand="0" w:evenVBand="0" w:oddHBand="0" w:evenHBand="0" w:firstRowFirstColumn="0" w:firstRowLastColumn="0" w:lastRowFirstColumn="0" w:lastRowLastColumn="0"/>
            </w:pPr>
          </w:p>
        </w:tc>
      </w:tr>
      <w:tr w:rsidR="002D657A" w14:paraId="4BAD0A9A"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853986E" w14:textId="42BED7D3" w:rsidR="002D657A" w:rsidRDefault="002D657A" w:rsidP="002D657A">
            <w:r w:rsidRPr="006015B7">
              <w:t xml:space="preserve">Current </w:t>
            </w:r>
            <w:r>
              <w:t xml:space="preserve">postal </w:t>
            </w:r>
            <w:r w:rsidRPr="006015B7">
              <w:t>address</w:t>
            </w:r>
            <w:r w:rsidR="0002126D">
              <w:t>, including post code</w:t>
            </w:r>
            <w:r w:rsidRPr="006015B7">
              <w:t>:</w:t>
            </w:r>
          </w:p>
        </w:tc>
        <w:tc>
          <w:tcPr>
            <w:tcW w:w="6809" w:type="dxa"/>
          </w:tcPr>
          <w:p w14:paraId="1A0BA45C"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r w:rsidR="002D657A" w14:paraId="6AABC8FF" w14:textId="77777777" w:rsidTr="001B11FF">
        <w:tc>
          <w:tcPr>
            <w:cnfStyle w:val="001000000000" w:firstRow="0" w:lastRow="0" w:firstColumn="1" w:lastColumn="0" w:oddVBand="0" w:evenVBand="0" w:oddHBand="0" w:evenHBand="0" w:firstRowFirstColumn="0" w:firstRowLastColumn="0" w:lastRowFirstColumn="0" w:lastRowLastColumn="0"/>
            <w:tcW w:w="2547" w:type="dxa"/>
          </w:tcPr>
          <w:p w14:paraId="3A3013BC" w14:textId="4A3997A9" w:rsidR="002D657A" w:rsidRDefault="002D657A" w:rsidP="002D657A">
            <w:r w:rsidRPr="00890AFB">
              <w:t>Email address:</w:t>
            </w:r>
          </w:p>
        </w:tc>
        <w:tc>
          <w:tcPr>
            <w:tcW w:w="6809" w:type="dxa"/>
          </w:tcPr>
          <w:p w14:paraId="6171ED5C" w14:textId="77777777" w:rsidR="002D657A" w:rsidRDefault="002D657A" w:rsidP="002D657A">
            <w:pPr>
              <w:cnfStyle w:val="000000000000" w:firstRow="0" w:lastRow="0" w:firstColumn="0" w:lastColumn="0" w:oddVBand="0" w:evenVBand="0" w:oddHBand="0" w:evenHBand="0" w:firstRowFirstColumn="0" w:firstRowLastColumn="0" w:lastRowFirstColumn="0" w:lastRowLastColumn="0"/>
            </w:pPr>
          </w:p>
        </w:tc>
      </w:tr>
      <w:tr w:rsidR="001B11FF" w14:paraId="16828362" w14:textId="77777777" w:rsidTr="001B11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4AD206" w14:textId="51BC7451" w:rsidR="002D657A" w:rsidRDefault="002A2417" w:rsidP="002D657A">
            <w:r>
              <w:t>Telephone number:</w:t>
            </w:r>
          </w:p>
        </w:tc>
        <w:tc>
          <w:tcPr>
            <w:tcW w:w="6809" w:type="dxa"/>
          </w:tcPr>
          <w:p w14:paraId="606825E4" w14:textId="77777777" w:rsidR="002D657A" w:rsidRDefault="002D657A" w:rsidP="002D657A">
            <w:pPr>
              <w:cnfStyle w:val="000000010000" w:firstRow="0" w:lastRow="0" w:firstColumn="0" w:lastColumn="0" w:oddVBand="0" w:evenVBand="0" w:oddHBand="0" w:evenHBand="1" w:firstRowFirstColumn="0" w:firstRowLastColumn="0" w:lastRowFirstColumn="0" w:lastRowLastColumn="0"/>
            </w:pPr>
          </w:p>
        </w:tc>
      </w:tr>
    </w:tbl>
    <w:p w14:paraId="5A88C7F0" w14:textId="0E97460A" w:rsidR="005D67A1" w:rsidRDefault="00DD1CF7" w:rsidP="005D67A1">
      <w:pPr>
        <w:pStyle w:val="Heading1"/>
        <w:numPr>
          <w:ilvl w:val="0"/>
          <w:numId w:val="0"/>
        </w:numPr>
        <w:ind w:left="720" w:hanging="720"/>
      </w:pPr>
      <w:r>
        <w:t>Professional disciplinary findings</w:t>
      </w:r>
    </w:p>
    <w:p w14:paraId="2727C164" w14:textId="1E0FB14F" w:rsidR="00DD1CF7" w:rsidRDefault="00DD1CF7" w:rsidP="00DD1CF7">
      <w:pPr>
        <w:pStyle w:val="Numberedlist"/>
        <w:numPr>
          <w:ilvl w:val="0"/>
          <w:numId w:val="19"/>
        </w:numPr>
      </w:pPr>
      <w:r>
        <w:t>Have you ever been subject to a professional disciplinary finding</w:t>
      </w:r>
      <w:r w:rsidRPr="00086E38">
        <w:t>?</w:t>
      </w:r>
      <w:r>
        <w:t xml:space="preserve"> </w:t>
      </w:r>
      <w:r w:rsidRPr="00AC15BB">
        <w:rPr>
          <w:color w:val="1463B3"/>
        </w:rPr>
        <w:t xml:space="preserve">Yes / </w:t>
      </w:r>
      <w:proofErr w:type="gramStart"/>
      <w:r w:rsidRPr="00AC15BB">
        <w:rPr>
          <w:color w:val="1463B3"/>
        </w:rPr>
        <w:t>No  (</w:t>
      </w:r>
      <w:proofErr w:type="gramEnd"/>
      <w:r w:rsidRPr="00AC15BB">
        <w:rPr>
          <w:color w:val="1463B3"/>
        </w:rPr>
        <w:t>delete as applicable)</w:t>
      </w:r>
    </w:p>
    <w:tbl>
      <w:tblPr>
        <w:tblStyle w:val="LSSnormaltable"/>
        <w:tblW w:w="0" w:type="auto"/>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6"/>
      </w:tblGrid>
      <w:tr w:rsidR="00DD1CF7" w14:paraId="3CB2EE97" w14:textId="77777777" w:rsidTr="00DD1CF7">
        <w:tc>
          <w:tcPr>
            <w:cnfStyle w:val="001000000000" w:firstRow="0" w:lastRow="0" w:firstColumn="1" w:lastColumn="0" w:oddVBand="0" w:evenVBand="0" w:oddHBand="0" w:evenHBand="0" w:firstRowFirstColumn="0" w:firstRowLastColumn="0" w:lastRowFirstColumn="0" w:lastRowLastColumn="0"/>
            <w:tcW w:w="9356" w:type="dxa"/>
          </w:tcPr>
          <w:p w14:paraId="2D578292" w14:textId="2D4E0AC6" w:rsidR="00DD1CF7" w:rsidRDefault="00DD1CF7" w:rsidP="00B32B67">
            <w:pPr>
              <w:rPr>
                <w:bCs w:val="0"/>
              </w:rPr>
            </w:pPr>
            <w:r>
              <w:t>If your answer to the above is YES please give details (circumstances, finding, date)</w:t>
            </w:r>
          </w:p>
          <w:p w14:paraId="6F5E7E19" w14:textId="77777777" w:rsidR="00DD1CF7" w:rsidRDefault="00DD1CF7" w:rsidP="00B32B67">
            <w:pPr>
              <w:rPr>
                <w:bCs w:val="0"/>
              </w:rPr>
            </w:pPr>
          </w:p>
          <w:p w14:paraId="2028F103" w14:textId="77777777" w:rsidR="00DD1CF7" w:rsidRDefault="00DD1CF7" w:rsidP="00B32B67">
            <w:pPr>
              <w:rPr>
                <w:bCs w:val="0"/>
              </w:rPr>
            </w:pPr>
          </w:p>
          <w:p w14:paraId="30AA3948" w14:textId="77777777" w:rsidR="00DD1CF7" w:rsidRDefault="00DD1CF7" w:rsidP="00B32B67">
            <w:pPr>
              <w:rPr>
                <w:bCs w:val="0"/>
              </w:rPr>
            </w:pPr>
          </w:p>
          <w:p w14:paraId="1138E466" w14:textId="77777777" w:rsidR="00DD1CF7" w:rsidRDefault="00DD1CF7" w:rsidP="00B32B67">
            <w:pPr>
              <w:rPr>
                <w:bCs w:val="0"/>
              </w:rPr>
            </w:pPr>
          </w:p>
          <w:p w14:paraId="4E9EC9DC" w14:textId="77777777" w:rsidR="00DD1CF7" w:rsidRDefault="00DD1CF7" w:rsidP="00B32B67"/>
        </w:tc>
      </w:tr>
    </w:tbl>
    <w:p w14:paraId="7FFCFAA0" w14:textId="77777777" w:rsidR="00DD1CF7" w:rsidRDefault="00DD1CF7" w:rsidP="00DD1CF7">
      <w:pPr>
        <w:pStyle w:val="Numberedlist"/>
        <w:numPr>
          <w:ilvl w:val="0"/>
          <w:numId w:val="0"/>
        </w:numPr>
        <w:ind w:left="426" w:hanging="360"/>
      </w:pPr>
    </w:p>
    <w:p w14:paraId="5C4FB079" w14:textId="77777777" w:rsidR="00DD1CF7" w:rsidRDefault="00DD1CF7" w:rsidP="00DD1CF7">
      <w:pPr>
        <w:pStyle w:val="Numberedlist"/>
        <w:numPr>
          <w:ilvl w:val="0"/>
          <w:numId w:val="0"/>
        </w:numPr>
        <w:ind w:left="426" w:hanging="360"/>
      </w:pPr>
    </w:p>
    <w:p w14:paraId="3094073C" w14:textId="77777777" w:rsidR="00DD1CF7" w:rsidRDefault="00DD1CF7" w:rsidP="00DD1CF7">
      <w:pPr>
        <w:pStyle w:val="Numberedlist"/>
        <w:numPr>
          <w:ilvl w:val="0"/>
          <w:numId w:val="0"/>
        </w:numPr>
        <w:ind w:left="426" w:hanging="360"/>
      </w:pPr>
    </w:p>
    <w:p w14:paraId="0DEFB4D0" w14:textId="5C66B111" w:rsidR="00DD1CF7" w:rsidRDefault="00DD1CF7" w:rsidP="00DD1CF7">
      <w:pPr>
        <w:pStyle w:val="Heading1"/>
        <w:numPr>
          <w:ilvl w:val="0"/>
          <w:numId w:val="0"/>
        </w:numPr>
        <w:ind w:left="720" w:hanging="720"/>
      </w:pPr>
      <w:r>
        <w:t>References</w:t>
      </w:r>
    </w:p>
    <w:p w14:paraId="3FF84523" w14:textId="0028E252" w:rsidR="00DD1CF7" w:rsidRPr="00132252" w:rsidRDefault="00DD1CF7" w:rsidP="00DD1CF7">
      <w:r>
        <w:t xml:space="preserve">References are not used during the selection procedure. If appointed, the Society may contact two referees to obtain written references. Confirmation of your appointment may depend upon there references being satisfactory. One of your referees </w:t>
      </w:r>
      <w:r w:rsidR="00610F99">
        <w:t>must</w:t>
      </w:r>
      <w:r>
        <w:t xml:space="preserve"> be your present or most recent employer (is applicable).</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923"/>
        <w:gridCol w:w="3925"/>
      </w:tblGrid>
      <w:tr w:rsidR="00DD1CF7" w14:paraId="4CD39E31" w14:textId="77777777" w:rsidTr="00B32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28124AF" w14:textId="77777777" w:rsidR="00DD1CF7" w:rsidRDefault="00DD1CF7" w:rsidP="00B32B67"/>
        </w:tc>
        <w:tc>
          <w:tcPr>
            <w:tcW w:w="2122" w:type="pct"/>
          </w:tcPr>
          <w:p w14:paraId="1F6926AB" w14:textId="77777777" w:rsidR="00DD1CF7" w:rsidRDefault="00DD1CF7" w:rsidP="00B32B67">
            <w:pPr>
              <w:jc w:val="center"/>
              <w:cnfStyle w:val="100000000000" w:firstRow="1" w:lastRow="0" w:firstColumn="0" w:lastColumn="0" w:oddVBand="0" w:evenVBand="0" w:oddHBand="0" w:evenHBand="0" w:firstRowFirstColumn="0" w:firstRowLastColumn="0" w:lastRowFirstColumn="0" w:lastRowLastColumn="0"/>
            </w:pPr>
            <w:r>
              <w:t>Referee 1</w:t>
            </w:r>
          </w:p>
        </w:tc>
        <w:tc>
          <w:tcPr>
            <w:tcW w:w="2123" w:type="pct"/>
          </w:tcPr>
          <w:p w14:paraId="1FFD207A" w14:textId="77777777" w:rsidR="00DD1CF7" w:rsidRDefault="00DD1CF7" w:rsidP="00B32B67">
            <w:pPr>
              <w:jc w:val="center"/>
              <w:cnfStyle w:val="100000000000" w:firstRow="1" w:lastRow="0" w:firstColumn="0" w:lastColumn="0" w:oddVBand="0" w:evenVBand="0" w:oddHBand="0" w:evenHBand="0" w:firstRowFirstColumn="0" w:firstRowLastColumn="0" w:lastRowFirstColumn="0" w:lastRowLastColumn="0"/>
            </w:pPr>
            <w:r>
              <w:t>Referee 2</w:t>
            </w:r>
          </w:p>
        </w:tc>
      </w:tr>
      <w:tr w:rsidR="00DD1CF7" w14:paraId="50635FEC" w14:textId="77777777" w:rsidTr="00B32B67">
        <w:tc>
          <w:tcPr>
            <w:cnfStyle w:val="001000000000" w:firstRow="0" w:lastRow="0" w:firstColumn="1" w:lastColumn="0" w:oddVBand="0" w:evenVBand="0" w:oddHBand="0" w:evenHBand="0" w:firstRowFirstColumn="0" w:firstRowLastColumn="0" w:lastRowFirstColumn="0" w:lastRowLastColumn="0"/>
            <w:tcW w:w="755" w:type="pct"/>
          </w:tcPr>
          <w:p w14:paraId="6D68AEA4" w14:textId="77777777" w:rsidR="00DD1CF7" w:rsidRDefault="00DD1CF7" w:rsidP="00B32B67">
            <w:r>
              <w:t>Name:</w:t>
            </w:r>
          </w:p>
        </w:tc>
        <w:tc>
          <w:tcPr>
            <w:tcW w:w="2122" w:type="pct"/>
          </w:tcPr>
          <w:p w14:paraId="6400B88C"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c>
          <w:tcPr>
            <w:tcW w:w="2123" w:type="pct"/>
          </w:tcPr>
          <w:p w14:paraId="0AB4AD27"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r>
      <w:tr w:rsidR="00DD1CF7" w14:paraId="7C82DC28" w14:textId="77777777" w:rsidTr="00B32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F63C7C4" w14:textId="77777777" w:rsidR="00DD1CF7" w:rsidRDefault="00DD1CF7" w:rsidP="00B32B67">
            <w:r>
              <w:t>Occupation:</w:t>
            </w:r>
          </w:p>
        </w:tc>
        <w:tc>
          <w:tcPr>
            <w:tcW w:w="2122" w:type="pct"/>
          </w:tcPr>
          <w:p w14:paraId="01F35451"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c>
          <w:tcPr>
            <w:tcW w:w="2123" w:type="pct"/>
          </w:tcPr>
          <w:p w14:paraId="6EF65E0C"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r>
      <w:tr w:rsidR="00DD1CF7" w14:paraId="390FA346" w14:textId="77777777" w:rsidTr="00B32B67">
        <w:tc>
          <w:tcPr>
            <w:cnfStyle w:val="001000000000" w:firstRow="0" w:lastRow="0" w:firstColumn="1" w:lastColumn="0" w:oddVBand="0" w:evenVBand="0" w:oddHBand="0" w:evenHBand="0" w:firstRowFirstColumn="0" w:firstRowLastColumn="0" w:lastRowFirstColumn="0" w:lastRowLastColumn="0"/>
            <w:tcW w:w="755" w:type="pct"/>
          </w:tcPr>
          <w:p w14:paraId="4344EDBB" w14:textId="77777777" w:rsidR="00DD1CF7" w:rsidRDefault="00DD1CF7" w:rsidP="00B32B67">
            <w:r>
              <w:t>Email:</w:t>
            </w:r>
          </w:p>
        </w:tc>
        <w:tc>
          <w:tcPr>
            <w:tcW w:w="2122" w:type="pct"/>
          </w:tcPr>
          <w:p w14:paraId="4660FADF" w14:textId="77777777" w:rsidR="00DD1CF7" w:rsidRDefault="00DD1CF7" w:rsidP="00B32B67">
            <w:pPr>
              <w:cnfStyle w:val="000000000000" w:firstRow="0" w:lastRow="0" w:firstColumn="0" w:lastColumn="0" w:oddVBand="0" w:evenVBand="0" w:oddHBand="0" w:evenHBand="0" w:firstRowFirstColumn="0" w:firstRowLastColumn="0" w:lastRowFirstColumn="0" w:lastRowLastColumn="0"/>
            </w:pPr>
          </w:p>
        </w:tc>
        <w:tc>
          <w:tcPr>
            <w:tcW w:w="2123" w:type="pct"/>
          </w:tcPr>
          <w:p w14:paraId="118511FC" w14:textId="77777777" w:rsidR="00DD1CF7" w:rsidRPr="00551EC9" w:rsidRDefault="00DD1CF7" w:rsidP="00B32B67">
            <w:pPr>
              <w:cnfStyle w:val="000000000000" w:firstRow="0" w:lastRow="0" w:firstColumn="0" w:lastColumn="0" w:oddVBand="0" w:evenVBand="0" w:oddHBand="0" w:evenHBand="0" w:firstRowFirstColumn="0" w:firstRowLastColumn="0" w:lastRowFirstColumn="0" w:lastRowLastColumn="0"/>
            </w:pPr>
          </w:p>
        </w:tc>
      </w:tr>
      <w:tr w:rsidR="00DD1CF7" w14:paraId="73DB915F" w14:textId="77777777" w:rsidTr="00B32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FD3EB51" w14:textId="60B04D70" w:rsidR="00DD1CF7" w:rsidRDefault="00DD1CF7" w:rsidP="00B32B67">
            <w:r>
              <w:t>Capacity in which the referee knows you:</w:t>
            </w:r>
          </w:p>
        </w:tc>
        <w:tc>
          <w:tcPr>
            <w:tcW w:w="2122" w:type="pct"/>
          </w:tcPr>
          <w:p w14:paraId="2FF76BC7" w14:textId="77777777" w:rsidR="00DD1CF7" w:rsidRDefault="00DD1CF7" w:rsidP="00B32B67">
            <w:pPr>
              <w:cnfStyle w:val="000000010000" w:firstRow="0" w:lastRow="0" w:firstColumn="0" w:lastColumn="0" w:oddVBand="0" w:evenVBand="0" w:oddHBand="0" w:evenHBand="1" w:firstRowFirstColumn="0" w:firstRowLastColumn="0" w:lastRowFirstColumn="0" w:lastRowLastColumn="0"/>
            </w:pPr>
          </w:p>
        </w:tc>
        <w:tc>
          <w:tcPr>
            <w:tcW w:w="2123" w:type="pct"/>
          </w:tcPr>
          <w:p w14:paraId="41EE73C1" w14:textId="77777777" w:rsidR="00DD1CF7" w:rsidRPr="00551EC9" w:rsidRDefault="00DD1CF7" w:rsidP="00B32B67">
            <w:pPr>
              <w:cnfStyle w:val="000000010000" w:firstRow="0" w:lastRow="0" w:firstColumn="0" w:lastColumn="0" w:oddVBand="0" w:evenVBand="0" w:oddHBand="0" w:evenHBand="1" w:firstRowFirstColumn="0" w:firstRowLastColumn="0" w:lastRowFirstColumn="0" w:lastRowLastColumn="0"/>
            </w:pPr>
          </w:p>
        </w:tc>
      </w:tr>
    </w:tbl>
    <w:p w14:paraId="7CECE070" w14:textId="2BCFF83B" w:rsidR="00DD1CF7" w:rsidRDefault="00DD1CF7" w:rsidP="00DD1CF7">
      <w:pPr>
        <w:pStyle w:val="Heading1"/>
        <w:numPr>
          <w:ilvl w:val="0"/>
          <w:numId w:val="0"/>
        </w:numPr>
        <w:ind w:left="720" w:hanging="720"/>
      </w:pPr>
      <w:r>
        <w:t>Part B</w:t>
      </w:r>
    </w:p>
    <w:p w14:paraId="50A1034C" w14:textId="03B1E187" w:rsidR="00C23BE2" w:rsidRPr="00C23BE2" w:rsidRDefault="00610F99" w:rsidP="00C23BE2">
      <w:pPr>
        <w:rPr>
          <w:rStyle w:val="contentcontrolboundarysink"/>
        </w:rPr>
      </w:pPr>
      <w:r>
        <w:t>Indicate</w:t>
      </w:r>
      <w:r w:rsidR="00C23BE2">
        <w:t xml:space="preserve"> whether you are applying for this position as an:</w:t>
      </w:r>
    </w:p>
    <w:p w14:paraId="2701C475" w14:textId="40654F98" w:rsidR="00C23BE2" w:rsidRPr="00C23BE2" w:rsidRDefault="00C23BE2" w:rsidP="00C23BE2">
      <w:pPr>
        <w:pStyle w:val="paragraph"/>
        <w:spacing w:before="0" w:beforeAutospacing="0" w:after="0" w:afterAutospacing="0"/>
        <w:textAlignment w:val="baseline"/>
        <w:rPr>
          <w:rFonts w:ascii="Inter" w:eastAsiaTheme="majorEastAsia" w:hAnsi="Inter"/>
          <w:color w:val="0D0D0D"/>
        </w:rPr>
      </w:pP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Academic   </w:t>
      </w:r>
      <w:r>
        <w:rPr>
          <w:rStyle w:val="eop"/>
          <w:rFonts w:ascii="Inter" w:eastAsiaTheme="majorEastAsia" w:hAnsi="Inter"/>
          <w:color w:val="0D0D0D"/>
        </w:rPr>
        <w:t xml:space="preserve">  </w:t>
      </w: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Practising Solicitor    </w:t>
      </w:r>
      <w:r>
        <w:rPr>
          <w:rStyle w:val="eop"/>
          <w:rFonts w:ascii="Inter" w:eastAsiaTheme="majorEastAsia" w:hAnsi="Inter"/>
          <w:color w:val="0D0D0D"/>
        </w:rPr>
        <w:t> </w:t>
      </w:r>
      <w:r>
        <w:rPr>
          <w:rStyle w:val="normaltextrun"/>
          <w:rFonts w:ascii="MS Gothic" w:eastAsia="MS Gothic" w:hAnsi="MS Gothic" w:hint="eastAsia"/>
          <w:color w:val="0D0D0D"/>
        </w:rPr>
        <w:t>☐</w:t>
      </w:r>
      <w:r>
        <w:rPr>
          <w:rStyle w:val="contentcontrolboundarysink"/>
          <w:rFonts w:ascii="Inter" w:eastAsiaTheme="majorEastAsia" w:hAnsi="Inter"/>
          <w:color w:val="0D0D0D"/>
        </w:rPr>
        <w:t>​</w:t>
      </w:r>
      <w:r>
        <w:rPr>
          <w:rStyle w:val="normaltextrun"/>
          <w:rFonts w:ascii="Inter" w:eastAsiaTheme="majorEastAsia" w:hAnsi="Inter"/>
          <w:color w:val="0D0D0D"/>
        </w:rPr>
        <w:t xml:space="preserve"> other (please specify)</w:t>
      </w:r>
      <w:r>
        <w:rPr>
          <w:rStyle w:val="tabchar"/>
          <w:rFonts w:ascii="Calibri" w:hAnsi="Calibri" w:cs="Calibri"/>
          <w:color w:val="0D0D0D"/>
        </w:rPr>
        <w:tab/>
      </w:r>
      <w:r>
        <w:rPr>
          <w:rStyle w:val="eop"/>
          <w:rFonts w:ascii="Inter" w:eastAsiaTheme="majorEastAsia" w:hAnsi="Inter"/>
          <w:color w:val="0D0D0D"/>
        </w:rPr>
        <w:t> </w:t>
      </w:r>
    </w:p>
    <w:p w14:paraId="2731B8FB" w14:textId="0C80A82C" w:rsidR="00332A07" w:rsidRDefault="00C23BE2" w:rsidP="00C23BE2">
      <w:pPr>
        <w:pStyle w:val="Heading1"/>
        <w:numPr>
          <w:ilvl w:val="0"/>
          <w:numId w:val="0"/>
        </w:numPr>
      </w:pPr>
      <w:r>
        <w:t>Information to support your application</w:t>
      </w:r>
    </w:p>
    <w:tbl>
      <w:tblPr>
        <w:tblStyle w:val="LSSnormaltable"/>
        <w:tblW w:w="9366" w:type="dxa"/>
        <w:tblInd w:w="-5" w:type="dxa"/>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6819"/>
      </w:tblGrid>
      <w:tr w:rsidR="00EC2E67" w14:paraId="0F85176A"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0CA452E" w14:textId="632414EB" w:rsidR="00EC2E67" w:rsidRDefault="00C23BE2" w:rsidP="00B32B67">
            <w:bookmarkStart w:id="0" w:name="_Hlk161389285"/>
            <w:r>
              <w:t>O</w:t>
            </w:r>
            <w:r w:rsidR="00610F99">
              <w:t>utline your reasons for applying for this post</w:t>
            </w:r>
          </w:p>
        </w:tc>
        <w:tc>
          <w:tcPr>
            <w:tcW w:w="6819" w:type="dxa"/>
          </w:tcPr>
          <w:p w14:paraId="2ACCD7F2" w14:textId="77777777" w:rsidR="00EC2E67" w:rsidRDefault="00EC2E67" w:rsidP="00B32B67">
            <w:pPr>
              <w:cnfStyle w:val="000000000000" w:firstRow="0" w:lastRow="0" w:firstColumn="0" w:lastColumn="0" w:oddVBand="0" w:evenVBand="0" w:oddHBand="0" w:evenHBand="0" w:firstRowFirstColumn="0" w:firstRowLastColumn="0" w:lastRowFirstColumn="0" w:lastRowLastColumn="0"/>
            </w:pPr>
          </w:p>
        </w:tc>
      </w:tr>
      <w:tr w:rsidR="00EC2E67" w14:paraId="3B1DE4A2" w14:textId="77777777" w:rsidTr="00EA3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79A43A9" w14:textId="0E027E1F" w:rsidR="00EC2E67" w:rsidRDefault="00610F99" w:rsidP="00B32B67">
            <w:r>
              <w:t>Give</w:t>
            </w:r>
            <w:r w:rsidRPr="00610F99">
              <w:t xml:space="preserve"> details about how your experience, skills and knowledge is relevant to becoming a member of the Board of Examiners. In doing so, specify your involvement in the organisation of exams and of any teaching at an academic or other </w:t>
            </w:r>
            <w:r w:rsidRPr="00610F99">
              <w:lastRenderedPageBreak/>
              <w:t xml:space="preserve">institution.  </w:t>
            </w:r>
            <w:r>
              <w:t>A</w:t>
            </w:r>
            <w:r w:rsidRPr="00610F99">
              <w:t>lso state how your experience will enable you to set the appropriate exam, making specific reference to the relevant Law Society of Scotland syllabus.</w:t>
            </w:r>
          </w:p>
        </w:tc>
        <w:tc>
          <w:tcPr>
            <w:tcW w:w="6819" w:type="dxa"/>
          </w:tcPr>
          <w:p w14:paraId="04228390" w14:textId="77777777" w:rsidR="00EC2E67" w:rsidRDefault="00EC2E67" w:rsidP="00B32B67">
            <w:pPr>
              <w:cnfStyle w:val="000000010000" w:firstRow="0" w:lastRow="0" w:firstColumn="0" w:lastColumn="0" w:oddVBand="0" w:evenVBand="0" w:oddHBand="0" w:evenHBand="1" w:firstRowFirstColumn="0" w:firstRowLastColumn="0" w:lastRowFirstColumn="0" w:lastRowLastColumn="0"/>
            </w:pPr>
          </w:p>
        </w:tc>
      </w:tr>
      <w:tr w:rsidR="00EC2E67" w14:paraId="4BCAEE50" w14:textId="77777777" w:rsidTr="00EA334D">
        <w:tc>
          <w:tcPr>
            <w:cnfStyle w:val="001000000000" w:firstRow="0" w:lastRow="0" w:firstColumn="1" w:lastColumn="0" w:oddVBand="0" w:evenVBand="0" w:oddHBand="0" w:evenHBand="0" w:firstRowFirstColumn="0" w:firstRowLastColumn="0" w:lastRowFirstColumn="0" w:lastRowLastColumn="0"/>
            <w:tcW w:w="2547" w:type="dxa"/>
          </w:tcPr>
          <w:p w14:paraId="4F89B523" w14:textId="5A678284" w:rsidR="00EC2E67" w:rsidRDefault="00610F99" w:rsidP="00B32B67">
            <w:r w:rsidRPr="00610F99">
              <w:t>Are you a member of a professional body? If so, provide details here, including the date that you became a member.</w:t>
            </w:r>
          </w:p>
        </w:tc>
        <w:tc>
          <w:tcPr>
            <w:tcW w:w="6819" w:type="dxa"/>
          </w:tcPr>
          <w:p w14:paraId="70F6EC0F" w14:textId="77777777" w:rsidR="00EC2E67" w:rsidRDefault="00EC2E67" w:rsidP="00B32B67">
            <w:pPr>
              <w:cnfStyle w:val="000000000000" w:firstRow="0" w:lastRow="0" w:firstColumn="0" w:lastColumn="0" w:oddVBand="0" w:evenVBand="0" w:oddHBand="0" w:evenHBand="0" w:firstRowFirstColumn="0" w:firstRowLastColumn="0" w:lastRowFirstColumn="0" w:lastRowLastColumn="0"/>
            </w:pPr>
          </w:p>
        </w:tc>
      </w:tr>
      <w:bookmarkEnd w:id="0"/>
    </w:tbl>
    <w:p w14:paraId="0FEDD423" w14:textId="77777777" w:rsidR="00BA08C5" w:rsidRDefault="00BA08C5" w:rsidP="00BA08C5"/>
    <w:p w14:paraId="0B6AE39A" w14:textId="7C457245" w:rsidR="00C10CAC" w:rsidRDefault="00610F99" w:rsidP="00610F99">
      <w:pPr>
        <w:pStyle w:val="Heading1"/>
        <w:numPr>
          <w:ilvl w:val="0"/>
          <w:numId w:val="0"/>
        </w:numPr>
      </w:pPr>
      <w:bookmarkStart w:id="1" w:name="_Hlk160112695"/>
      <w:r>
        <w:t>Part C</w:t>
      </w:r>
      <w:r>
        <w:br/>
      </w:r>
      <w:r w:rsidRPr="00610F99">
        <w:rPr>
          <w:sz w:val="28"/>
          <w:szCs w:val="36"/>
        </w:rPr>
        <w:t>Declaration</w:t>
      </w:r>
    </w:p>
    <w:p w14:paraId="59988C7C" w14:textId="77777777" w:rsidR="00610F99" w:rsidRDefault="00610F99" w:rsidP="00610F99">
      <w:pPr>
        <w:spacing w:after="0" w:line="240" w:lineRule="auto"/>
        <w:rPr>
          <w:rFonts w:cs="Arial"/>
        </w:rPr>
      </w:pPr>
      <w:r w:rsidRPr="00972A2B">
        <w:rPr>
          <w:rFonts w:cs="Arial"/>
        </w:rPr>
        <w:t xml:space="preserve">I declare that all information contained in parts A and B of this application is true and correct to the best of my knowledge.  </w:t>
      </w:r>
    </w:p>
    <w:p w14:paraId="1F3F4721" w14:textId="77777777" w:rsidR="00610F99" w:rsidRPr="00610F99" w:rsidRDefault="00610F99" w:rsidP="00610F99"/>
    <w:p w14:paraId="576C5CFA" w14:textId="7337B7C9" w:rsidR="00BB0498" w:rsidRDefault="00BB0498" w:rsidP="00033D22">
      <w:r>
        <w:t>[</w:t>
      </w:r>
      <w:r w:rsidRPr="00650C2E">
        <w:t xml:space="preserve">Electronic signatures </w:t>
      </w:r>
      <w:r>
        <w:t>are</w:t>
      </w:r>
      <w:r w:rsidRPr="00650C2E">
        <w:t xml:space="preserve"> accepted</w:t>
      </w:r>
      <w:r>
        <w:t>]</w:t>
      </w:r>
    </w:p>
    <w:tbl>
      <w:tblPr>
        <w:tblStyle w:val="LSSnormaltable"/>
        <w:tblW w:w="5000" w:type="pct"/>
        <w:tblBorders>
          <w:left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5"/>
        <w:gridCol w:w="6901"/>
      </w:tblGrid>
      <w:tr w:rsidR="00E03DE7" w14:paraId="7BC5B253" w14:textId="77777777" w:rsidTr="00E03DE7">
        <w:tc>
          <w:tcPr>
            <w:cnfStyle w:val="001000000000" w:firstRow="0" w:lastRow="0" w:firstColumn="1" w:lastColumn="0" w:oddVBand="0" w:evenVBand="0" w:oddHBand="0" w:evenHBand="0" w:firstRowFirstColumn="0" w:firstRowLastColumn="0" w:lastRowFirstColumn="0" w:lastRowLastColumn="0"/>
            <w:tcW w:w="1312" w:type="pct"/>
          </w:tcPr>
          <w:p w14:paraId="66460441" w14:textId="3A2CF3BC" w:rsidR="00E03DE7" w:rsidRDefault="00E03DE7" w:rsidP="00B32B67">
            <w:r>
              <w:t>Applicant signature:</w:t>
            </w:r>
          </w:p>
        </w:tc>
        <w:tc>
          <w:tcPr>
            <w:tcW w:w="3688" w:type="pct"/>
          </w:tcPr>
          <w:p w14:paraId="271E2E25" w14:textId="77777777" w:rsidR="00E03DE7" w:rsidRDefault="00E03DE7" w:rsidP="00B32B67">
            <w:pPr>
              <w:cnfStyle w:val="000000000000" w:firstRow="0" w:lastRow="0" w:firstColumn="0" w:lastColumn="0" w:oddVBand="0" w:evenVBand="0" w:oddHBand="0" w:evenHBand="0" w:firstRowFirstColumn="0" w:firstRowLastColumn="0" w:lastRowFirstColumn="0" w:lastRowLastColumn="0"/>
            </w:pPr>
          </w:p>
        </w:tc>
      </w:tr>
      <w:tr w:rsidR="00E03DE7" w14:paraId="532257FA" w14:textId="77777777" w:rsidTr="00E03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2" w:type="pct"/>
          </w:tcPr>
          <w:p w14:paraId="6A5722BF" w14:textId="4E25A08E" w:rsidR="00E03DE7" w:rsidRDefault="00E03DE7" w:rsidP="00B32B67">
            <w:r>
              <w:t>Date</w:t>
            </w:r>
            <w:r w:rsidR="006E5A27">
              <w:t xml:space="preserve"> signed</w:t>
            </w:r>
            <w:r>
              <w:t>:</w:t>
            </w:r>
          </w:p>
        </w:tc>
        <w:tc>
          <w:tcPr>
            <w:tcW w:w="3688" w:type="pct"/>
          </w:tcPr>
          <w:p w14:paraId="2BDCD853" w14:textId="77777777" w:rsidR="00E03DE7" w:rsidRDefault="00E03DE7" w:rsidP="00B32B67">
            <w:pPr>
              <w:cnfStyle w:val="000000010000" w:firstRow="0" w:lastRow="0" w:firstColumn="0" w:lastColumn="0" w:oddVBand="0" w:evenVBand="0" w:oddHBand="0" w:evenHBand="1" w:firstRowFirstColumn="0" w:firstRowLastColumn="0" w:lastRowFirstColumn="0" w:lastRowLastColumn="0"/>
            </w:pPr>
          </w:p>
        </w:tc>
      </w:tr>
    </w:tbl>
    <w:p w14:paraId="38794C65" w14:textId="77777777" w:rsidR="00E03DE7" w:rsidRDefault="00E03DE7" w:rsidP="00033D22"/>
    <w:p w14:paraId="7AE2F8C4" w14:textId="2079DD55" w:rsidR="00184F1C" w:rsidRDefault="005D0402" w:rsidP="003C17E7">
      <w:r>
        <w:t xml:space="preserve">Please return this form </w:t>
      </w:r>
      <w:hyperlink r:id="rId13" w:history="1">
        <w:r w:rsidR="00A10948" w:rsidRPr="00C04117">
          <w:rPr>
            <w:rStyle w:val="Hyperlink"/>
          </w:rPr>
          <w:t>exams@lawscot.org.uk</w:t>
        </w:r>
      </w:hyperlink>
      <w:r w:rsidR="00610F99">
        <w:t xml:space="preserve"> no later than</w:t>
      </w:r>
      <w:r w:rsidR="184DB31B">
        <w:t xml:space="preserve"> </w:t>
      </w:r>
      <w:r w:rsidR="003C17E7">
        <w:rPr>
          <w:b/>
          <w:bCs/>
        </w:rPr>
        <w:t>Thursday 5 March 2026</w:t>
      </w:r>
      <w:bookmarkEnd w:id="1"/>
    </w:p>
    <w:p w14:paraId="43651DA3" w14:textId="77777777" w:rsidR="00184F1C" w:rsidRDefault="00184F1C" w:rsidP="00610F99">
      <w:pPr>
        <w:pStyle w:val="Numberedlist"/>
        <w:numPr>
          <w:ilvl w:val="0"/>
          <w:numId w:val="0"/>
        </w:numPr>
      </w:pPr>
    </w:p>
    <w:p w14:paraId="3452365D" w14:textId="77777777" w:rsidR="00184F1C" w:rsidRDefault="00184F1C" w:rsidP="00610F99">
      <w:pPr>
        <w:pStyle w:val="Numberedlist"/>
        <w:numPr>
          <w:ilvl w:val="0"/>
          <w:numId w:val="0"/>
        </w:numPr>
      </w:pPr>
    </w:p>
    <w:p w14:paraId="7A4EE2C4" w14:textId="77777777" w:rsidR="00184F1C" w:rsidRDefault="00184F1C" w:rsidP="00610F99">
      <w:pPr>
        <w:pStyle w:val="Numberedlist"/>
        <w:numPr>
          <w:ilvl w:val="0"/>
          <w:numId w:val="0"/>
        </w:numPr>
      </w:pPr>
    </w:p>
    <w:p w14:paraId="2395BCDD" w14:textId="77777777" w:rsidR="00184F1C" w:rsidRDefault="00184F1C" w:rsidP="00610F99">
      <w:pPr>
        <w:pStyle w:val="Numberedlist"/>
        <w:numPr>
          <w:ilvl w:val="0"/>
          <w:numId w:val="0"/>
        </w:numPr>
      </w:pPr>
    </w:p>
    <w:p w14:paraId="0856F1D6" w14:textId="77777777" w:rsidR="00184F1C" w:rsidRDefault="00184F1C" w:rsidP="00610F99">
      <w:pPr>
        <w:pStyle w:val="Numberedlist"/>
        <w:numPr>
          <w:ilvl w:val="0"/>
          <w:numId w:val="0"/>
        </w:numPr>
      </w:pPr>
    </w:p>
    <w:p w14:paraId="286E3B0C" w14:textId="77777777" w:rsidR="00184F1C" w:rsidRDefault="00184F1C" w:rsidP="00610F99">
      <w:pPr>
        <w:pStyle w:val="Numberedlist"/>
        <w:numPr>
          <w:ilvl w:val="0"/>
          <w:numId w:val="0"/>
        </w:numPr>
      </w:pPr>
    </w:p>
    <w:p w14:paraId="3DED1C51" w14:textId="77777777" w:rsidR="00184F1C" w:rsidRDefault="00184F1C" w:rsidP="00610F99">
      <w:pPr>
        <w:pStyle w:val="Numberedlist"/>
        <w:numPr>
          <w:ilvl w:val="0"/>
          <w:numId w:val="0"/>
        </w:numPr>
      </w:pPr>
    </w:p>
    <w:p w14:paraId="19AC51BC" w14:textId="77777777" w:rsidR="003C17E7" w:rsidRDefault="003C17E7" w:rsidP="00610F99">
      <w:pPr>
        <w:pStyle w:val="Numberedlist"/>
        <w:numPr>
          <w:ilvl w:val="0"/>
          <w:numId w:val="0"/>
        </w:numPr>
      </w:pPr>
    </w:p>
    <w:p w14:paraId="38849367" w14:textId="77777777" w:rsidR="00184F1C" w:rsidRDefault="00184F1C" w:rsidP="00610F99">
      <w:pPr>
        <w:pStyle w:val="Numberedlist"/>
        <w:numPr>
          <w:ilvl w:val="0"/>
          <w:numId w:val="0"/>
        </w:numPr>
      </w:pPr>
    </w:p>
    <w:p w14:paraId="14B20713" w14:textId="77777777" w:rsidR="00184F1C" w:rsidRDefault="00184F1C" w:rsidP="00610F99">
      <w:pPr>
        <w:pStyle w:val="Numberedlist"/>
        <w:numPr>
          <w:ilvl w:val="0"/>
          <w:numId w:val="0"/>
        </w:numPr>
      </w:pPr>
    </w:p>
    <w:p w14:paraId="5915A075" w14:textId="77777777" w:rsidR="00184F1C" w:rsidRDefault="00184F1C" w:rsidP="00610F99">
      <w:pPr>
        <w:pStyle w:val="Numberedlist"/>
        <w:numPr>
          <w:ilvl w:val="0"/>
          <w:numId w:val="0"/>
        </w:numPr>
      </w:pPr>
    </w:p>
    <w:p w14:paraId="0463D134" w14:textId="31ED6B98" w:rsidR="00271194" w:rsidRPr="00184F1C" w:rsidRDefault="00DC0EBD" w:rsidP="00610F99">
      <w:pPr>
        <w:pStyle w:val="Numberedlist"/>
        <w:numPr>
          <w:ilvl w:val="0"/>
          <w:numId w:val="0"/>
        </w:numPr>
        <w:rPr>
          <w:sz w:val="16"/>
          <w:szCs w:val="14"/>
        </w:rPr>
      </w:pPr>
      <w:r w:rsidRPr="00184F1C">
        <w:rPr>
          <w:sz w:val="16"/>
          <w:szCs w:val="14"/>
        </w:rPr>
        <w:t xml:space="preserve">GDPR, Data Protection Act 2018. For information about how we use your personal data see our privacy policy at </w:t>
      </w:r>
      <w:hyperlink r:id="rId14" w:history="1">
        <w:r w:rsidRPr="00184F1C">
          <w:rPr>
            <w:rStyle w:val="Hyperlink"/>
            <w:sz w:val="16"/>
            <w:szCs w:val="14"/>
          </w:rPr>
          <w:t>www.lawscot.org.uk</w:t>
        </w:r>
      </w:hyperlink>
      <w:r w:rsidRPr="00184F1C">
        <w:rPr>
          <w:sz w:val="16"/>
          <w:szCs w:val="14"/>
        </w:rPr>
        <w:t xml:space="preserve"> </w:t>
      </w:r>
    </w:p>
    <w:sectPr w:rsidR="00271194" w:rsidRPr="00184F1C" w:rsidSect="00885342">
      <w:headerReference w:type="default" r:id="rId15"/>
      <w:pgSz w:w="11906" w:h="16838"/>
      <w:pgMar w:top="1270" w:right="1270" w:bottom="1270" w:left="127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3E69" w14:textId="77777777" w:rsidR="00C26F80" w:rsidRDefault="00C26F80" w:rsidP="00C056E1">
      <w:pPr>
        <w:spacing w:after="0" w:line="240" w:lineRule="auto"/>
      </w:pPr>
      <w:r>
        <w:separator/>
      </w:r>
    </w:p>
  </w:endnote>
  <w:endnote w:type="continuationSeparator" w:id="0">
    <w:p w14:paraId="39C21FB6" w14:textId="77777777" w:rsidR="00C26F80" w:rsidRDefault="00C26F80" w:rsidP="00C056E1">
      <w:pPr>
        <w:spacing w:after="0" w:line="240" w:lineRule="auto"/>
      </w:pPr>
      <w:r>
        <w:continuationSeparator/>
      </w:r>
    </w:p>
  </w:endnote>
  <w:endnote w:type="continuationNotice" w:id="1">
    <w:p w14:paraId="353C8A40" w14:textId="77777777" w:rsidR="00C26F80" w:rsidRDefault="00C26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C03D" w14:textId="77777777" w:rsidR="00C26F80" w:rsidRDefault="00C26F80" w:rsidP="00C056E1">
      <w:pPr>
        <w:spacing w:after="0" w:line="240" w:lineRule="auto"/>
      </w:pPr>
      <w:r>
        <w:separator/>
      </w:r>
    </w:p>
  </w:footnote>
  <w:footnote w:type="continuationSeparator" w:id="0">
    <w:p w14:paraId="58932FBA" w14:textId="77777777" w:rsidR="00C26F80" w:rsidRDefault="00C26F80" w:rsidP="00C056E1">
      <w:pPr>
        <w:spacing w:after="0" w:line="240" w:lineRule="auto"/>
      </w:pPr>
      <w:r>
        <w:continuationSeparator/>
      </w:r>
    </w:p>
  </w:footnote>
  <w:footnote w:type="continuationNotice" w:id="1">
    <w:p w14:paraId="4A72ABE3" w14:textId="77777777" w:rsidR="00C26F80" w:rsidRDefault="00C26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4E1B" w14:textId="77777777" w:rsidR="00916578" w:rsidRDefault="00916578">
    <w:pPr>
      <w:pStyle w:val="Header"/>
    </w:pPr>
    <w:r>
      <w:rPr>
        <w:noProof/>
      </w:rPr>
      <w:drawing>
        <wp:anchor distT="0" distB="0" distL="114300" distR="114300" simplePos="0" relativeHeight="251658240" behindDoc="0" locked="0" layoutInCell="1" allowOverlap="1" wp14:anchorId="24D3B111" wp14:editId="683CB111">
          <wp:simplePos x="0" y="0"/>
          <wp:positionH relativeFrom="margin">
            <wp:align>right</wp:align>
          </wp:positionH>
          <wp:positionV relativeFrom="paragraph">
            <wp:posOffset>-635</wp:posOffset>
          </wp:positionV>
          <wp:extent cx="654706" cy="109537"/>
          <wp:effectExtent l="0" t="0" r="0" b="5080"/>
          <wp:wrapNone/>
          <wp:docPr id="13504344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F32"/>
    <w:multiLevelType w:val="hybridMultilevel"/>
    <w:tmpl w:val="1A3A6686"/>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54A2E"/>
    <w:multiLevelType w:val="multilevel"/>
    <w:tmpl w:val="18E6A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001B"/>
    <w:multiLevelType w:val="multilevel"/>
    <w:tmpl w:val="56DCC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1372B"/>
    <w:multiLevelType w:val="multilevel"/>
    <w:tmpl w:val="54DA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14FA5"/>
    <w:multiLevelType w:val="multilevel"/>
    <w:tmpl w:val="0D90A886"/>
    <w:numStyleLink w:val="orderedliststyle"/>
  </w:abstractNum>
  <w:abstractNum w:abstractNumId="5"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95A"/>
    <w:multiLevelType w:val="multilevel"/>
    <w:tmpl w:val="0D90A886"/>
    <w:numStyleLink w:val="orderedliststyle"/>
  </w:abstractNum>
  <w:abstractNum w:abstractNumId="7" w15:restartNumberingAfterBreak="0">
    <w:nsid w:val="412E3F9C"/>
    <w:multiLevelType w:val="hybridMultilevel"/>
    <w:tmpl w:val="F600ECD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9"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977B3E"/>
    <w:multiLevelType w:val="multilevel"/>
    <w:tmpl w:val="970A0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136B03"/>
    <w:multiLevelType w:val="multilevel"/>
    <w:tmpl w:val="2EDA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6133E8C"/>
    <w:multiLevelType w:val="multilevel"/>
    <w:tmpl w:val="0D90A886"/>
    <w:numStyleLink w:val="orderedliststyle"/>
  </w:abstractNum>
  <w:abstractNum w:abstractNumId="14" w15:restartNumberingAfterBreak="0">
    <w:nsid w:val="7CA342FD"/>
    <w:multiLevelType w:val="multilevel"/>
    <w:tmpl w:val="69541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F312A7"/>
    <w:multiLevelType w:val="multilevel"/>
    <w:tmpl w:val="0D90A886"/>
    <w:numStyleLink w:val="orderedliststyle"/>
  </w:abstractNum>
  <w:num w:numId="1" w16cid:durableId="302542158">
    <w:abstractNumId w:val="0"/>
  </w:num>
  <w:num w:numId="2" w16cid:durableId="350298127">
    <w:abstractNumId w:val="12"/>
  </w:num>
  <w:num w:numId="3" w16cid:durableId="673650901">
    <w:abstractNumId w:val="0"/>
    <w:lvlOverride w:ilvl="0">
      <w:startOverride w:val="1"/>
    </w:lvlOverride>
  </w:num>
  <w:num w:numId="4" w16cid:durableId="1174957034">
    <w:abstractNumId w:val="0"/>
    <w:lvlOverride w:ilvl="0">
      <w:startOverride w:val="1"/>
    </w:lvlOverride>
  </w:num>
  <w:num w:numId="5" w16cid:durableId="856894359">
    <w:abstractNumId w:val="0"/>
    <w:lvlOverride w:ilvl="0">
      <w:startOverride w:val="1"/>
    </w:lvlOverride>
  </w:num>
  <w:num w:numId="6" w16cid:durableId="1817411394">
    <w:abstractNumId w:val="0"/>
    <w:lvlOverride w:ilvl="0">
      <w:startOverride w:val="1"/>
    </w:lvlOverride>
  </w:num>
  <w:num w:numId="7" w16cid:durableId="1537959537">
    <w:abstractNumId w:val="5"/>
  </w:num>
  <w:num w:numId="8" w16cid:durableId="921988608">
    <w:abstractNumId w:val="8"/>
  </w:num>
  <w:num w:numId="9" w16cid:durableId="1214779957">
    <w:abstractNumId w:val="4"/>
  </w:num>
  <w:num w:numId="10" w16cid:durableId="1067536824">
    <w:abstractNumId w:val="6"/>
  </w:num>
  <w:num w:numId="11" w16cid:durableId="1500584670">
    <w:abstractNumId w:val="15"/>
  </w:num>
  <w:num w:numId="12" w16cid:durableId="1796634033">
    <w:abstractNumId w:val="13"/>
  </w:num>
  <w:num w:numId="13" w16cid:durableId="1445417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993841">
    <w:abstractNumId w:val="9"/>
  </w:num>
  <w:num w:numId="15" w16cid:durableId="1714231604">
    <w:abstractNumId w:val="7"/>
  </w:num>
  <w:num w:numId="16" w16cid:durableId="241257091">
    <w:abstractNumId w:val="0"/>
  </w:num>
  <w:num w:numId="17" w16cid:durableId="1530921626">
    <w:abstractNumId w:val="7"/>
    <w:lvlOverride w:ilvl="0">
      <w:startOverride w:val="1"/>
    </w:lvlOverride>
  </w:num>
  <w:num w:numId="18" w16cid:durableId="1846168583">
    <w:abstractNumId w:val="7"/>
    <w:lvlOverride w:ilvl="0">
      <w:startOverride w:val="1"/>
    </w:lvlOverride>
  </w:num>
  <w:num w:numId="19" w16cid:durableId="2056152550">
    <w:abstractNumId w:val="7"/>
  </w:num>
  <w:num w:numId="20" w16cid:durableId="43649701">
    <w:abstractNumId w:val="7"/>
    <w:lvlOverride w:ilvl="0">
      <w:startOverride w:val="1"/>
    </w:lvlOverride>
  </w:num>
  <w:num w:numId="21" w16cid:durableId="152987282">
    <w:abstractNumId w:val="7"/>
    <w:lvlOverride w:ilvl="0">
      <w:startOverride w:val="1"/>
    </w:lvlOverride>
  </w:num>
  <w:num w:numId="22" w16cid:durableId="807356494">
    <w:abstractNumId w:val="7"/>
    <w:lvlOverride w:ilvl="0">
      <w:startOverride w:val="1"/>
    </w:lvlOverride>
  </w:num>
  <w:num w:numId="23" w16cid:durableId="397284468">
    <w:abstractNumId w:val="7"/>
    <w:lvlOverride w:ilvl="0">
      <w:startOverride w:val="1"/>
    </w:lvlOverride>
  </w:num>
  <w:num w:numId="24" w16cid:durableId="1342661003">
    <w:abstractNumId w:val="7"/>
    <w:lvlOverride w:ilvl="0">
      <w:startOverride w:val="1"/>
    </w:lvlOverride>
  </w:num>
  <w:num w:numId="25" w16cid:durableId="1806118443">
    <w:abstractNumId w:val="7"/>
    <w:lvlOverride w:ilvl="0">
      <w:startOverride w:val="1"/>
    </w:lvlOverride>
  </w:num>
  <w:num w:numId="26" w16cid:durableId="1835220537">
    <w:abstractNumId w:val="7"/>
    <w:lvlOverride w:ilvl="0">
      <w:startOverride w:val="1"/>
    </w:lvlOverride>
  </w:num>
  <w:num w:numId="27" w16cid:durableId="1380977511">
    <w:abstractNumId w:val="7"/>
    <w:lvlOverride w:ilvl="0">
      <w:startOverride w:val="1"/>
    </w:lvlOverride>
  </w:num>
  <w:num w:numId="28" w16cid:durableId="275672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9305622">
    <w:abstractNumId w:val="7"/>
    <w:lvlOverride w:ilvl="0">
      <w:startOverride w:val="1"/>
    </w:lvlOverride>
  </w:num>
  <w:num w:numId="30" w16cid:durableId="133062639">
    <w:abstractNumId w:val="3"/>
  </w:num>
  <w:num w:numId="31" w16cid:durableId="566496775">
    <w:abstractNumId w:val="2"/>
  </w:num>
  <w:num w:numId="32" w16cid:durableId="1320504289">
    <w:abstractNumId w:val="10"/>
  </w:num>
  <w:num w:numId="33" w16cid:durableId="1099332663">
    <w:abstractNumId w:val="11"/>
  </w:num>
  <w:num w:numId="34" w16cid:durableId="473374503">
    <w:abstractNumId w:val="1"/>
  </w:num>
  <w:num w:numId="35" w16cid:durableId="13451325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6F"/>
    <w:rsid w:val="000012C4"/>
    <w:rsid w:val="0002126D"/>
    <w:rsid w:val="00033D22"/>
    <w:rsid w:val="000600C0"/>
    <w:rsid w:val="000633F2"/>
    <w:rsid w:val="00065E69"/>
    <w:rsid w:val="0006704A"/>
    <w:rsid w:val="000770BD"/>
    <w:rsid w:val="00086E38"/>
    <w:rsid w:val="000A0AB0"/>
    <w:rsid w:val="000B1D9A"/>
    <w:rsid w:val="000B5735"/>
    <w:rsid w:val="000C597F"/>
    <w:rsid w:val="000D0D6E"/>
    <w:rsid w:val="000D3088"/>
    <w:rsid w:val="000D3974"/>
    <w:rsid w:val="000D6181"/>
    <w:rsid w:val="000D713E"/>
    <w:rsid w:val="000E03B5"/>
    <w:rsid w:val="000E4E5D"/>
    <w:rsid w:val="0010047A"/>
    <w:rsid w:val="00102E5B"/>
    <w:rsid w:val="0013008E"/>
    <w:rsid w:val="00132252"/>
    <w:rsid w:val="00133081"/>
    <w:rsid w:val="00134B02"/>
    <w:rsid w:val="00140B34"/>
    <w:rsid w:val="001453E0"/>
    <w:rsid w:val="00150440"/>
    <w:rsid w:val="001547C3"/>
    <w:rsid w:val="0015606F"/>
    <w:rsid w:val="001772FA"/>
    <w:rsid w:val="0018051F"/>
    <w:rsid w:val="00180948"/>
    <w:rsid w:val="00184F1C"/>
    <w:rsid w:val="00194467"/>
    <w:rsid w:val="001A03DE"/>
    <w:rsid w:val="001B11FF"/>
    <w:rsid w:val="001B4A89"/>
    <w:rsid w:val="001C57F0"/>
    <w:rsid w:val="001D6D08"/>
    <w:rsid w:val="001E325D"/>
    <w:rsid w:val="001E6E74"/>
    <w:rsid w:val="00200821"/>
    <w:rsid w:val="00200F12"/>
    <w:rsid w:val="00203C40"/>
    <w:rsid w:val="0020793C"/>
    <w:rsid w:val="002106D6"/>
    <w:rsid w:val="0022195A"/>
    <w:rsid w:val="0023618D"/>
    <w:rsid w:val="002435F6"/>
    <w:rsid w:val="00254D4D"/>
    <w:rsid w:val="0026015C"/>
    <w:rsid w:val="00266881"/>
    <w:rsid w:val="00271194"/>
    <w:rsid w:val="00282855"/>
    <w:rsid w:val="002866B7"/>
    <w:rsid w:val="00286E22"/>
    <w:rsid w:val="002A1E35"/>
    <w:rsid w:val="002A2417"/>
    <w:rsid w:val="002C195B"/>
    <w:rsid w:val="002C493B"/>
    <w:rsid w:val="002D36D4"/>
    <w:rsid w:val="002D657A"/>
    <w:rsid w:val="002E02FE"/>
    <w:rsid w:val="002F0967"/>
    <w:rsid w:val="002F11B0"/>
    <w:rsid w:val="00321EF2"/>
    <w:rsid w:val="00332A07"/>
    <w:rsid w:val="00334830"/>
    <w:rsid w:val="003364CA"/>
    <w:rsid w:val="00354B98"/>
    <w:rsid w:val="00354EB9"/>
    <w:rsid w:val="00356A19"/>
    <w:rsid w:val="00377350"/>
    <w:rsid w:val="0037779C"/>
    <w:rsid w:val="00383C65"/>
    <w:rsid w:val="003926ED"/>
    <w:rsid w:val="00393401"/>
    <w:rsid w:val="003B212D"/>
    <w:rsid w:val="003C17E7"/>
    <w:rsid w:val="003C2967"/>
    <w:rsid w:val="003C7AB6"/>
    <w:rsid w:val="003E085A"/>
    <w:rsid w:val="003F0DE3"/>
    <w:rsid w:val="00411337"/>
    <w:rsid w:val="0041349F"/>
    <w:rsid w:val="00425931"/>
    <w:rsid w:val="00426EC7"/>
    <w:rsid w:val="0042703E"/>
    <w:rsid w:val="00433910"/>
    <w:rsid w:val="0043738C"/>
    <w:rsid w:val="00463ECA"/>
    <w:rsid w:val="00471A00"/>
    <w:rsid w:val="004773A0"/>
    <w:rsid w:val="00485130"/>
    <w:rsid w:val="0048656B"/>
    <w:rsid w:val="00492203"/>
    <w:rsid w:val="00494012"/>
    <w:rsid w:val="004B3219"/>
    <w:rsid w:val="004B4047"/>
    <w:rsid w:val="004B6953"/>
    <w:rsid w:val="004C6765"/>
    <w:rsid w:val="004C7BBD"/>
    <w:rsid w:val="004D3D0D"/>
    <w:rsid w:val="004D58E3"/>
    <w:rsid w:val="004D5A3B"/>
    <w:rsid w:val="004D638F"/>
    <w:rsid w:val="004F126C"/>
    <w:rsid w:val="004F1B17"/>
    <w:rsid w:val="004F3D0C"/>
    <w:rsid w:val="005073EB"/>
    <w:rsid w:val="005176AE"/>
    <w:rsid w:val="0052232D"/>
    <w:rsid w:val="005256AE"/>
    <w:rsid w:val="005262E4"/>
    <w:rsid w:val="00551EC9"/>
    <w:rsid w:val="00560F85"/>
    <w:rsid w:val="00572765"/>
    <w:rsid w:val="00593D56"/>
    <w:rsid w:val="005A4467"/>
    <w:rsid w:val="005B230F"/>
    <w:rsid w:val="005D0402"/>
    <w:rsid w:val="005D67A1"/>
    <w:rsid w:val="005E5E67"/>
    <w:rsid w:val="005F360F"/>
    <w:rsid w:val="005F7084"/>
    <w:rsid w:val="0060158E"/>
    <w:rsid w:val="006015B7"/>
    <w:rsid w:val="00604113"/>
    <w:rsid w:val="006045BC"/>
    <w:rsid w:val="00610F99"/>
    <w:rsid w:val="006127D4"/>
    <w:rsid w:val="0061624C"/>
    <w:rsid w:val="00624460"/>
    <w:rsid w:val="00631696"/>
    <w:rsid w:val="00631C7C"/>
    <w:rsid w:val="00634430"/>
    <w:rsid w:val="00644AF6"/>
    <w:rsid w:val="00650C2E"/>
    <w:rsid w:val="00662CBF"/>
    <w:rsid w:val="00666162"/>
    <w:rsid w:val="00672405"/>
    <w:rsid w:val="00681775"/>
    <w:rsid w:val="006B09D3"/>
    <w:rsid w:val="006B57F4"/>
    <w:rsid w:val="006C70B8"/>
    <w:rsid w:val="006D50AF"/>
    <w:rsid w:val="006E5A27"/>
    <w:rsid w:val="006F5E65"/>
    <w:rsid w:val="00704FA6"/>
    <w:rsid w:val="007236D3"/>
    <w:rsid w:val="00740099"/>
    <w:rsid w:val="00740C73"/>
    <w:rsid w:val="00747DB3"/>
    <w:rsid w:val="0075226D"/>
    <w:rsid w:val="007A1399"/>
    <w:rsid w:val="007B2446"/>
    <w:rsid w:val="007B48E4"/>
    <w:rsid w:val="007B59F5"/>
    <w:rsid w:val="007B7AE2"/>
    <w:rsid w:val="007C1F20"/>
    <w:rsid w:val="007D00E1"/>
    <w:rsid w:val="007D42CE"/>
    <w:rsid w:val="007D7453"/>
    <w:rsid w:val="007E0CCB"/>
    <w:rsid w:val="007E44E4"/>
    <w:rsid w:val="007E5892"/>
    <w:rsid w:val="007E68A6"/>
    <w:rsid w:val="007F158C"/>
    <w:rsid w:val="008025E7"/>
    <w:rsid w:val="00807353"/>
    <w:rsid w:val="00813625"/>
    <w:rsid w:val="008303A9"/>
    <w:rsid w:val="008348C8"/>
    <w:rsid w:val="00835A73"/>
    <w:rsid w:val="008621CE"/>
    <w:rsid w:val="00865A19"/>
    <w:rsid w:val="00866977"/>
    <w:rsid w:val="00883E2D"/>
    <w:rsid w:val="00885342"/>
    <w:rsid w:val="00887B7C"/>
    <w:rsid w:val="00887B7F"/>
    <w:rsid w:val="00890AFB"/>
    <w:rsid w:val="00895B07"/>
    <w:rsid w:val="008A507F"/>
    <w:rsid w:val="008A7018"/>
    <w:rsid w:val="008C41E4"/>
    <w:rsid w:val="008C76AF"/>
    <w:rsid w:val="008E0B92"/>
    <w:rsid w:val="008E7959"/>
    <w:rsid w:val="009011B4"/>
    <w:rsid w:val="00916578"/>
    <w:rsid w:val="0092560E"/>
    <w:rsid w:val="00930435"/>
    <w:rsid w:val="00934E43"/>
    <w:rsid w:val="0093570C"/>
    <w:rsid w:val="009418CC"/>
    <w:rsid w:val="00942823"/>
    <w:rsid w:val="0094380A"/>
    <w:rsid w:val="00945BF5"/>
    <w:rsid w:val="00950692"/>
    <w:rsid w:val="0095124F"/>
    <w:rsid w:val="00953D1C"/>
    <w:rsid w:val="00967AF7"/>
    <w:rsid w:val="009817DA"/>
    <w:rsid w:val="0098310A"/>
    <w:rsid w:val="00984661"/>
    <w:rsid w:val="009900AD"/>
    <w:rsid w:val="00992878"/>
    <w:rsid w:val="00996B07"/>
    <w:rsid w:val="00997A1C"/>
    <w:rsid w:val="009A3AAB"/>
    <w:rsid w:val="009C480E"/>
    <w:rsid w:val="009C5AAF"/>
    <w:rsid w:val="009C5BE0"/>
    <w:rsid w:val="009E0015"/>
    <w:rsid w:val="009F1C2B"/>
    <w:rsid w:val="009F4D45"/>
    <w:rsid w:val="00A10948"/>
    <w:rsid w:val="00A12177"/>
    <w:rsid w:val="00A12496"/>
    <w:rsid w:val="00A2167B"/>
    <w:rsid w:val="00A216F9"/>
    <w:rsid w:val="00A22DA3"/>
    <w:rsid w:val="00A236C4"/>
    <w:rsid w:val="00A2495D"/>
    <w:rsid w:val="00A57ACB"/>
    <w:rsid w:val="00A60002"/>
    <w:rsid w:val="00A66099"/>
    <w:rsid w:val="00A70283"/>
    <w:rsid w:val="00A7242F"/>
    <w:rsid w:val="00A81E1C"/>
    <w:rsid w:val="00A9487F"/>
    <w:rsid w:val="00AA08AF"/>
    <w:rsid w:val="00AA658E"/>
    <w:rsid w:val="00AB7447"/>
    <w:rsid w:val="00AC15BB"/>
    <w:rsid w:val="00AD065C"/>
    <w:rsid w:val="00AD0973"/>
    <w:rsid w:val="00AD75BF"/>
    <w:rsid w:val="00B131F1"/>
    <w:rsid w:val="00B15CFC"/>
    <w:rsid w:val="00B16F22"/>
    <w:rsid w:val="00B21A38"/>
    <w:rsid w:val="00B26664"/>
    <w:rsid w:val="00B32B67"/>
    <w:rsid w:val="00B436D8"/>
    <w:rsid w:val="00B55BD6"/>
    <w:rsid w:val="00B60E9A"/>
    <w:rsid w:val="00B635E1"/>
    <w:rsid w:val="00B71F65"/>
    <w:rsid w:val="00B85611"/>
    <w:rsid w:val="00B90145"/>
    <w:rsid w:val="00BA08C5"/>
    <w:rsid w:val="00BB0498"/>
    <w:rsid w:val="00BB4BBC"/>
    <w:rsid w:val="00BB6AEC"/>
    <w:rsid w:val="00BC15D7"/>
    <w:rsid w:val="00BC5580"/>
    <w:rsid w:val="00BD3739"/>
    <w:rsid w:val="00BD7F89"/>
    <w:rsid w:val="00BE1EDC"/>
    <w:rsid w:val="00BE766C"/>
    <w:rsid w:val="00C0349C"/>
    <w:rsid w:val="00C056E1"/>
    <w:rsid w:val="00C10CAC"/>
    <w:rsid w:val="00C23BE2"/>
    <w:rsid w:val="00C26F80"/>
    <w:rsid w:val="00C31BF5"/>
    <w:rsid w:val="00C36018"/>
    <w:rsid w:val="00C36C5D"/>
    <w:rsid w:val="00C47DE0"/>
    <w:rsid w:val="00C50787"/>
    <w:rsid w:val="00C51DEB"/>
    <w:rsid w:val="00C63F0F"/>
    <w:rsid w:val="00C67924"/>
    <w:rsid w:val="00C81D9C"/>
    <w:rsid w:val="00C86D2B"/>
    <w:rsid w:val="00CA2760"/>
    <w:rsid w:val="00CC6101"/>
    <w:rsid w:val="00D00923"/>
    <w:rsid w:val="00D03C53"/>
    <w:rsid w:val="00D13256"/>
    <w:rsid w:val="00D20F59"/>
    <w:rsid w:val="00D248DD"/>
    <w:rsid w:val="00D317F2"/>
    <w:rsid w:val="00D32A0F"/>
    <w:rsid w:val="00D35EBB"/>
    <w:rsid w:val="00D36D41"/>
    <w:rsid w:val="00D4400E"/>
    <w:rsid w:val="00D452EA"/>
    <w:rsid w:val="00D64ECA"/>
    <w:rsid w:val="00D77E5C"/>
    <w:rsid w:val="00D85E0D"/>
    <w:rsid w:val="00D97738"/>
    <w:rsid w:val="00DA08C1"/>
    <w:rsid w:val="00DA171E"/>
    <w:rsid w:val="00DA5926"/>
    <w:rsid w:val="00DB4E62"/>
    <w:rsid w:val="00DC0EBD"/>
    <w:rsid w:val="00DC47C5"/>
    <w:rsid w:val="00DD1CF7"/>
    <w:rsid w:val="00DE32C0"/>
    <w:rsid w:val="00DF7ECA"/>
    <w:rsid w:val="00E03DE7"/>
    <w:rsid w:val="00E065F5"/>
    <w:rsid w:val="00E2712D"/>
    <w:rsid w:val="00E32161"/>
    <w:rsid w:val="00E46A17"/>
    <w:rsid w:val="00E62DBF"/>
    <w:rsid w:val="00E70A45"/>
    <w:rsid w:val="00E70AB6"/>
    <w:rsid w:val="00E80768"/>
    <w:rsid w:val="00E80F1D"/>
    <w:rsid w:val="00E92D81"/>
    <w:rsid w:val="00E9386D"/>
    <w:rsid w:val="00EA0B07"/>
    <w:rsid w:val="00EA0B82"/>
    <w:rsid w:val="00EA334D"/>
    <w:rsid w:val="00EB16C5"/>
    <w:rsid w:val="00EB5850"/>
    <w:rsid w:val="00EB6626"/>
    <w:rsid w:val="00EC2E67"/>
    <w:rsid w:val="00EC41E1"/>
    <w:rsid w:val="00ED51ED"/>
    <w:rsid w:val="00ED6440"/>
    <w:rsid w:val="00EE363C"/>
    <w:rsid w:val="00F06F49"/>
    <w:rsid w:val="00F158BD"/>
    <w:rsid w:val="00F1733C"/>
    <w:rsid w:val="00F17D20"/>
    <w:rsid w:val="00F30467"/>
    <w:rsid w:val="00F44E54"/>
    <w:rsid w:val="00F51A6E"/>
    <w:rsid w:val="00F64379"/>
    <w:rsid w:val="00F74477"/>
    <w:rsid w:val="00F77693"/>
    <w:rsid w:val="00F810D4"/>
    <w:rsid w:val="00F84597"/>
    <w:rsid w:val="00F8676C"/>
    <w:rsid w:val="00FA1E8E"/>
    <w:rsid w:val="00FA46B1"/>
    <w:rsid w:val="00FA5DBE"/>
    <w:rsid w:val="00FA7CDA"/>
    <w:rsid w:val="00FD16F9"/>
    <w:rsid w:val="00FF528F"/>
    <w:rsid w:val="00FF6103"/>
    <w:rsid w:val="15CC3370"/>
    <w:rsid w:val="184DB31B"/>
    <w:rsid w:val="1C9E8411"/>
    <w:rsid w:val="70A8D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C4DDB"/>
  <w15:chartTrackingRefBased/>
  <w15:docId w15:val="{B686A929-CE51-4248-BD4C-F941D82F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1E1"/>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1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20"/>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21"/>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29"/>
    <w:semiHidden/>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C47DE0"/>
    <w:pPr>
      <w:numPr>
        <w:numId w:val="13"/>
      </w:numPr>
    </w:pPr>
    <w:rPr>
      <w:color w:val="0D0D0D" w:themeColor="text1" w:themeTint="F2"/>
    </w:r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C47DE0"/>
    <w:rPr>
      <w:color w:val="0D0D0D" w:themeColor="text1" w:themeTint="F2"/>
      <w:sz w:val="24"/>
    </w:rPr>
  </w:style>
  <w:style w:type="paragraph" w:customStyle="1" w:styleId="Bulletlist">
    <w:name w:val="Bullet list"/>
    <w:basedOn w:val="ListParagraph"/>
    <w:link w:val="BulletlistChar"/>
    <w:uiPriority w:val="4"/>
    <w:qFormat/>
    <w:rsid w:val="00C47DE0"/>
    <w:rPr>
      <w:color w:val="0D0D0D" w:themeColor="text1" w:themeTint="F2"/>
    </w:rPr>
  </w:style>
  <w:style w:type="character" w:customStyle="1" w:styleId="BulletlistChar">
    <w:name w:val="Bullet list Char"/>
    <w:basedOn w:val="ListParagraphChar"/>
    <w:link w:val="Bulletlist"/>
    <w:uiPriority w:val="4"/>
    <w:rsid w:val="00C47DE0"/>
    <w:rPr>
      <w:color w:val="0D0D0D" w:themeColor="text1" w:themeTint="F2"/>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C47DE0"/>
    <w:pPr>
      <w:numPr>
        <w:numId w:val="15"/>
      </w:numPr>
    </w:pPr>
    <w:rPr>
      <w:color w:val="0D0D0D" w:themeColor="text1" w:themeTint="F2"/>
    </w:rPr>
  </w:style>
  <w:style w:type="character" w:customStyle="1" w:styleId="NumberedlistChar">
    <w:name w:val="Numbered list Char"/>
    <w:basedOn w:val="DefaultParagraphFont"/>
    <w:link w:val="Numberedlist"/>
    <w:uiPriority w:val="6"/>
    <w:rsid w:val="00C47DE0"/>
    <w:rPr>
      <w:color w:val="0D0D0D" w:themeColor="text1" w:themeTint="F2"/>
      <w:sz w:val="24"/>
    </w:rPr>
  </w:style>
  <w:style w:type="character" w:styleId="UnresolvedMention">
    <w:name w:val="Unresolved Mention"/>
    <w:basedOn w:val="DefaultParagraphFont"/>
    <w:uiPriority w:val="99"/>
    <w:semiHidden/>
    <w:unhideWhenUsed/>
    <w:rsid w:val="00D03C53"/>
    <w:rPr>
      <w:color w:val="605E5C"/>
      <w:shd w:val="clear" w:color="auto" w:fill="E1DFDD"/>
    </w:rPr>
  </w:style>
  <w:style w:type="paragraph" w:styleId="BodyText3">
    <w:name w:val="Body Text 3"/>
    <w:basedOn w:val="Normal"/>
    <w:link w:val="BodyText3Char"/>
    <w:rsid w:val="00A22DA3"/>
    <w:pPr>
      <w:widowControl w:val="0"/>
      <w:spacing w:after="0" w:line="240" w:lineRule="auto"/>
    </w:pPr>
    <w:rPr>
      <w:rFonts w:ascii="Times New Roman" w:eastAsia="Times New Roman" w:hAnsi="Times New Roman" w:cs="Times New Roman"/>
      <w:snapToGrid w:val="0"/>
      <w:kern w:val="0"/>
      <w:sz w:val="20"/>
      <w:szCs w:val="20"/>
      <w:lang w:val="en-US"/>
      <w14:ligatures w14:val="none"/>
    </w:rPr>
  </w:style>
  <w:style w:type="character" w:customStyle="1" w:styleId="BodyText3Char">
    <w:name w:val="Body Text 3 Char"/>
    <w:basedOn w:val="DefaultParagraphFont"/>
    <w:link w:val="BodyText3"/>
    <w:rsid w:val="00A22DA3"/>
    <w:rPr>
      <w:rFonts w:ascii="Times New Roman" w:eastAsia="Times New Roman" w:hAnsi="Times New Roman" w:cs="Times New Roman"/>
      <w:snapToGrid w:val="0"/>
      <w:kern w:val="0"/>
      <w:sz w:val="20"/>
      <w:szCs w:val="20"/>
      <w:lang w:val="en-US"/>
      <w14:ligatures w14:val="none"/>
    </w:rPr>
  </w:style>
  <w:style w:type="paragraph" w:customStyle="1" w:styleId="paragraph">
    <w:name w:val="paragraph"/>
    <w:basedOn w:val="Normal"/>
    <w:rsid w:val="00DD1CF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ontentcontrolboundarysink">
    <w:name w:val="contentcontrolboundarysink"/>
    <w:basedOn w:val="DefaultParagraphFont"/>
    <w:rsid w:val="00DD1CF7"/>
  </w:style>
  <w:style w:type="character" w:customStyle="1" w:styleId="normaltextrun">
    <w:name w:val="normaltextrun"/>
    <w:basedOn w:val="DefaultParagraphFont"/>
    <w:rsid w:val="00DD1CF7"/>
  </w:style>
  <w:style w:type="character" w:customStyle="1" w:styleId="eop">
    <w:name w:val="eop"/>
    <w:basedOn w:val="DefaultParagraphFont"/>
    <w:rsid w:val="00DD1CF7"/>
  </w:style>
  <w:style w:type="character" w:customStyle="1" w:styleId="tabchar">
    <w:name w:val="tabchar"/>
    <w:basedOn w:val="DefaultParagraphFont"/>
    <w:rsid w:val="00DD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9257">
      <w:bodyDiv w:val="1"/>
      <w:marLeft w:val="0"/>
      <w:marRight w:val="0"/>
      <w:marTop w:val="0"/>
      <w:marBottom w:val="0"/>
      <w:divBdr>
        <w:top w:val="none" w:sz="0" w:space="0" w:color="auto"/>
        <w:left w:val="none" w:sz="0" w:space="0" w:color="auto"/>
        <w:bottom w:val="none" w:sz="0" w:space="0" w:color="auto"/>
        <w:right w:val="none" w:sz="0" w:space="0" w:color="auto"/>
      </w:divBdr>
    </w:div>
    <w:div w:id="12168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ams@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wsco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Polic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ECDA759B94513ACBAEFD246B43256"/>
        <w:category>
          <w:name w:val="General"/>
          <w:gallery w:val="placeholder"/>
        </w:category>
        <w:types>
          <w:type w:val="bbPlcHdr"/>
        </w:types>
        <w:behaviors>
          <w:behavior w:val="content"/>
        </w:behaviors>
        <w:guid w:val="{3A7AEA6A-9EB5-4B74-B980-5E58EDCCED53}"/>
      </w:docPartPr>
      <w:docPartBody>
        <w:p w:rsidR="00AF753B" w:rsidRDefault="006045BC">
          <w:pPr>
            <w:pStyle w:val="21BECDA759B94513ACBAEFD246B43256"/>
          </w:pPr>
          <w:r w:rsidRPr="002524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B"/>
    <w:rsid w:val="00121D57"/>
    <w:rsid w:val="001C57F0"/>
    <w:rsid w:val="00254D4D"/>
    <w:rsid w:val="0038312E"/>
    <w:rsid w:val="003D2611"/>
    <w:rsid w:val="00442519"/>
    <w:rsid w:val="005256AE"/>
    <w:rsid w:val="006045BC"/>
    <w:rsid w:val="0074279F"/>
    <w:rsid w:val="00747DB3"/>
    <w:rsid w:val="007E03F7"/>
    <w:rsid w:val="00895B07"/>
    <w:rsid w:val="008D2EFB"/>
    <w:rsid w:val="009C480E"/>
    <w:rsid w:val="009F004C"/>
    <w:rsid w:val="00A7163F"/>
    <w:rsid w:val="00AF753B"/>
    <w:rsid w:val="00B71F65"/>
    <w:rsid w:val="00D50EA8"/>
    <w:rsid w:val="00F661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BECDA759B94513ACBAEFD246B43256">
    <w:name w:val="21BECDA759B94513ACBAEFD246B4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4F8BD-6094-4BEB-B193-1E0C5751B071}">
  <ds:schemaRefs>
    <ds:schemaRef ds:uri="http://schemas.microsoft.com/sharepoint/v3/contenttype/forms"/>
  </ds:schemaRefs>
</ds:datastoreItem>
</file>

<file path=customXml/itemProps2.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3.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4.xml><?xml version="1.0" encoding="utf-8"?>
<ds:datastoreItem xmlns:ds="http://schemas.openxmlformats.org/officeDocument/2006/customXml" ds:itemID="{885A3F54-ED4D-4263-BB8E-4DCA02D4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Template>
  <TotalTime>0</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member of the Law Society of Scotland’s Board of Examiners</dc:title>
  <dc:subject/>
  <dc:creator>David Meighan</dc:creator>
  <cp:keywords/>
  <dc:description/>
  <cp:lastModifiedBy>Louise Bradley</cp:lastModifiedBy>
  <cp:revision>2</cp:revision>
  <dcterms:created xsi:type="dcterms:W3CDTF">2026-02-05T09:37:00Z</dcterms:created>
  <dcterms:modified xsi:type="dcterms:W3CDTF">2026-02-05T09:37:00Z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