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003C20E4" w14:textId="0DB852A1" w:rsidR="005E772D" w:rsidRPr="005E772D" w:rsidRDefault="006E6AD7" w:rsidP="000965C6">
      <w:pPr>
        <w:pStyle w:val="Heading2"/>
      </w:pPr>
      <w:r>
        <w:t>Candidate</w:t>
      </w:r>
      <w:r w:rsidR="005E772D">
        <w:t xml:space="preserve">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ADA345D" w14:textId="1F1D9A63" w:rsidR="005E772D" w:rsidRP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B0B8B3" w14:textId="755E1FEB" w:rsidR="005E772D" w:rsidRDefault="00B4501D" w:rsidP="00D17A3F">
      <w:pPr>
        <w:pStyle w:val="Heading2"/>
      </w:pPr>
      <w:r>
        <w:t>Please state your professional qualifications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02E3A006" w14:textId="77777777" w:rsidTr="00B450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36B6896" w14:textId="77777777" w:rsidR="00B4501D" w:rsidRDefault="00B4501D" w:rsidP="003A2EFC"/>
          <w:p w14:paraId="581B013F" w14:textId="77777777" w:rsidR="00B4501D" w:rsidRDefault="00B4501D" w:rsidP="003A2EFC">
            <w:pPr>
              <w:rPr>
                <w:bCs w:val="0"/>
              </w:rPr>
            </w:pPr>
          </w:p>
          <w:p w14:paraId="4437BE12" w14:textId="77777777" w:rsidR="00F54BB9" w:rsidRDefault="00F54BB9" w:rsidP="003A2EFC">
            <w:pPr>
              <w:rPr>
                <w:bCs w:val="0"/>
              </w:rPr>
            </w:pPr>
          </w:p>
          <w:p w14:paraId="7C87E67E" w14:textId="77777777" w:rsidR="00F54BB9" w:rsidRDefault="00F54BB9" w:rsidP="003A2EFC"/>
          <w:p w14:paraId="1472D5BE" w14:textId="77777777" w:rsidR="00B4501D" w:rsidRDefault="00B4501D" w:rsidP="003A2EFC">
            <w:pPr>
              <w:rPr>
                <w:bCs w:val="0"/>
              </w:rPr>
            </w:pPr>
          </w:p>
          <w:p w14:paraId="5550413D" w14:textId="77777777" w:rsidR="00B4501D" w:rsidRDefault="00B4501D" w:rsidP="003A2EFC"/>
        </w:tc>
      </w:tr>
    </w:tbl>
    <w:p w14:paraId="7D62B545" w14:textId="01B2E4B4" w:rsidR="00B4501D" w:rsidRDefault="00B4501D" w:rsidP="00D17A3F">
      <w:pPr>
        <w:pStyle w:val="Heading2"/>
      </w:pPr>
      <w:r>
        <w:t>Please state your current employment position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B4501D" w14:paraId="22A3CA08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7C7D35D" w14:textId="77777777" w:rsidR="00B4501D" w:rsidRDefault="00B4501D" w:rsidP="003A2EFC"/>
          <w:p w14:paraId="3D5E9BED" w14:textId="77777777" w:rsidR="00B4501D" w:rsidRDefault="00B4501D" w:rsidP="003A2EFC">
            <w:pPr>
              <w:rPr>
                <w:bCs w:val="0"/>
              </w:rPr>
            </w:pPr>
          </w:p>
          <w:p w14:paraId="7190B09B" w14:textId="77777777" w:rsidR="00B4501D" w:rsidRDefault="00B4501D" w:rsidP="003A2EFC"/>
          <w:p w14:paraId="79606CB5" w14:textId="77777777" w:rsidR="00F54BB9" w:rsidRDefault="00F54BB9" w:rsidP="003A2EFC">
            <w:pPr>
              <w:rPr>
                <w:bCs w:val="0"/>
              </w:rPr>
            </w:pPr>
          </w:p>
          <w:p w14:paraId="380EFF5A" w14:textId="77777777" w:rsidR="00B4501D" w:rsidRDefault="00B4501D" w:rsidP="003A2EFC">
            <w:pPr>
              <w:rPr>
                <w:bCs w:val="0"/>
              </w:rPr>
            </w:pPr>
          </w:p>
          <w:p w14:paraId="56D41E85" w14:textId="77777777" w:rsidR="00F54BB9" w:rsidRDefault="00F54BB9" w:rsidP="003A2EFC"/>
        </w:tc>
      </w:tr>
    </w:tbl>
    <w:p w14:paraId="421ACAE9" w14:textId="5D2E15BF" w:rsidR="00D17A3F" w:rsidRDefault="00D17A3F" w:rsidP="00D17A3F">
      <w:pPr>
        <w:pStyle w:val="Heading2"/>
      </w:pPr>
      <w:r>
        <w:t>Please provide details of your service to Local Faculty or Law Society of Scotland, or other relevant professional associations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734E582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18E718ED" w14:textId="77777777" w:rsidR="00D17A3F" w:rsidRDefault="00D17A3F" w:rsidP="003A2EFC">
            <w:pPr>
              <w:rPr>
                <w:bCs w:val="0"/>
              </w:rPr>
            </w:pPr>
          </w:p>
          <w:p w14:paraId="2FDF5837" w14:textId="77777777" w:rsidR="00F54BB9" w:rsidRDefault="00F54BB9" w:rsidP="003A2EFC"/>
          <w:p w14:paraId="74B3EC20" w14:textId="77777777" w:rsidR="00D17A3F" w:rsidRDefault="00D17A3F" w:rsidP="003A2EFC"/>
          <w:p w14:paraId="24C02EA0" w14:textId="77777777" w:rsidR="00F54BB9" w:rsidRDefault="00F54BB9" w:rsidP="003A2EFC">
            <w:pPr>
              <w:rPr>
                <w:bCs w:val="0"/>
              </w:rPr>
            </w:pPr>
          </w:p>
          <w:p w14:paraId="35767206" w14:textId="77777777" w:rsidR="00D17A3F" w:rsidRDefault="00D17A3F" w:rsidP="003A2EFC">
            <w:pPr>
              <w:rPr>
                <w:bCs w:val="0"/>
              </w:rPr>
            </w:pPr>
          </w:p>
          <w:p w14:paraId="1C012753" w14:textId="77777777" w:rsidR="00D17A3F" w:rsidRDefault="00D17A3F" w:rsidP="003A2EFC"/>
        </w:tc>
      </w:tr>
    </w:tbl>
    <w:p w14:paraId="1F9857BD" w14:textId="10FBA208" w:rsidR="00D17A3F" w:rsidRDefault="00D17A3F" w:rsidP="00E1623E">
      <w:pPr>
        <w:pStyle w:val="Heading2"/>
      </w:pPr>
      <w:r>
        <w:lastRenderedPageBreak/>
        <w:t xml:space="preserve">Please </w:t>
      </w:r>
      <w:r w:rsidR="00E1623E">
        <w:t>write a personal statement as to why you wish to stand for the Council (up to 200 words). This will be shared with constituents during the election process</w:t>
      </w:r>
    </w:p>
    <w:tbl>
      <w:tblPr>
        <w:tblStyle w:val="LSSnormaltable"/>
        <w:tblW w:w="0" w:type="auto"/>
        <w:tblBorders>
          <w:insideH w:val="single" w:sz="4" w:space="0" w:color="auto"/>
        </w:tblBorders>
        <w:tblLook w:val="0480" w:firstRow="0" w:lastRow="0" w:firstColumn="1" w:lastColumn="0" w:noHBand="0" w:noVBand="1"/>
      </w:tblPr>
      <w:tblGrid>
        <w:gridCol w:w="9356"/>
      </w:tblGrid>
      <w:tr w:rsidR="00D17A3F" w14:paraId="49ECB0F4" w14:textId="77777777" w:rsidTr="003A2E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326AAE79" w14:textId="77777777" w:rsidR="00D17A3F" w:rsidRDefault="00D17A3F" w:rsidP="003A2EFC"/>
          <w:p w14:paraId="41B4365E" w14:textId="77777777" w:rsidR="00D17A3F" w:rsidRDefault="00D17A3F" w:rsidP="003A2EFC"/>
          <w:p w14:paraId="51738939" w14:textId="77777777" w:rsidR="000965C6" w:rsidRDefault="000965C6" w:rsidP="003A2EFC"/>
          <w:p w14:paraId="177F0BB5" w14:textId="77777777" w:rsidR="000965C6" w:rsidRDefault="000965C6" w:rsidP="003A2EFC"/>
          <w:p w14:paraId="5393008E" w14:textId="77777777" w:rsidR="000965C6" w:rsidRDefault="000965C6" w:rsidP="003A2EFC"/>
          <w:p w14:paraId="2DC59968" w14:textId="77777777" w:rsidR="000965C6" w:rsidRDefault="000965C6" w:rsidP="003A2EFC"/>
          <w:p w14:paraId="25D95BC3" w14:textId="77777777" w:rsidR="000965C6" w:rsidRDefault="000965C6" w:rsidP="003A2EFC">
            <w:pPr>
              <w:rPr>
                <w:bCs w:val="0"/>
              </w:rPr>
            </w:pPr>
          </w:p>
          <w:p w14:paraId="33C4F1C9" w14:textId="77777777" w:rsidR="00F54BB9" w:rsidRDefault="00F54BB9" w:rsidP="003A2EFC">
            <w:pPr>
              <w:rPr>
                <w:bCs w:val="0"/>
              </w:rPr>
            </w:pPr>
          </w:p>
          <w:p w14:paraId="31092A0F" w14:textId="77777777" w:rsidR="00F54BB9" w:rsidRDefault="00F54BB9" w:rsidP="003A2EFC">
            <w:pPr>
              <w:rPr>
                <w:bCs w:val="0"/>
              </w:rPr>
            </w:pPr>
          </w:p>
          <w:p w14:paraId="441CBE7B" w14:textId="77777777" w:rsidR="00F54BB9" w:rsidRDefault="00F54BB9" w:rsidP="003A2EFC">
            <w:pPr>
              <w:rPr>
                <w:bCs w:val="0"/>
              </w:rPr>
            </w:pPr>
          </w:p>
          <w:p w14:paraId="10DF8704" w14:textId="77777777" w:rsidR="00F54BB9" w:rsidRDefault="00F54BB9" w:rsidP="003A2EFC">
            <w:pPr>
              <w:rPr>
                <w:bCs w:val="0"/>
              </w:rPr>
            </w:pPr>
          </w:p>
          <w:p w14:paraId="68FD25AC" w14:textId="77777777" w:rsidR="00F54BB9" w:rsidRDefault="00F54BB9" w:rsidP="003A2EFC"/>
          <w:p w14:paraId="00065271" w14:textId="77777777" w:rsidR="000965C6" w:rsidRDefault="000965C6" w:rsidP="003A2EFC"/>
          <w:p w14:paraId="360D0443" w14:textId="77777777" w:rsidR="000965C6" w:rsidRDefault="000965C6" w:rsidP="003A2EFC"/>
          <w:p w14:paraId="61B3F775" w14:textId="77777777" w:rsidR="000965C6" w:rsidRDefault="000965C6" w:rsidP="003A2EFC">
            <w:pPr>
              <w:rPr>
                <w:bCs w:val="0"/>
              </w:rPr>
            </w:pPr>
          </w:p>
          <w:p w14:paraId="399688E5" w14:textId="77777777" w:rsidR="00D17A3F" w:rsidRDefault="00D17A3F" w:rsidP="003A2EFC">
            <w:pPr>
              <w:rPr>
                <w:bCs w:val="0"/>
              </w:rPr>
            </w:pPr>
          </w:p>
          <w:p w14:paraId="485738A6" w14:textId="77777777" w:rsidR="00D17A3F" w:rsidRDefault="00D17A3F" w:rsidP="003A2EFC">
            <w:pPr>
              <w:rPr>
                <w:bCs w:val="0"/>
              </w:rPr>
            </w:pPr>
          </w:p>
          <w:p w14:paraId="24B1D69A" w14:textId="77777777" w:rsidR="00E1623E" w:rsidRDefault="00E1623E" w:rsidP="003A2EFC">
            <w:pPr>
              <w:rPr>
                <w:bCs w:val="0"/>
              </w:rPr>
            </w:pPr>
          </w:p>
          <w:p w14:paraId="0D6A5935" w14:textId="77777777" w:rsidR="00E1623E" w:rsidRDefault="00E1623E" w:rsidP="003A2EFC">
            <w:pPr>
              <w:rPr>
                <w:bCs w:val="0"/>
              </w:rPr>
            </w:pPr>
          </w:p>
          <w:p w14:paraId="77EA0D6F" w14:textId="77777777" w:rsidR="00E1623E" w:rsidRDefault="00E1623E" w:rsidP="003A2EFC">
            <w:pPr>
              <w:rPr>
                <w:bCs w:val="0"/>
              </w:rPr>
            </w:pPr>
          </w:p>
          <w:p w14:paraId="5F0E7D60" w14:textId="77777777" w:rsidR="00E1623E" w:rsidRDefault="00E1623E" w:rsidP="003A2EFC"/>
        </w:tc>
      </w:tr>
    </w:tbl>
    <w:p w14:paraId="00254BE4" w14:textId="77777777" w:rsidR="000965C6" w:rsidRDefault="000965C6" w:rsidP="000965C6"/>
    <w:p w14:paraId="3B5E4528" w14:textId="2A0F7D70" w:rsidR="000965C6" w:rsidRDefault="00353B2E" w:rsidP="000965C6">
      <w:r>
        <w:t>Please</w:t>
      </w:r>
      <w:r w:rsidR="000965C6">
        <w:t xml:space="preserve"> include a recent headshot for use during the election process.</w:t>
      </w:r>
    </w:p>
    <w:p w14:paraId="28AE6687" w14:textId="77777777" w:rsidR="000965C6" w:rsidRPr="000965C6" w:rsidRDefault="000965C6" w:rsidP="000965C6"/>
    <w:p w14:paraId="5A741AAD" w14:textId="79DD5E60" w:rsidR="005E772D" w:rsidRDefault="005E772D" w:rsidP="000965C6">
      <w:pPr>
        <w:pStyle w:val="Heading2"/>
      </w:pPr>
      <w:r>
        <w:t>Returning the form</w:t>
      </w:r>
    </w:p>
    <w:p w14:paraId="282EDB98" w14:textId="60CB2504" w:rsidR="005E772D" w:rsidRDefault="005E772D" w:rsidP="005E772D">
      <w:r>
        <w:t xml:space="preserve">Please return the form by email to </w:t>
      </w:r>
      <w:hyperlink r:id="rId11" w:history="1">
        <w:r w:rsidR="00542AA7" w:rsidRPr="00B43AA5">
          <w:rPr>
            <w:rStyle w:val="Hyperlink"/>
          </w:rPr>
          <w:t>Governanceteam@lawscot.org.uk</w:t>
        </w:r>
      </w:hyperlink>
    </w:p>
    <w:p w14:paraId="16A749C7" w14:textId="32E98199" w:rsidR="005E772D" w:rsidRDefault="005E772D" w:rsidP="005E772D">
      <w:r>
        <w:t>Or by post to:</w:t>
      </w:r>
    </w:p>
    <w:p w14:paraId="6416EAF2" w14:textId="2F8967B6" w:rsidR="005E772D" w:rsidRDefault="005E772D" w:rsidP="005E772D">
      <w:r>
        <w:t>Governance Team</w:t>
      </w:r>
    </w:p>
    <w:p w14:paraId="078E4A3C" w14:textId="69D65CD5" w:rsidR="005E772D" w:rsidRDefault="005E772D" w:rsidP="005E772D">
      <w:r>
        <w:t>Law Society of Scotland</w:t>
      </w:r>
    </w:p>
    <w:p w14:paraId="24CFFDF5" w14:textId="67B36E0A" w:rsidR="005E772D" w:rsidRDefault="005E772D" w:rsidP="005E772D">
      <w:r>
        <w:t>Atria One, 144 Morrison street</w:t>
      </w:r>
    </w:p>
    <w:p w14:paraId="07A27B1F" w14:textId="22D38396" w:rsidR="005E772D" w:rsidRDefault="005E772D" w:rsidP="005E772D">
      <w:r>
        <w:t>Edinburgh, EH3 8EX</w:t>
      </w:r>
    </w:p>
    <w:p w14:paraId="6CA10D91" w14:textId="77777777" w:rsidR="005E772D" w:rsidRDefault="005E772D" w:rsidP="005E772D"/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4031F7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6F9AA" w14:textId="77777777" w:rsidR="004031F7" w:rsidRDefault="004031F7" w:rsidP="00C056E1">
      <w:pPr>
        <w:spacing w:after="0" w:line="240" w:lineRule="auto"/>
      </w:pPr>
      <w:r>
        <w:separator/>
      </w:r>
    </w:p>
  </w:endnote>
  <w:endnote w:type="continuationSeparator" w:id="0">
    <w:p w14:paraId="725DA87D" w14:textId="77777777" w:rsidR="004031F7" w:rsidRDefault="004031F7" w:rsidP="00C05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40D86292" w:rsidR="001E06BB" w:rsidRDefault="006E6AD7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noProof/>
          </w:rPr>
          <w:t>Council Election Candidate details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6875D896" w:rsidR="000770BD" w:rsidRDefault="006E6AD7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noProof/>
          </w:rPr>
          <w:t>Council Election Candidate details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68DD" w14:textId="77777777" w:rsidR="004031F7" w:rsidRDefault="004031F7" w:rsidP="00C056E1">
      <w:pPr>
        <w:spacing w:after="0" w:line="240" w:lineRule="auto"/>
      </w:pPr>
      <w:r>
        <w:separator/>
      </w:r>
    </w:p>
  </w:footnote>
  <w:footnote w:type="continuationSeparator" w:id="0">
    <w:p w14:paraId="2E89465E" w14:textId="77777777" w:rsidR="004031F7" w:rsidRDefault="004031F7" w:rsidP="00C056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>
      <w:rPr>
        <w:rStyle w:val="TitleChar"/>
      </w:rPr>
    </w:sdtEndPr>
    <w:sdtContent>
      <w:p w14:paraId="1A3D1242" w14:textId="77832F5A" w:rsidR="00A206E6" w:rsidRPr="005E772D" w:rsidRDefault="000965C6" w:rsidP="006A4458">
        <w:pPr>
          <w:pStyle w:val="NoSpacing"/>
          <w:ind w:left="3119"/>
          <w:jc w:val="right"/>
          <w:rPr>
            <w:rStyle w:val="TitleChar"/>
          </w:rPr>
        </w:pPr>
        <w:r>
          <w:rPr>
            <w:rStyle w:val="TitleChar"/>
          </w:rPr>
          <w:t xml:space="preserve">Council </w:t>
        </w:r>
        <w:r w:rsidR="006E6AD7">
          <w:rPr>
            <w:rStyle w:val="TitleChar"/>
          </w:rPr>
          <w:t xml:space="preserve">Election Candidate </w:t>
        </w:r>
        <w:r>
          <w:rPr>
            <w:rStyle w:val="TitleChar"/>
          </w:rPr>
          <w:t>details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76160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06FE4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0136004" o:spid="_x0000_i1025" type="#_x0000_t75" style="width:7.2pt;height:4.2pt;visibility:visible;mso-wrap-style:square">
            <v:imagedata r:id="rId1" o:title=""/>
          </v:shape>
        </w:pict>
      </mc:Choice>
      <mc:Fallback>
        <w:drawing>
          <wp:inline distT="0" distB="0" distL="0" distR="0" wp14:anchorId="6104E137" wp14:editId="6104E138">
            <wp:extent cx="91440" cy="53340"/>
            <wp:effectExtent l="0" t="0" r="0" b="0"/>
            <wp:docPr id="990136004" name="Picture 990136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5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7" w15:restartNumberingAfterBreak="0">
    <w:nsid w:val="68EA2F34"/>
    <w:multiLevelType w:val="multilevel"/>
    <w:tmpl w:val="D9EA632A"/>
    <w:numStyleLink w:val="Multi-levellist"/>
  </w:abstractNum>
  <w:abstractNum w:abstractNumId="8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83671">
    <w:abstractNumId w:val="0"/>
  </w:num>
  <w:num w:numId="2" w16cid:durableId="1620994017">
    <w:abstractNumId w:val="5"/>
  </w:num>
  <w:num w:numId="3" w16cid:durableId="1414009701">
    <w:abstractNumId w:val="0"/>
    <w:lvlOverride w:ilvl="0">
      <w:startOverride w:val="1"/>
    </w:lvlOverride>
  </w:num>
  <w:num w:numId="4" w16cid:durableId="1964382437">
    <w:abstractNumId w:val="0"/>
    <w:lvlOverride w:ilvl="0">
      <w:startOverride w:val="1"/>
    </w:lvlOverride>
  </w:num>
  <w:num w:numId="5" w16cid:durableId="300890068">
    <w:abstractNumId w:val="0"/>
    <w:lvlOverride w:ilvl="0">
      <w:startOverride w:val="1"/>
    </w:lvlOverride>
  </w:num>
  <w:num w:numId="6" w16cid:durableId="705721221">
    <w:abstractNumId w:val="0"/>
    <w:lvlOverride w:ilvl="0">
      <w:startOverride w:val="1"/>
    </w:lvlOverride>
  </w:num>
  <w:num w:numId="7" w16cid:durableId="937761314">
    <w:abstractNumId w:val="2"/>
  </w:num>
  <w:num w:numId="8" w16cid:durableId="1291206629">
    <w:abstractNumId w:val="8"/>
  </w:num>
  <w:num w:numId="9" w16cid:durableId="897014750">
    <w:abstractNumId w:val="4"/>
  </w:num>
  <w:num w:numId="10" w16cid:durableId="1930695637">
    <w:abstractNumId w:val="0"/>
  </w:num>
  <w:num w:numId="11" w16cid:durableId="667832585">
    <w:abstractNumId w:val="6"/>
  </w:num>
  <w:num w:numId="12" w16cid:durableId="582420615">
    <w:abstractNumId w:val="7"/>
  </w:num>
  <w:num w:numId="13" w16cid:durableId="1371997478">
    <w:abstractNumId w:val="1"/>
  </w:num>
  <w:num w:numId="14" w16cid:durableId="1526209760">
    <w:abstractNumId w:val="7"/>
  </w:num>
  <w:num w:numId="15" w16cid:durableId="785197271">
    <w:abstractNumId w:val="5"/>
  </w:num>
  <w:num w:numId="16" w16cid:durableId="1770732899">
    <w:abstractNumId w:val="5"/>
  </w:num>
  <w:num w:numId="17" w16cid:durableId="1258488313">
    <w:abstractNumId w:val="5"/>
  </w:num>
  <w:num w:numId="18" w16cid:durableId="1828856495">
    <w:abstractNumId w:val="5"/>
  </w:num>
  <w:num w:numId="19" w16cid:durableId="1433549410">
    <w:abstractNumId w:val="5"/>
  </w:num>
  <w:num w:numId="20" w16cid:durableId="2088837739">
    <w:abstractNumId w:val="5"/>
  </w:num>
  <w:num w:numId="21" w16cid:durableId="521625140">
    <w:abstractNumId w:val="5"/>
  </w:num>
  <w:num w:numId="22" w16cid:durableId="886257638">
    <w:abstractNumId w:val="5"/>
  </w:num>
  <w:num w:numId="23" w16cid:durableId="1140273149">
    <w:abstractNumId w:val="5"/>
  </w:num>
  <w:num w:numId="24" w16cid:durableId="1518735710">
    <w:abstractNumId w:val="9"/>
  </w:num>
  <w:num w:numId="25" w16cid:durableId="1845780550">
    <w:abstractNumId w:val="3"/>
  </w:num>
  <w:num w:numId="26" w16cid:durableId="102844453">
    <w:abstractNumId w:val="0"/>
  </w:num>
  <w:num w:numId="27" w16cid:durableId="1287353083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65E69"/>
    <w:rsid w:val="0006704A"/>
    <w:rsid w:val="000770BD"/>
    <w:rsid w:val="000830A0"/>
    <w:rsid w:val="000965C6"/>
    <w:rsid w:val="000A0AB0"/>
    <w:rsid w:val="000B368C"/>
    <w:rsid w:val="000D713E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C493B"/>
    <w:rsid w:val="002D36D4"/>
    <w:rsid w:val="002F11B0"/>
    <w:rsid w:val="00332A07"/>
    <w:rsid w:val="00334469"/>
    <w:rsid w:val="00341BA6"/>
    <w:rsid w:val="00353B2E"/>
    <w:rsid w:val="00377350"/>
    <w:rsid w:val="00384283"/>
    <w:rsid w:val="00391E41"/>
    <w:rsid w:val="004031F7"/>
    <w:rsid w:val="0041349F"/>
    <w:rsid w:val="00466757"/>
    <w:rsid w:val="00470777"/>
    <w:rsid w:val="004773A0"/>
    <w:rsid w:val="0048656B"/>
    <w:rsid w:val="004B4047"/>
    <w:rsid w:val="004C7BBD"/>
    <w:rsid w:val="004D3D0D"/>
    <w:rsid w:val="004D58E3"/>
    <w:rsid w:val="00514FD2"/>
    <w:rsid w:val="00542AA7"/>
    <w:rsid w:val="005610B8"/>
    <w:rsid w:val="00574D85"/>
    <w:rsid w:val="005A6C82"/>
    <w:rsid w:val="005B12EC"/>
    <w:rsid w:val="005B59B5"/>
    <w:rsid w:val="005E772D"/>
    <w:rsid w:val="005F301F"/>
    <w:rsid w:val="0060158E"/>
    <w:rsid w:val="00624460"/>
    <w:rsid w:val="00662CBF"/>
    <w:rsid w:val="00663A05"/>
    <w:rsid w:val="00672405"/>
    <w:rsid w:val="00684F01"/>
    <w:rsid w:val="006A4458"/>
    <w:rsid w:val="006D50AF"/>
    <w:rsid w:val="006E6AD7"/>
    <w:rsid w:val="00735BC5"/>
    <w:rsid w:val="007A1399"/>
    <w:rsid w:val="007B7AE2"/>
    <w:rsid w:val="007D00E1"/>
    <w:rsid w:val="007E0CCB"/>
    <w:rsid w:val="0081776D"/>
    <w:rsid w:val="008421A4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A6BEA"/>
    <w:rsid w:val="009C5AAF"/>
    <w:rsid w:val="009C5BE0"/>
    <w:rsid w:val="00A12496"/>
    <w:rsid w:val="00A206E6"/>
    <w:rsid w:val="00A216F9"/>
    <w:rsid w:val="00A7242F"/>
    <w:rsid w:val="00AA4EB5"/>
    <w:rsid w:val="00AB20E9"/>
    <w:rsid w:val="00AD0973"/>
    <w:rsid w:val="00AF13AE"/>
    <w:rsid w:val="00AF1AF7"/>
    <w:rsid w:val="00B16F22"/>
    <w:rsid w:val="00B4501D"/>
    <w:rsid w:val="00B55BD6"/>
    <w:rsid w:val="00B60E9A"/>
    <w:rsid w:val="00B635E1"/>
    <w:rsid w:val="00BB414D"/>
    <w:rsid w:val="00BC5580"/>
    <w:rsid w:val="00C05112"/>
    <w:rsid w:val="00C056E1"/>
    <w:rsid w:val="00C50787"/>
    <w:rsid w:val="00C6541A"/>
    <w:rsid w:val="00C81D9C"/>
    <w:rsid w:val="00C906CD"/>
    <w:rsid w:val="00CC063C"/>
    <w:rsid w:val="00D13628"/>
    <w:rsid w:val="00D17A3F"/>
    <w:rsid w:val="00D34E1F"/>
    <w:rsid w:val="00D64ECA"/>
    <w:rsid w:val="00D74E7D"/>
    <w:rsid w:val="00DA08C1"/>
    <w:rsid w:val="00DA171E"/>
    <w:rsid w:val="00DF7ECA"/>
    <w:rsid w:val="00E1623E"/>
    <w:rsid w:val="00E2712D"/>
    <w:rsid w:val="00E32161"/>
    <w:rsid w:val="00E33F05"/>
    <w:rsid w:val="00E56162"/>
    <w:rsid w:val="00E70AB6"/>
    <w:rsid w:val="00EB5850"/>
    <w:rsid w:val="00EC157C"/>
    <w:rsid w:val="00F158BD"/>
    <w:rsid w:val="00F54BB9"/>
    <w:rsid w:val="00F7035C"/>
    <w:rsid w:val="00FC4E6A"/>
    <w:rsid w:val="00FD16F9"/>
    <w:rsid w:val="00FE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1DA1FA3F-7C15-417F-BCEE-E36F637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3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6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1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5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3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4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team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2.xml><?xml version="1.0" encoding="utf-8"?>
<ds:datastoreItem xmlns:ds="http://schemas.openxmlformats.org/officeDocument/2006/customXml" ds:itemID="{971EC47B-25F1-4C72-BECE-09479A1D6E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Election Candidate details</dc:title>
  <dc:subject/>
  <dc:creator>Kirsty Barrett</dc:creator>
  <cp:keywords/>
  <dc:description/>
  <cp:lastModifiedBy>Kirsty Barrett</cp:lastModifiedBy>
  <cp:revision>4</cp:revision>
  <dcterms:created xsi:type="dcterms:W3CDTF">2025-03-07T09:45:00Z</dcterms:created>
  <dcterms:modified xsi:type="dcterms:W3CDTF">2025-03-07T10:09:00Z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Order">
    <vt:r8>1188800</vt:r8>
  </property>
  <property fmtid="{D5CDD505-2E9C-101B-9397-08002B2CF9AE}" pid="11" name="YES/NO">
    <vt:bool>true</vt:bool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  <property fmtid="{D5CDD505-2E9C-101B-9397-08002B2CF9AE}" pid="18" name="MediaServiceImageTags">
    <vt:lpwstr/>
  </property>
</Properties>
</file>