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9D2C" w14:textId="77777777" w:rsidR="00887B7F" w:rsidRPr="001B4A89" w:rsidRDefault="00887B7F" w:rsidP="00140B34">
      <w:pPr>
        <w:rPr>
          <w:sz w:val="2"/>
          <w:szCs w:val="2"/>
        </w:rPr>
      </w:pPr>
    </w:p>
    <w:p w14:paraId="3A936339" w14:textId="77777777" w:rsidR="00B60E9A" w:rsidRDefault="00160B01" w:rsidP="00140B34">
      <w:r>
        <w:rPr>
          <w:noProof/>
        </w:rPr>
        <mc:AlternateContent>
          <mc:Choice Requires="wpg">
            <w:drawing>
              <wp:inline distT="0" distB="0" distL="0" distR="0" wp14:anchorId="05F4022D" wp14:editId="067114FE">
                <wp:extent cx="1801493" cy="557355"/>
                <wp:effectExtent l="0" t="0" r="8890" b="0"/>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1493" cy="557355"/>
                          <a:chOff x="0" y="0"/>
                          <a:chExt cx="1801493" cy="557355"/>
                        </a:xfrm>
                      </wpg:grpSpPr>
                      <wps:wsp>
                        <wps:cNvPr id="231473743" name="Freeform: Shape 231473743"/>
                        <wps:cNvSpPr/>
                        <wps:spPr>
                          <a:xfrm>
                            <a:off x="1689807" y="217167"/>
                            <a:ext cx="111685" cy="159020"/>
                          </a:xfrm>
                          <a:custGeom>
                            <a:avLst/>
                            <a:gdLst>
                              <a:gd name="connsiteX0" fmla="*/ 111686 w 111685"/>
                              <a:gd name="connsiteY0" fmla="*/ 0 h 159020"/>
                              <a:gd name="connsiteX1" fmla="*/ 92611 w 111685"/>
                              <a:gd name="connsiteY1" fmla="*/ 0 h 159020"/>
                              <a:gd name="connsiteX2" fmla="*/ 56058 w 111685"/>
                              <a:gd name="connsiteY2" fmla="*/ 90553 h 159020"/>
                              <a:gd name="connsiteX3" fmla="*/ 18614 w 111685"/>
                              <a:gd name="connsiteY3" fmla="*/ 0 h 159020"/>
                              <a:gd name="connsiteX4" fmla="*/ 0 w 111685"/>
                              <a:gd name="connsiteY4" fmla="*/ 0 h 159020"/>
                              <a:gd name="connsiteX5" fmla="*/ 46659 w 111685"/>
                              <a:gd name="connsiteY5" fmla="*/ 108922 h 159020"/>
                              <a:gd name="connsiteX6" fmla="*/ 25372 w 111685"/>
                              <a:gd name="connsiteY6" fmla="*/ 159021 h 159020"/>
                              <a:gd name="connsiteX7" fmla="*/ 43741 w 111685"/>
                              <a:gd name="connsiteY7" fmla="*/ 159021 h 159020"/>
                              <a:gd name="connsiteX8" fmla="*/ 64352 w 111685"/>
                              <a:gd name="connsiteY8" fmla="*/ 110304 h 159020"/>
                              <a:gd name="connsiteX9" fmla="*/ 111686 w 111685"/>
                              <a:gd name="connsiteY9" fmla="*/ 0 h 159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1685" h="159020">
                                <a:moveTo>
                                  <a:pt x="111686" y="0"/>
                                </a:moveTo>
                                <a:lnTo>
                                  <a:pt x="92611" y="0"/>
                                </a:lnTo>
                                <a:lnTo>
                                  <a:pt x="56058" y="90553"/>
                                </a:lnTo>
                                <a:lnTo>
                                  <a:pt x="18614" y="0"/>
                                </a:lnTo>
                                <a:lnTo>
                                  <a:pt x="0" y="0"/>
                                </a:lnTo>
                                <a:lnTo>
                                  <a:pt x="46659" y="108922"/>
                                </a:lnTo>
                                <a:lnTo>
                                  <a:pt x="25372" y="159021"/>
                                </a:lnTo>
                                <a:lnTo>
                                  <a:pt x="43741" y="159021"/>
                                </a:lnTo>
                                <a:lnTo>
                                  <a:pt x="64352" y="110304"/>
                                </a:lnTo>
                                <a:lnTo>
                                  <a:pt x="111686"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5101107" name="Freeform: Shape 445101107"/>
                        <wps:cNvSpPr/>
                        <wps:spPr>
                          <a:xfrm>
                            <a:off x="1605336" y="181351"/>
                            <a:ext cx="75348" cy="151617"/>
                          </a:xfrm>
                          <a:custGeom>
                            <a:avLst/>
                            <a:gdLst>
                              <a:gd name="connsiteX0" fmla="*/ 41099 w 75348"/>
                              <a:gd name="connsiteY0" fmla="*/ 50775 h 151617"/>
                              <a:gd name="connsiteX1" fmla="*/ 75348 w 75348"/>
                              <a:gd name="connsiteY1" fmla="*/ 50775 h 151617"/>
                              <a:gd name="connsiteX2" fmla="*/ 75348 w 75348"/>
                              <a:gd name="connsiteY2" fmla="*/ 35816 h 151617"/>
                              <a:gd name="connsiteX3" fmla="*/ 41099 w 75348"/>
                              <a:gd name="connsiteY3" fmla="*/ 35816 h 151617"/>
                              <a:gd name="connsiteX4" fmla="*/ 41099 w 75348"/>
                              <a:gd name="connsiteY4" fmla="*/ 0 h 151617"/>
                              <a:gd name="connsiteX5" fmla="*/ 23191 w 75348"/>
                              <a:gd name="connsiteY5" fmla="*/ 0 h 151617"/>
                              <a:gd name="connsiteX6" fmla="*/ 23191 w 75348"/>
                              <a:gd name="connsiteY6" fmla="*/ 35816 h 151617"/>
                              <a:gd name="connsiteX7" fmla="*/ 0 w 75348"/>
                              <a:gd name="connsiteY7" fmla="*/ 35816 h 151617"/>
                              <a:gd name="connsiteX8" fmla="*/ 0 w 75348"/>
                              <a:gd name="connsiteY8" fmla="*/ 50744 h 151617"/>
                              <a:gd name="connsiteX9" fmla="*/ 23191 w 75348"/>
                              <a:gd name="connsiteY9" fmla="*/ 50744 h 151617"/>
                              <a:gd name="connsiteX10" fmla="*/ 23191 w 75348"/>
                              <a:gd name="connsiteY10" fmla="*/ 108184 h 151617"/>
                              <a:gd name="connsiteX11" fmla="*/ 56519 w 75348"/>
                              <a:gd name="connsiteY11" fmla="*/ 151618 h 151617"/>
                              <a:gd name="connsiteX12" fmla="*/ 73966 w 75348"/>
                              <a:gd name="connsiteY12" fmla="*/ 148853 h 151617"/>
                              <a:gd name="connsiteX13" fmla="*/ 73966 w 75348"/>
                              <a:gd name="connsiteY13" fmla="*/ 134386 h 151617"/>
                              <a:gd name="connsiteX14" fmla="*/ 60420 w 75348"/>
                              <a:gd name="connsiteY14" fmla="*/ 136444 h 151617"/>
                              <a:gd name="connsiteX15" fmla="*/ 41130 w 75348"/>
                              <a:gd name="connsiteY15" fmla="*/ 113928 h 151617"/>
                              <a:gd name="connsiteX16" fmla="*/ 41130 w 75348"/>
                              <a:gd name="connsiteY16" fmla="*/ 50775 h 151617"/>
                              <a:gd name="connsiteX17" fmla="*/ 41099 w 75348"/>
                              <a:gd name="connsiteY17" fmla="*/ 50775 h 15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5348" h="151617">
                                <a:moveTo>
                                  <a:pt x="41099" y="50775"/>
                                </a:moveTo>
                                <a:lnTo>
                                  <a:pt x="75348" y="50775"/>
                                </a:lnTo>
                                <a:lnTo>
                                  <a:pt x="75348" y="35816"/>
                                </a:lnTo>
                                <a:lnTo>
                                  <a:pt x="41099" y="35816"/>
                                </a:lnTo>
                                <a:lnTo>
                                  <a:pt x="41099" y="0"/>
                                </a:lnTo>
                                <a:lnTo>
                                  <a:pt x="23191" y="0"/>
                                </a:lnTo>
                                <a:lnTo>
                                  <a:pt x="23191" y="35816"/>
                                </a:lnTo>
                                <a:lnTo>
                                  <a:pt x="0" y="35816"/>
                                </a:lnTo>
                                <a:lnTo>
                                  <a:pt x="0" y="50744"/>
                                </a:lnTo>
                                <a:lnTo>
                                  <a:pt x="23191" y="50744"/>
                                </a:lnTo>
                                <a:lnTo>
                                  <a:pt x="23191" y="108184"/>
                                </a:lnTo>
                                <a:cubicBezTo>
                                  <a:pt x="23191" y="135522"/>
                                  <a:pt x="30072" y="151618"/>
                                  <a:pt x="56519" y="151618"/>
                                </a:cubicBezTo>
                                <a:cubicBezTo>
                                  <a:pt x="62939" y="151618"/>
                                  <a:pt x="70771" y="150236"/>
                                  <a:pt x="73966" y="148853"/>
                                </a:cubicBezTo>
                                <a:lnTo>
                                  <a:pt x="73966" y="134386"/>
                                </a:lnTo>
                                <a:cubicBezTo>
                                  <a:pt x="69819" y="135522"/>
                                  <a:pt x="65703" y="136444"/>
                                  <a:pt x="60420" y="136444"/>
                                </a:cubicBezTo>
                                <a:cubicBezTo>
                                  <a:pt x="46167" y="136444"/>
                                  <a:pt x="41130" y="129563"/>
                                  <a:pt x="41130" y="113928"/>
                                </a:cubicBezTo>
                                <a:lnTo>
                                  <a:pt x="41130" y="50775"/>
                                </a:lnTo>
                                <a:lnTo>
                                  <a:pt x="41099" y="50775"/>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5596551" name="Freeform: Shape 1885596551"/>
                        <wps:cNvSpPr/>
                        <wps:spPr>
                          <a:xfrm>
                            <a:off x="1480104" y="214433"/>
                            <a:ext cx="117153" cy="118566"/>
                          </a:xfrm>
                          <a:custGeom>
                            <a:avLst/>
                            <a:gdLst>
                              <a:gd name="connsiteX0" fmla="*/ 117154 w 117153"/>
                              <a:gd name="connsiteY0" fmla="*/ 66625 h 118566"/>
                              <a:gd name="connsiteX1" fmla="*/ 117154 w 117153"/>
                              <a:gd name="connsiteY1" fmla="*/ 58116 h 118566"/>
                              <a:gd name="connsiteX2" fmla="*/ 59038 w 117153"/>
                              <a:gd name="connsiteY2" fmla="*/ 0 h 118566"/>
                              <a:gd name="connsiteX3" fmla="*/ 0 w 117153"/>
                              <a:gd name="connsiteY3" fmla="*/ 59283 h 118566"/>
                              <a:gd name="connsiteX4" fmla="*/ 59959 w 117153"/>
                              <a:gd name="connsiteY4" fmla="*/ 118567 h 118566"/>
                              <a:gd name="connsiteX5" fmla="*/ 114635 w 117153"/>
                              <a:gd name="connsiteY5" fmla="*/ 85485 h 118566"/>
                              <a:gd name="connsiteX6" fmla="*/ 97618 w 117153"/>
                              <a:gd name="connsiteY6" fmla="*/ 85485 h 118566"/>
                              <a:gd name="connsiteX7" fmla="*/ 59713 w 117153"/>
                              <a:gd name="connsiteY7" fmla="*/ 104775 h 118566"/>
                              <a:gd name="connsiteX8" fmla="*/ 17662 w 117153"/>
                              <a:gd name="connsiteY8" fmla="*/ 66625 h 118566"/>
                              <a:gd name="connsiteX9" fmla="*/ 117154 w 117153"/>
                              <a:gd name="connsiteY9" fmla="*/ 66625 h 118566"/>
                              <a:gd name="connsiteX10" fmla="*/ 117154 w 117153"/>
                              <a:gd name="connsiteY10" fmla="*/ 66625 h 118566"/>
                              <a:gd name="connsiteX11" fmla="*/ 100382 w 117153"/>
                              <a:gd name="connsiteY11" fmla="*/ 52833 h 118566"/>
                              <a:gd name="connsiteX12" fmla="*/ 17447 w 117153"/>
                              <a:gd name="connsiteY12" fmla="*/ 52833 h 118566"/>
                              <a:gd name="connsiteX13" fmla="*/ 59253 w 117153"/>
                              <a:gd name="connsiteY13" fmla="*/ 13300 h 118566"/>
                              <a:gd name="connsiteX14" fmla="*/ 100382 w 117153"/>
                              <a:gd name="connsiteY14" fmla="*/ 52833 h 118566"/>
                              <a:gd name="connsiteX15" fmla="*/ 100382 w 117153"/>
                              <a:gd name="connsiteY15" fmla="*/ 52833 h 1185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7153" h="118566">
                                <a:moveTo>
                                  <a:pt x="117154" y="66625"/>
                                </a:moveTo>
                                <a:lnTo>
                                  <a:pt x="117154" y="58116"/>
                                </a:lnTo>
                                <a:cubicBezTo>
                                  <a:pt x="117154" y="25710"/>
                                  <a:pt x="94853" y="0"/>
                                  <a:pt x="59038" y="0"/>
                                </a:cubicBezTo>
                                <a:cubicBezTo>
                                  <a:pt x="24328" y="0"/>
                                  <a:pt x="0" y="26201"/>
                                  <a:pt x="0" y="59283"/>
                                </a:cubicBezTo>
                                <a:cubicBezTo>
                                  <a:pt x="0" y="91905"/>
                                  <a:pt x="22761" y="118567"/>
                                  <a:pt x="59959" y="118567"/>
                                </a:cubicBezTo>
                                <a:cubicBezTo>
                                  <a:pt x="85454" y="118567"/>
                                  <a:pt x="106157" y="104099"/>
                                  <a:pt x="114635" y="85485"/>
                                </a:cubicBezTo>
                                <a:lnTo>
                                  <a:pt x="97618" y="85485"/>
                                </a:lnTo>
                                <a:cubicBezTo>
                                  <a:pt x="90952" y="96297"/>
                                  <a:pt x="77406" y="104775"/>
                                  <a:pt x="59713" y="104775"/>
                                </a:cubicBezTo>
                                <a:cubicBezTo>
                                  <a:pt x="36061" y="104775"/>
                                  <a:pt x="20427" y="90061"/>
                                  <a:pt x="17662" y="66625"/>
                                </a:cubicBezTo>
                                <a:lnTo>
                                  <a:pt x="117154" y="66625"/>
                                </a:lnTo>
                                <a:lnTo>
                                  <a:pt x="117154" y="66625"/>
                                </a:lnTo>
                                <a:close/>
                                <a:moveTo>
                                  <a:pt x="100382" y="52833"/>
                                </a:moveTo>
                                <a:lnTo>
                                  <a:pt x="17447" y="52833"/>
                                </a:lnTo>
                                <a:cubicBezTo>
                                  <a:pt x="19751" y="28935"/>
                                  <a:pt x="36737" y="13300"/>
                                  <a:pt x="59253" y="13300"/>
                                </a:cubicBezTo>
                                <a:cubicBezTo>
                                  <a:pt x="83611" y="13331"/>
                                  <a:pt x="98539" y="30317"/>
                                  <a:pt x="100382" y="52833"/>
                                </a:cubicBezTo>
                                <a:lnTo>
                                  <a:pt x="100382" y="52833"/>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7911935" name="Freeform: Shape 1517911935"/>
                        <wps:cNvSpPr/>
                        <wps:spPr>
                          <a:xfrm>
                            <a:off x="1440080" y="180092"/>
                            <a:ext cx="23467" cy="22976"/>
                          </a:xfrm>
                          <a:custGeom>
                            <a:avLst/>
                            <a:gdLst>
                              <a:gd name="connsiteX0" fmla="*/ 23468 w 23467"/>
                              <a:gd name="connsiteY0" fmla="*/ 11488 h 22976"/>
                              <a:gd name="connsiteX1" fmla="*/ 11734 w 23467"/>
                              <a:gd name="connsiteY1" fmla="*/ 0 h 22976"/>
                              <a:gd name="connsiteX2" fmla="*/ 0 w 23467"/>
                              <a:gd name="connsiteY2" fmla="*/ 11488 h 22976"/>
                              <a:gd name="connsiteX3" fmla="*/ 11734 w 23467"/>
                              <a:gd name="connsiteY3" fmla="*/ 22976 h 22976"/>
                              <a:gd name="connsiteX4" fmla="*/ 23468 w 23467"/>
                              <a:gd name="connsiteY4" fmla="*/ 11488 h 22976"/>
                              <a:gd name="connsiteX5" fmla="*/ 23468 w 23467"/>
                              <a:gd name="connsiteY5" fmla="*/ 11488 h 22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467" h="22976">
                                <a:moveTo>
                                  <a:pt x="23468" y="11488"/>
                                </a:moveTo>
                                <a:cubicBezTo>
                                  <a:pt x="23468" y="5068"/>
                                  <a:pt x="18645" y="0"/>
                                  <a:pt x="11734" y="0"/>
                                </a:cubicBezTo>
                                <a:cubicBezTo>
                                  <a:pt x="4853" y="0"/>
                                  <a:pt x="0" y="5068"/>
                                  <a:pt x="0" y="11488"/>
                                </a:cubicBezTo>
                                <a:cubicBezTo>
                                  <a:pt x="0" y="17908"/>
                                  <a:pt x="4823" y="22976"/>
                                  <a:pt x="11734" y="22976"/>
                                </a:cubicBezTo>
                                <a:cubicBezTo>
                                  <a:pt x="18645" y="22976"/>
                                  <a:pt x="23468" y="17939"/>
                                  <a:pt x="23468" y="11488"/>
                                </a:cubicBezTo>
                                <a:lnTo>
                                  <a:pt x="23468" y="11488"/>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9911157" name="Freeform: Shape 2039911157"/>
                        <wps:cNvSpPr/>
                        <wps:spPr>
                          <a:xfrm>
                            <a:off x="1306309" y="214402"/>
                            <a:ext cx="117153" cy="118566"/>
                          </a:xfrm>
                          <a:custGeom>
                            <a:avLst/>
                            <a:gdLst>
                              <a:gd name="connsiteX0" fmla="*/ 17662 w 117153"/>
                              <a:gd name="connsiteY0" fmla="*/ 59314 h 118566"/>
                              <a:gd name="connsiteX1" fmla="*/ 60174 w 117153"/>
                              <a:gd name="connsiteY1" fmla="*/ 14959 h 118566"/>
                              <a:gd name="connsiteX2" fmla="*/ 99707 w 117153"/>
                              <a:gd name="connsiteY2" fmla="*/ 39072 h 118566"/>
                              <a:gd name="connsiteX3" fmla="*/ 117154 w 117153"/>
                              <a:gd name="connsiteY3" fmla="*/ 39072 h 118566"/>
                              <a:gd name="connsiteX4" fmla="*/ 60420 w 117153"/>
                              <a:gd name="connsiteY4" fmla="*/ 0 h 118566"/>
                              <a:gd name="connsiteX5" fmla="*/ 0 w 117153"/>
                              <a:gd name="connsiteY5" fmla="*/ 59283 h 118566"/>
                              <a:gd name="connsiteX6" fmla="*/ 60420 w 117153"/>
                              <a:gd name="connsiteY6" fmla="*/ 118567 h 118566"/>
                              <a:gd name="connsiteX7" fmla="*/ 117154 w 117153"/>
                              <a:gd name="connsiteY7" fmla="*/ 79495 h 118566"/>
                              <a:gd name="connsiteX8" fmla="*/ 99707 w 117153"/>
                              <a:gd name="connsiteY8" fmla="*/ 79495 h 118566"/>
                              <a:gd name="connsiteX9" fmla="*/ 60174 w 117153"/>
                              <a:gd name="connsiteY9" fmla="*/ 103608 h 118566"/>
                              <a:gd name="connsiteX10" fmla="*/ 17662 w 117153"/>
                              <a:gd name="connsiteY10" fmla="*/ 59314 h 118566"/>
                              <a:gd name="connsiteX11" fmla="*/ 17662 w 117153"/>
                              <a:gd name="connsiteY11" fmla="*/ 59314 h 1185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7153" h="118566">
                                <a:moveTo>
                                  <a:pt x="17662" y="59314"/>
                                </a:moveTo>
                                <a:cubicBezTo>
                                  <a:pt x="17662" y="36338"/>
                                  <a:pt x="33297" y="14959"/>
                                  <a:pt x="60174" y="14959"/>
                                </a:cubicBezTo>
                                <a:cubicBezTo>
                                  <a:pt x="80171" y="14959"/>
                                  <a:pt x="93256" y="25526"/>
                                  <a:pt x="99707" y="39072"/>
                                </a:cubicBezTo>
                                <a:lnTo>
                                  <a:pt x="117154" y="39072"/>
                                </a:lnTo>
                                <a:cubicBezTo>
                                  <a:pt x="109812" y="17017"/>
                                  <a:pt x="88894" y="0"/>
                                  <a:pt x="60420" y="0"/>
                                </a:cubicBezTo>
                                <a:cubicBezTo>
                                  <a:pt x="23652" y="0"/>
                                  <a:pt x="0" y="26877"/>
                                  <a:pt x="0" y="59283"/>
                                </a:cubicBezTo>
                                <a:cubicBezTo>
                                  <a:pt x="0" y="91689"/>
                                  <a:pt x="23652" y="118567"/>
                                  <a:pt x="60420" y="118567"/>
                                </a:cubicBezTo>
                                <a:cubicBezTo>
                                  <a:pt x="88894" y="118567"/>
                                  <a:pt x="109812" y="101550"/>
                                  <a:pt x="117154" y="79495"/>
                                </a:cubicBezTo>
                                <a:lnTo>
                                  <a:pt x="99707" y="79495"/>
                                </a:lnTo>
                                <a:cubicBezTo>
                                  <a:pt x="93256" y="93287"/>
                                  <a:pt x="80877" y="103608"/>
                                  <a:pt x="60174" y="103608"/>
                                </a:cubicBezTo>
                                <a:cubicBezTo>
                                  <a:pt x="33297" y="103638"/>
                                  <a:pt x="17662" y="82505"/>
                                  <a:pt x="17662" y="59314"/>
                                </a:cubicBezTo>
                                <a:lnTo>
                                  <a:pt x="17662" y="59314"/>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8389196" name="Freeform: Shape 1348389196"/>
                        <wps:cNvSpPr/>
                        <wps:spPr>
                          <a:xfrm>
                            <a:off x="1170234" y="214433"/>
                            <a:ext cx="122252" cy="118566"/>
                          </a:xfrm>
                          <a:custGeom>
                            <a:avLst/>
                            <a:gdLst>
                              <a:gd name="connsiteX0" fmla="*/ 122253 w 122252"/>
                              <a:gd name="connsiteY0" fmla="*/ 59283 h 118566"/>
                              <a:gd name="connsiteX1" fmla="*/ 61126 w 122252"/>
                              <a:gd name="connsiteY1" fmla="*/ 0 h 118566"/>
                              <a:gd name="connsiteX2" fmla="*/ 0 w 122252"/>
                              <a:gd name="connsiteY2" fmla="*/ 59283 h 118566"/>
                              <a:gd name="connsiteX3" fmla="*/ 61126 w 122252"/>
                              <a:gd name="connsiteY3" fmla="*/ 118567 h 118566"/>
                              <a:gd name="connsiteX4" fmla="*/ 122253 w 122252"/>
                              <a:gd name="connsiteY4" fmla="*/ 59283 h 118566"/>
                              <a:gd name="connsiteX5" fmla="*/ 122253 w 122252"/>
                              <a:gd name="connsiteY5" fmla="*/ 59283 h 118566"/>
                              <a:gd name="connsiteX6" fmla="*/ 104805 w 122252"/>
                              <a:gd name="connsiteY6" fmla="*/ 59283 h 118566"/>
                              <a:gd name="connsiteX7" fmla="*/ 61157 w 122252"/>
                              <a:gd name="connsiteY7" fmla="*/ 103638 h 118566"/>
                              <a:gd name="connsiteX8" fmla="*/ 17509 w 122252"/>
                              <a:gd name="connsiteY8" fmla="*/ 59283 h 118566"/>
                              <a:gd name="connsiteX9" fmla="*/ 61157 w 122252"/>
                              <a:gd name="connsiteY9" fmla="*/ 14928 h 118566"/>
                              <a:gd name="connsiteX10" fmla="*/ 104805 w 122252"/>
                              <a:gd name="connsiteY10" fmla="*/ 59283 h 118566"/>
                              <a:gd name="connsiteX11" fmla="*/ 104805 w 122252"/>
                              <a:gd name="connsiteY11" fmla="*/ 59283 h 1185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2252" h="118566">
                                <a:moveTo>
                                  <a:pt x="122253" y="59283"/>
                                </a:moveTo>
                                <a:cubicBezTo>
                                  <a:pt x="122253" y="28259"/>
                                  <a:pt x="98601" y="0"/>
                                  <a:pt x="61126" y="0"/>
                                </a:cubicBezTo>
                                <a:cubicBezTo>
                                  <a:pt x="23683" y="0"/>
                                  <a:pt x="0" y="28259"/>
                                  <a:pt x="0" y="59283"/>
                                </a:cubicBezTo>
                                <a:cubicBezTo>
                                  <a:pt x="0" y="90307"/>
                                  <a:pt x="23652" y="118567"/>
                                  <a:pt x="61126" y="118567"/>
                                </a:cubicBezTo>
                                <a:cubicBezTo>
                                  <a:pt x="98601" y="118536"/>
                                  <a:pt x="122253" y="90277"/>
                                  <a:pt x="122253" y="59283"/>
                                </a:cubicBezTo>
                                <a:lnTo>
                                  <a:pt x="122253" y="59283"/>
                                </a:lnTo>
                                <a:close/>
                                <a:moveTo>
                                  <a:pt x="104805" y="59283"/>
                                </a:moveTo>
                                <a:cubicBezTo>
                                  <a:pt x="104805" y="82259"/>
                                  <a:pt x="88495" y="103638"/>
                                  <a:pt x="61157" y="103638"/>
                                </a:cubicBezTo>
                                <a:cubicBezTo>
                                  <a:pt x="34034" y="103638"/>
                                  <a:pt x="17509" y="82259"/>
                                  <a:pt x="17509" y="59283"/>
                                </a:cubicBezTo>
                                <a:cubicBezTo>
                                  <a:pt x="17509" y="36522"/>
                                  <a:pt x="34065" y="14928"/>
                                  <a:pt x="61157" y="14928"/>
                                </a:cubicBezTo>
                                <a:cubicBezTo>
                                  <a:pt x="88495" y="14928"/>
                                  <a:pt x="104805" y="36522"/>
                                  <a:pt x="104805" y="59283"/>
                                </a:cubicBezTo>
                                <a:lnTo>
                                  <a:pt x="104805" y="59283"/>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5392660" name="Freeform: Shape 295392660"/>
                        <wps:cNvSpPr/>
                        <wps:spPr>
                          <a:xfrm>
                            <a:off x="1045032" y="166177"/>
                            <a:ext cx="110979" cy="167252"/>
                          </a:xfrm>
                          <a:custGeom>
                            <a:avLst/>
                            <a:gdLst>
                              <a:gd name="connsiteX0" fmla="*/ 22515 w 110979"/>
                              <a:gd name="connsiteY0" fmla="*/ 42266 h 167252"/>
                              <a:gd name="connsiteX1" fmla="*/ 54461 w 110979"/>
                              <a:gd name="connsiteY1" fmla="*/ 14928 h 167252"/>
                              <a:gd name="connsiteX2" fmla="*/ 87543 w 110979"/>
                              <a:gd name="connsiteY2" fmla="*/ 43648 h 167252"/>
                              <a:gd name="connsiteX3" fmla="*/ 104314 w 110979"/>
                              <a:gd name="connsiteY3" fmla="*/ 43648 h 167252"/>
                              <a:gd name="connsiteX4" fmla="*/ 54676 w 110979"/>
                              <a:gd name="connsiteY4" fmla="*/ 0 h 167252"/>
                              <a:gd name="connsiteX5" fmla="*/ 4823 w 110979"/>
                              <a:gd name="connsiteY5" fmla="*/ 42727 h 167252"/>
                              <a:gd name="connsiteX6" fmla="*/ 45246 w 110979"/>
                              <a:gd name="connsiteY6" fmla="*/ 85239 h 167252"/>
                              <a:gd name="connsiteX7" fmla="*/ 65242 w 110979"/>
                              <a:gd name="connsiteY7" fmla="*/ 90983 h 167252"/>
                              <a:gd name="connsiteX8" fmla="*/ 93287 w 110979"/>
                              <a:gd name="connsiteY8" fmla="*/ 121546 h 167252"/>
                              <a:gd name="connsiteX9" fmla="*/ 56519 w 110979"/>
                              <a:gd name="connsiteY9" fmla="*/ 152324 h 167252"/>
                              <a:gd name="connsiteX10" fmla="*/ 17447 w 110979"/>
                              <a:gd name="connsiteY10" fmla="*/ 119703 h 167252"/>
                              <a:gd name="connsiteX11" fmla="*/ 0 w 110979"/>
                              <a:gd name="connsiteY11" fmla="*/ 119703 h 167252"/>
                              <a:gd name="connsiteX12" fmla="*/ 56304 w 110979"/>
                              <a:gd name="connsiteY12" fmla="*/ 167253 h 167252"/>
                              <a:gd name="connsiteX13" fmla="*/ 110980 w 110979"/>
                              <a:gd name="connsiteY13" fmla="*/ 120379 h 167252"/>
                              <a:gd name="connsiteX14" fmla="*/ 70556 w 110979"/>
                              <a:gd name="connsiteY14" fmla="*/ 75563 h 167252"/>
                              <a:gd name="connsiteX15" fmla="*/ 51481 w 110979"/>
                              <a:gd name="connsiteY15" fmla="*/ 69819 h 167252"/>
                              <a:gd name="connsiteX16" fmla="*/ 22515 w 110979"/>
                              <a:gd name="connsiteY16" fmla="*/ 42266 h 167252"/>
                              <a:gd name="connsiteX17" fmla="*/ 22515 w 110979"/>
                              <a:gd name="connsiteY17" fmla="*/ 42266 h 16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0979" h="167252">
                                <a:moveTo>
                                  <a:pt x="22515" y="42266"/>
                                </a:moveTo>
                                <a:cubicBezTo>
                                  <a:pt x="22515" y="25249"/>
                                  <a:pt x="35140" y="14928"/>
                                  <a:pt x="54461" y="14928"/>
                                </a:cubicBezTo>
                                <a:cubicBezTo>
                                  <a:pt x="73536" y="14928"/>
                                  <a:pt x="85485" y="26877"/>
                                  <a:pt x="87543" y="43648"/>
                                </a:cubicBezTo>
                                <a:lnTo>
                                  <a:pt x="104314" y="43648"/>
                                </a:lnTo>
                                <a:cubicBezTo>
                                  <a:pt x="102256" y="18829"/>
                                  <a:pt x="84102" y="0"/>
                                  <a:pt x="54676" y="0"/>
                                </a:cubicBezTo>
                                <a:cubicBezTo>
                                  <a:pt x="26416" y="0"/>
                                  <a:pt x="4823" y="17017"/>
                                  <a:pt x="4823" y="42727"/>
                                </a:cubicBezTo>
                                <a:cubicBezTo>
                                  <a:pt x="4823" y="65918"/>
                                  <a:pt x="21594" y="78328"/>
                                  <a:pt x="45246" y="85239"/>
                                </a:cubicBezTo>
                                <a:lnTo>
                                  <a:pt x="65242" y="90983"/>
                                </a:lnTo>
                                <a:cubicBezTo>
                                  <a:pt x="82014" y="95806"/>
                                  <a:pt x="93287" y="104990"/>
                                  <a:pt x="93287" y="121546"/>
                                </a:cubicBezTo>
                                <a:cubicBezTo>
                                  <a:pt x="93287" y="138778"/>
                                  <a:pt x="79495" y="152324"/>
                                  <a:pt x="56519" y="152324"/>
                                </a:cubicBezTo>
                                <a:cubicBezTo>
                                  <a:pt x="34003" y="152324"/>
                                  <a:pt x="20918" y="139239"/>
                                  <a:pt x="17447" y="119703"/>
                                </a:cubicBezTo>
                                <a:lnTo>
                                  <a:pt x="0" y="119703"/>
                                </a:lnTo>
                                <a:cubicBezTo>
                                  <a:pt x="4147" y="147963"/>
                                  <a:pt x="24573" y="167253"/>
                                  <a:pt x="56304" y="167253"/>
                                </a:cubicBezTo>
                                <a:cubicBezTo>
                                  <a:pt x="87788" y="167253"/>
                                  <a:pt x="110980" y="147963"/>
                                  <a:pt x="110980" y="120379"/>
                                </a:cubicBezTo>
                                <a:cubicBezTo>
                                  <a:pt x="110980" y="95560"/>
                                  <a:pt x="95590" y="82689"/>
                                  <a:pt x="70556" y="75563"/>
                                </a:cubicBezTo>
                                <a:lnTo>
                                  <a:pt x="51481" y="69819"/>
                                </a:lnTo>
                                <a:cubicBezTo>
                                  <a:pt x="34464" y="65027"/>
                                  <a:pt x="22515" y="58823"/>
                                  <a:pt x="22515" y="42266"/>
                                </a:cubicBezTo>
                                <a:lnTo>
                                  <a:pt x="22515" y="42266"/>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8128931" name="Freeform: Shape 1068128931"/>
                        <wps:cNvSpPr/>
                        <wps:spPr>
                          <a:xfrm>
                            <a:off x="813920" y="217167"/>
                            <a:ext cx="172781" cy="113068"/>
                          </a:xfrm>
                          <a:custGeom>
                            <a:avLst/>
                            <a:gdLst>
                              <a:gd name="connsiteX0" fmla="*/ 135768 w 172781"/>
                              <a:gd name="connsiteY0" fmla="*/ 113068 h 113068"/>
                              <a:gd name="connsiteX1" fmla="*/ 172782 w 172781"/>
                              <a:gd name="connsiteY1" fmla="*/ 0 h 113068"/>
                              <a:gd name="connsiteX2" fmla="*/ 155549 w 172781"/>
                              <a:gd name="connsiteY2" fmla="*/ 0 h 113068"/>
                              <a:gd name="connsiteX3" fmla="*/ 128887 w 172781"/>
                              <a:gd name="connsiteY3" fmla="*/ 88925 h 113068"/>
                              <a:gd name="connsiteX4" fmla="*/ 92365 w 172781"/>
                              <a:gd name="connsiteY4" fmla="*/ 0 h 113068"/>
                              <a:gd name="connsiteX5" fmla="*/ 80416 w 172781"/>
                              <a:gd name="connsiteY5" fmla="*/ 0 h 113068"/>
                              <a:gd name="connsiteX6" fmla="*/ 43863 w 172781"/>
                              <a:gd name="connsiteY6" fmla="*/ 88925 h 113068"/>
                              <a:gd name="connsiteX7" fmla="*/ 17232 w 172781"/>
                              <a:gd name="connsiteY7" fmla="*/ 0 h 113068"/>
                              <a:gd name="connsiteX8" fmla="*/ 0 w 172781"/>
                              <a:gd name="connsiteY8" fmla="*/ 0 h 113068"/>
                              <a:gd name="connsiteX9" fmla="*/ 36983 w 172781"/>
                              <a:gd name="connsiteY9" fmla="*/ 113068 h 113068"/>
                              <a:gd name="connsiteX10" fmla="*/ 49392 w 172781"/>
                              <a:gd name="connsiteY10" fmla="*/ 113068 h 113068"/>
                              <a:gd name="connsiteX11" fmla="*/ 86375 w 172781"/>
                              <a:gd name="connsiteY11" fmla="*/ 24358 h 113068"/>
                              <a:gd name="connsiteX12" fmla="*/ 123358 w 172781"/>
                              <a:gd name="connsiteY12" fmla="*/ 113068 h 113068"/>
                              <a:gd name="connsiteX13" fmla="*/ 135768 w 172781"/>
                              <a:gd name="connsiteY13" fmla="*/ 113068 h 1130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72781" h="113068">
                                <a:moveTo>
                                  <a:pt x="135768" y="113068"/>
                                </a:moveTo>
                                <a:lnTo>
                                  <a:pt x="172782" y="0"/>
                                </a:lnTo>
                                <a:lnTo>
                                  <a:pt x="155549" y="0"/>
                                </a:lnTo>
                                <a:lnTo>
                                  <a:pt x="128887" y="88925"/>
                                </a:lnTo>
                                <a:lnTo>
                                  <a:pt x="92365" y="0"/>
                                </a:lnTo>
                                <a:lnTo>
                                  <a:pt x="80416" y="0"/>
                                </a:lnTo>
                                <a:lnTo>
                                  <a:pt x="43863" y="88925"/>
                                </a:lnTo>
                                <a:lnTo>
                                  <a:pt x="17232" y="0"/>
                                </a:lnTo>
                                <a:lnTo>
                                  <a:pt x="0" y="0"/>
                                </a:lnTo>
                                <a:lnTo>
                                  <a:pt x="36983" y="113068"/>
                                </a:lnTo>
                                <a:lnTo>
                                  <a:pt x="49392" y="113068"/>
                                </a:lnTo>
                                <a:lnTo>
                                  <a:pt x="86375" y="24358"/>
                                </a:lnTo>
                                <a:lnTo>
                                  <a:pt x="123358" y="113068"/>
                                </a:lnTo>
                                <a:lnTo>
                                  <a:pt x="135768" y="113068"/>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4528540" name="Freeform: Shape 1124528540"/>
                        <wps:cNvSpPr/>
                        <wps:spPr>
                          <a:xfrm>
                            <a:off x="674711" y="214402"/>
                            <a:ext cx="122436" cy="118566"/>
                          </a:xfrm>
                          <a:custGeom>
                            <a:avLst/>
                            <a:gdLst>
                              <a:gd name="connsiteX0" fmla="*/ 122437 w 122436"/>
                              <a:gd name="connsiteY0" fmla="*/ 115833 h 118566"/>
                              <a:gd name="connsiteX1" fmla="*/ 122437 w 122436"/>
                              <a:gd name="connsiteY1" fmla="*/ 2764 h 118566"/>
                              <a:gd name="connsiteX2" fmla="*/ 104990 w 122436"/>
                              <a:gd name="connsiteY2" fmla="*/ 2764 h 118566"/>
                              <a:gd name="connsiteX3" fmla="*/ 104990 w 122436"/>
                              <a:gd name="connsiteY3" fmla="*/ 25741 h 118566"/>
                              <a:gd name="connsiteX4" fmla="*/ 57901 w 122436"/>
                              <a:gd name="connsiteY4" fmla="*/ 0 h 118566"/>
                              <a:gd name="connsiteX5" fmla="*/ 0 w 122436"/>
                              <a:gd name="connsiteY5" fmla="*/ 59283 h 118566"/>
                              <a:gd name="connsiteX6" fmla="*/ 57901 w 122436"/>
                              <a:gd name="connsiteY6" fmla="*/ 118567 h 118566"/>
                              <a:gd name="connsiteX7" fmla="*/ 105236 w 122436"/>
                              <a:gd name="connsiteY7" fmla="*/ 93072 h 118566"/>
                              <a:gd name="connsiteX8" fmla="*/ 105236 w 122436"/>
                              <a:gd name="connsiteY8" fmla="*/ 115802 h 118566"/>
                              <a:gd name="connsiteX9" fmla="*/ 122437 w 122436"/>
                              <a:gd name="connsiteY9" fmla="*/ 115802 h 118566"/>
                              <a:gd name="connsiteX10" fmla="*/ 122437 w 122436"/>
                              <a:gd name="connsiteY10" fmla="*/ 115833 h 118566"/>
                              <a:gd name="connsiteX11" fmla="*/ 104498 w 122436"/>
                              <a:gd name="connsiteY11" fmla="*/ 59314 h 118566"/>
                              <a:gd name="connsiteX12" fmla="*/ 60850 w 122436"/>
                              <a:gd name="connsiteY12" fmla="*/ 103884 h 118566"/>
                              <a:gd name="connsiteX13" fmla="*/ 17877 w 122436"/>
                              <a:gd name="connsiteY13" fmla="*/ 59314 h 118566"/>
                              <a:gd name="connsiteX14" fmla="*/ 60850 w 122436"/>
                              <a:gd name="connsiteY14" fmla="*/ 14744 h 118566"/>
                              <a:gd name="connsiteX15" fmla="*/ 104498 w 122436"/>
                              <a:gd name="connsiteY15" fmla="*/ 59314 h 118566"/>
                              <a:gd name="connsiteX16" fmla="*/ 104498 w 122436"/>
                              <a:gd name="connsiteY16" fmla="*/ 59314 h 1185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436" h="118566">
                                <a:moveTo>
                                  <a:pt x="122437" y="115833"/>
                                </a:moveTo>
                                <a:lnTo>
                                  <a:pt x="122437" y="2764"/>
                                </a:lnTo>
                                <a:lnTo>
                                  <a:pt x="104990" y="2764"/>
                                </a:lnTo>
                                <a:lnTo>
                                  <a:pt x="104990" y="25741"/>
                                </a:lnTo>
                                <a:cubicBezTo>
                                  <a:pt x="98785" y="12655"/>
                                  <a:pt x="80877" y="0"/>
                                  <a:pt x="57901" y="0"/>
                                </a:cubicBezTo>
                                <a:cubicBezTo>
                                  <a:pt x="23222" y="0"/>
                                  <a:pt x="0" y="28044"/>
                                  <a:pt x="0" y="59283"/>
                                </a:cubicBezTo>
                                <a:cubicBezTo>
                                  <a:pt x="0" y="90522"/>
                                  <a:pt x="23191" y="118567"/>
                                  <a:pt x="57901" y="118567"/>
                                </a:cubicBezTo>
                                <a:cubicBezTo>
                                  <a:pt x="80877" y="118567"/>
                                  <a:pt x="98355" y="105696"/>
                                  <a:pt x="105236" y="93072"/>
                                </a:cubicBezTo>
                                <a:lnTo>
                                  <a:pt x="105236" y="115802"/>
                                </a:lnTo>
                                <a:lnTo>
                                  <a:pt x="122437" y="115802"/>
                                </a:lnTo>
                                <a:lnTo>
                                  <a:pt x="122437" y="115833"/>
                                </a:lnTo>
                                <a:close/>
                                <a:moveTo>
                                  <a:pt x="104498" y="59314"/>
                                </a:moveTo>
                                <a:cubicBezTo>
                                  <a:pt x="104498" y="87819"/>
                                  <a:pt x="82659" y="103884"/>
                                  <a:pt x="60850" y="103884"/>
                                </a:cubicBezTo>
                                <a:cubicBezTo>
                                  <a:pt x="34648" y="103884"/>
                                  <a:pt x="17877" y="83427"/>
                                  <a:pt x="17877" y="59314"/>
                                </a:cubicBezTo>
                                <a:cubicBezTo>
                                  <a:pt x="17877" y="35201"/>
                                  <a:pt x="34648" y="14744"/>
                                  <a:pt x="60850" y="14744"/>
                                </a:cubicBezTo>
                                <a:cubicBezTo>
                                  <a:pt x="82689" y="14713"/>
                                  <a:pt x="104498" y="30809"/>
                                  <a:pt x="104498" y="59314"/>
                                </a:cubicBezTo>
                                <a:lnTo>
                                  <a:pt x="104498" y="59314"/>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0356154" name="Freeform: Shape 290356154"/>
                        <wps:cNvSpPr/>
                        <wps:spPr>
                          <a:xfrm>
                            <a:off x="571841" y="169402"/>
                            <a:ext cx="97648" cy="160832"/>
                          </a:xfrm>
                          <a:custGeom>
                            <a:avLst/>
                            <a:gdLst>
                              <a:gd name="connsiteX0" fmla="*/ 0 w 97648"/>
                              <a:gd name="connsiteY0" fmla="*/ 160833 h 160832"/>
                              <a:gd name="connsiteX1" fmla="*/ 97648 w 97648"/>
                              <a:gd name="connsiteY1" fmla="*/ 160833 h 160832"/>
                              <a:gd name="connsiteX2" fmla="*/ 97648 w 97648"/>
                              <a:gd name="connsiteY2" fmla="*/ 144737 h 160832"/>
                              <a:gd name="connsiteX3" fmla="*/ 18399 w 97648"/>
                              <a:gd name="connsiteY3" fmla="*/ 144737 h 160832"/>
                              <a:gd name="connsiteX4" fmla="*/ 18399 w 97648"/>
                              <a:gd name="connsiteY4" fmla="*/ 0 h 160832"/>
                              <a:gd name="connsiteX5" fmla="*/ 0 w 97648"/>
                              <a:gd name="connsiteY5" fmla="*/ 0 h 160832"/>
                              <a:gd name="connsiteX6" fmla="*/ 0 w 97648"/>
                              <a:gd name="connsiteY6" fmla="*/ 160833 h 160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648" h="160832">
                                <a:moveTo>
                                  <a:pt x="0" y="160833"/>
                                </a:moveTo>
                                <a:lnTo>
                                  <a:pt x="97648" y="160833"/>
                                </a:lnTo>
                                <a:lnTo>
                                  <a:pt x="97648" y="144737"/>
                                </a:lnTo>
                                <a:lnTo>
                                  <a:pt x="18399" y="144737"/>
                                </a:lnTo>
                                <a:lnTo>
                                  <a:pt x="18399" y="0"/>
                                </a:lnTo>
                                <a:lnTo>
                                  <a:pt x="0" y="0"/>
                                </a:lnTo>
                                <a:lnTo>
                                  <a:pt x="0" y="160833"/>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6716389" name="Freeform: Shape 1806716389"/>
                        <wps:cNvSpPr/>
                        <wps:spPr>
                          <a:xfrm>
                            <a:off x="1442875" y="217167"/>
                            <a:ext cx="17938" cy="113068"/>
                          </a:xfrm>
                          <a:custGeom>
                            <a:avLst/>
                            <a:gdLst>
                              <a:gd name="connsiteX0" fmla="*/ 17939 w 17938"/>
                              <a:gd name="connsiteY0" fmla="*/ 0 h 113068"/>
                              <a:gd name="connsiteX1" fmla="*/ 0 w 17938"/>
                              <a:gd name="connsiteY1" fmla="*/ 0 h 113068"/>
                              <a:gd name="connsiteX2" fmla="*/ 0 w 17938"/>
                              <a:gd name="connsiteY2" fmla="*/ 113068 h 113068"/>
                              <a:gd name="connsiteX3" fmla="*/ 17939 w 17938"/>
                              <a:gd name="connsiteY3" fmla="*/ 113068 h 113068"/>
                              <a:gd name="connsiteX4" fmla="*/ 17939 w 17938"/>
                              <a:gd name="connsiteY4" fmla="*/ 0 h 1130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38" h="113068">
                                <a:moveTo>
                                  <a:pt x="17939" y="0"/>
                                </a:moveTo>
                                <a:lnTo>
                                  <a:pt x="0" y="0"/>
                                </a:lnTo>
                                <a:lnTo>
                                  <a:pt x="0" y="113068"/>
                                </a:lnTo>
                                <a:lnTo>
                                  <a:pt x="17939" y="113068"/>
                                </a:lnTo>
                                <a:lnTo>
                                  <a:pt x="17939"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6579197" name="Freeform: Shape 1466579197"/>
                        <wps:cNvSpPr/>
                        <wps:spPr>
                          <a:xfrm>
                            <a:off x="571841" y="388013"/>
                            <a:ext cx="1161276" cy="167713"/>
                          </a:xfrm>
                          <a:custGeom>
                            <a:avLst/>
                            <a:gdLst>
                              <a:gd name="connsiteX0" fmla="*/ 662345 w 1161276"/>
                              <a:gd name="connsiteY0" fmla="*/ 15635 h 167713"/>
                              <a:gd name="connsiteX1" fmla="*/ 662345 w 1161276"/>
                              <a:gd name="connsiteY1" fmla="*/ 51481 h 167713"/>
                              <a:gd name="connsiteX2" fmla="*/ 639154 w 1161276"/>
                              <a:gd name="connsiteY2" fmla="*/ 51481 h 167713"/>
                              <a:gd name="connsiteX3" fmla="*/ 639154 w 1161276"/>
                              <a:gd name="connsiteY3" fmla="*/ 66410 h 167713"/>
                              <a:gd name="connsiteX4" fmla="*/ 662345 w 1161276"/>
                              <a:gd name="connsiteY4" fmla="*/ 66410 h 167713"/>
                              <a:gd name="connsiteX5" fmla="*/ 662345 w 1161276"/>
                              <a:gd name="connsiteY5" fmla="*/ 123850 h 167713"/>
                              <a:gd name="connsiteX6" fmla="*/ 695672 w 1161276"/>
                              <a:gd name="connsiteY6" fmla="*/ 167283 h 167713"/>
                              <a:gd name="connsiteX7" fmla="*/ 713119 w 1161276"/>
                              <a:gd name="connsiteY7" fmla="*/ 164519 h 167713"/>
                              <a:gd name="connsiteX8" fmla="*/ 713119 w 1161276"/>
                              <a:gd name="connsiteY8" fmla="*/ 150051 h 167713"/>
                              <a:gd name="connsiteX9" fmla="*/ 699573 w 1161276"/>
                              <a:gd name="connsiteY9" fmla="*/ 152109 h 167713"/>
                              <a:gd name="connsiteX10" fmla="*/ 680283 w 1161276"/>
                              <a:gd name="connsiteY10" fmla="*/ 129594 h 167713"/>
                              <a:gd name="connsiteX11" fmla="*/ 680283 w 1161276"/>
                              <a:gd name="connsiteY11" fmla="*/ 66410 h 167713"/>
                              <a:gd name="connsiteX12" fmla="*/ 714502 w 1161276"/>
                              <a:gd name="connsiteY12" fmla="*/ 66410 h 167713"/>
                              <a:gd name="connsiteX13" fmla="*/ 714502 w 1161276"/>
                              <a:gd name="connsiteY13" fmla="*/ 51481 h 167713"/>
                              <a:gd name="connsiteX14" fmla="*/ 680283 w 1161276"/>
                              <a:gd name="connsiteY14" fmla="*/ 51481 h 167713"/>
                              <a:gd name="connsiteX15" fmla="*/ 680283 w 1161276"/>
                              <a:gd name="connsiteY15" fmla="*/ 15635 h 167713"/>
                              <a:gd name="connsiteX16" fmla="*/ 662345 w 1161276"/>
                              <a:gd name="connsiteY16" fmla="*/ 15635 h 167713"/>
                              <a:gd name="connsiteX17" fmla="*/ 662345 w 1161276"/>
                              <a:gd name="connsiteY17" fmla="*/ 15635 h 167713"/>
                              <a:gd name="connsiteX18" fmla="*/ 633686 w 1161276"/>
                              <a:gd name="connsiteY18" fmla="*/ 108000 h 167713"/>
                              <a:gd name="connsiteX19" fmla="*/ 572560 w 1161276"/>
                              <a:gd name="connsiteY19" fmla="*/ 48717 h 167713"/>
                              <a:gd name="connsiteX20" fmla="*/ 511433 w 1161276"/>
                              <a:gd name="connsiteY20" fmla="*/ 108000 h 167713"/>
                              <a:gd name="connsiteX21" fmla="*/ 572560 w 1161276"/>
                              <a:gd name="connsiteY21" fmla="*/ 167283 h 167713"/>
                              <a:gd name="connsiteX22" fmla="*/ 633686 w 1161276"/>
                              <a:gd name="connsiteY22" fmla="*/ 108000 h 167713"/>
                              <a:gd name="connsiteX23" fmla="*/ 633686 w 1161276"/>
                              <a:gd name="connsiteY23" fmla="*/ 108000 h 167713"/>
                              <a:gd name="connsiteX24" fmla="*/ 616208 w 1161276"/>
                              <a:gd name="connsiteY24" fmla="*/ 108000 h 167713"/>
                              <a:gd name="connsiteX25" fmla="*/ 572560 w 1161276"/>
                              <a:gd name="connsiteY25" fmla="*/ 152355 h 167713"/>
                              <a:gd name="connsiteX26" fmla="*/ 528911 w 1161276"/>
                              <a:gd name="connsiteY26" fmla="*/ 108000 h 167713"/>
                              <a:gd name="connsiteX27" fmla="*/ 572560 w 1161276"/>
                              <a:gd name="connsiteY27" fmla="*/ 63645 h 167713"/>
                              <a:gd name="connsiteX28" fmla="*/ 616208 w 1161276"/>
                              <a:gd name="connsiteY28" fmla="*/ 108000 h 167713"/>
                              <a:gd name="connsiteX29" fmla="*/ 616208 w 1161276"/>
                              <a:gd name="connsiteY29" fmla="*/ 108000 h 167713"/>
                              <a:gd name="connsiteX30" fmla="*/ 398857 w 1161276"/>
                              <a:gd name="connsiteY30" fmla="*/ 108000 h 167713"/>
                              <a:gd name="connsiteX31" fmla="*/ 441369 w 1161276"/>
                              <a:gd name="connsiteY31" fmla="*/ 63645 h 167713"/>
                              <a:gd name="connsiteX32" fmla="*/ 480870 w 1161276"/>
                              <a:gd name="connsiteY32" fmla="*/ 87758 h 167713"/>
                              <a:gd name="connsiteX33" fmla="*/ 498317 w 1161276"/>
                              <a:gd name="connsiteY33" fmla="*/ 87758 h 167713"/>
                              <a:gd name="connsiteX34" fmla="*/ 441553 w 1161276"/>
                              <a:gd name="connsiteY34" fmla="*/ 48686 h 167713"/>
                              <a:gd name="connsiteX35" fmla="*/ 381133 w 1161276"/>
                              <a:gd name="connsiteY35" fmla="*/ 107969 h 167713"/>
                              <a:gd name="connsiteX36" fmla="*/ 441553 w 1161276"/>
                              <a:gd name="connsiteY36" fmla="*/ 167253 h 167713"/>
                              <a:gd name="connsiteX37" fmla="*/ 498317 w 1161276"/>
                              <a:gd name="connsiteY37" fmla="*/ 128181 h 167713"/>
                              <a:gd name="connsiteX38" fmla="*/ 480870 w 1161276"/>
                              <a:gd name="connsiteY38" fmla="*/ 128181 h 167713"/>
                              <a:gd name="connsiteX39" fmla="*/ 441369 w 1161276"/>
                              <a:gd name="connsiteY39" fmla="*/ 152294 h 167713"/>
                              <a:gd name="connsiteX40" fmla="*/ 398857 w 1161276"/>
                              <a:gd name="connsiteY40" fmla="*/ 108000 h 167713"/>
                              <a:gd name="connsiteX41" fmla="*/ 398857 w 1161276"/>
                              <a:gd name="connsiteY41" fmla="*/ 108000 h 167713"/>
                              <a:gd name="connsiteX42" fmla="*/ 278478 w 1161276"/>
                              <a:gd name="connsiteY42" fmla="*/ 42727 h 167713"/>
                              <a:gd name="connsiteX43" fmla="*/ 310423 w 1161276"/>
                              <a:gd name="connsiteY43" fmla="*/ 15389 h 167713"/>
                              <a:gd name="connsiteX44" fmla="*/ 343505 w 1161276"/>
                              <a:gd name="connsiteY44" fmla="*/ 44109 h 167713"/>
                              <a:gd name="connsiteX45" fmla="*/ 360276 w 1161276"/>
                              <a:gd name="connsiteY45" fmla="*/ 44109 h 167713"/>
                              <a:gd name="connsiteX46" fmla="*/ 310638 w 1161276"/>
                              <a:gd name="connsiteY46" fmla="*/ 461 h 167713"/>
                              <a:gd name="connsiteX47" fmla="*/ 260785 w 1161276"/>
                              <a:gd name="connsiteY47" fmla="*/ 43188 h 167713"/>
                              <a:gd name="connsiteX48" fmla="*/ 301208 w 1161276"/>
                              <a:gd name="connsiteY48" fmla="*/ 85700 h 167713"/>
                              <a:gd name="connsiteX49" fmla="*/ 321205 w 1161276"/>
                              <a:gd name="connsiteY49" fmla="*/ 91444 h 167713"/>
                              <a:gd name="connsiteX50" fmla="*/ 349218 w 1161276"/>
                              <a:gd name="connsiteY50" fmla="*/ 122007 h 167713"/>
                              <a:gd name="connsiteX51" fmla="*/ 312451 w 1161276"/>
                              <a:gd name="connsiteY51" fmla="*/ 152785 h 167713"/>
                              <a:gd name="connsiteX52" fmla="*/ 273379 w 1161276"/>
                              <a:gd name="connsiteY52" fmla="*/ 120164 h 167713"/>
                              <a:gd name="connsiteX53" fmla="*/ 255932 w 1161276"/>
                              <a:gd name="connsiteY53" fmla="*/ 120164 h 167713"/>
                              <a:gd name="connsiteX54" fmla="*/ 312235 w 1161276"/>
                              <a:gd name="connsiteY54" fmla="*/ 167713 h 167713"/>
                              <a:gd name="connsiteX55" fmla="*/ 366911 w 1161276"/>
                              <a:gd name="connsiteY55" fmla="*/ 120840 h 167713"/>
                              <a:gd name="connsiteX56" fmla="*/ 326457 w 1161276"/>
                              <a:gd name="connsiteY56" fmla="*/ 76024 h 167713"/>
                              <a:gd name="connsiteX57" fmla="*/ 307382 w 1161276"/>
                              <a:gd name="connsiteY57" fmla="*/ 70280 h 167713"/>
                              <a:gd name="connsiteX58" fmla="*/ 278478 w 1161276"/>
                              <a:gd name="connsiteY58" fmla="*/ 42727 h 167713"/>
                              <a:gd name="connsiteX59" fmla="*/ 278478 w 1161276"/>
                              <a:gd name="connsiteY59" fmla="*/ 42727 h 167713"/>
                              <a:gd name="connsiteX60" fmla="*/ 190935 w 1161276"/>
                              <a:gd name="connsiteY60" fmla="*/ 15174 h 167713"/>
                              <a:gd name="connsiteX61" fmla="*/ 202208 w 1161276"/>
                              <a:gd name="connsiteY61" fmla="*/ 16771 h 167713"/>
                              <a:gd name="connsiteX62" fmla="*/ 202208 w 1161276"/>
                              <a:gd name="connsiteY62" fmla="*/ 1843 h 167713"/>
                              <a:gd name="connsiteX63" fmla="*/ 188201 w 1161276"/>
                              <a:gd name="connsiteY63" fmla="*/ 0 h 167713"/>
                              <a:gd name="connsiteX64" fmla="*/ 149130 w 1161276"/>
                              <a:gd name="connsiteY64" fmla="*/ 41345 h 167713"/>
                              <a:gd name="connsiteX65" fmla="*/ 149130 w 1161276"/>
                              <a:gd name="connsiteY65" fmla="*/ 51451 h 167713"/>
                              <a:gd name="connsiteX66" fmla="*/ 127997 w 1161276"/>
                              <a:gd name="connsiteY66" fmla="*/ 51451 h 167713"/>
                              <a:gd name="connsiteX67" fmla="*/ 127997 w 1161276"/>
                              <a:gd name="connsiteY67" fmla="*/ 66379 h 167713"/>
                              <a:gd name="connsiteX68" fmla="*/ 149130 w 1161276"/>
                              <a:gd name="connsiteY68" fmla="*/ 66379 h 167713"/>
                              <a:gd name="connsiteX69" fmla="*/ 149130 w 1161276"/>
                              <a:gd name="connsiteY69" fmla="*/ 164488 h 167713"/>
                              <a:gd name="connsiteX70" fmla="*/ 167038 w 1161276"/>
                              <a:gd name="connsiteY70" fmla="*/ 164488 h 167713"/>
                              <a:gd name="connsiteX71" fmla="*/ 167038 w 1161276"/>
                              <a:gd name="connsiteY71" fmla="*/ 66379 h 167713"/>
                              <a:gd name="connsiteX72" fmla="*/ 201041 w 1161276"/>
                              <a:gd name="connsiteY72" fmla="*/ 66379 h 167713"/>
                              <a:gd name="connsiteX73" fmla="*/ 201041 w 1161276"/>
                              <a:gd name="connsiteY73" fmla="*/ 51451 h 167713"/>
                              <a:gd name="connsiteX74" fmla="*/ 167038 w 1161276"/>
                              <a:gd name="connsiteY74" fmla="*/ 51451 h 167713"/>
                              <a:gd name="connsiteX75" fmla="*/ 167038 w 1161276"/>
                              <a:gd name="connsiteY75" fmla="*/ 41560 h 167713"/>
                              <a:gd name="connsiteX76" fmla="*/ 190935 w 1161276"/>
                              <a:gd name="connsiteY76" fmla="*/ 15174 h 167713"/>
                              <a:gd name="connsiteX77" fmla="*/ 190935 w 1161276"/>
                              <a:gd name="connsiteY77" fmla="*/ 15174 h 167713"/>
                              <a:gd name="connsiteX78" fmla="*/ 122253 w 1161276"/>
                              <a:gd name="connsiteY78" fmla="*/ 108000 h 167713"/>
                              <a:gd name="connsiteX79" fmla="*/ 61126 w 1161276"/>
                              <a:gd name="connsiteY79" fmla="*/ 48717 h 167713"/>
                              <a:gd name="connsiteX80" fmla="*/ 0 w 1161276"/>
                              <a:gd name="connsiteY80" fmla="*/ 108000 h 167713"/>
                              <a:gd name="connsiteX81" fmla="*/ 61126 w 1161276"/>
                              <a:gd name="connsiteY81" fmla="*/ 167283 h 167713"/>
                              <a:gd name="connsiteX82" fmla="*/ 122253 w 1161276"/>
                              <a:gd name="connsiteY82" fmla="*/ 108000 h 167713"/>
                              <a:gd name="connsiteX83" fmla="*/ 122253 w 1161276"/>
                              <a:gd name="connsiteY83" fmla="*/ 108000 h 167713"/>
                              <a:gd name="connsiteX84" fmla="*/ 104775 w 1161276"/>
                              <a:gd name="connsiteY84" fmla="*/ 108000 h 167713"/>
                              <a:gd name="connsiteX85" fmla="*/ 61126 w 1161276"/>
                              <a:gd name="connsiteY85" fmla="*/ 152355 h 167713"/>
                              <a:gd name="connsiteX86" fmla="*/ 17478 w 1161276"/>
                              <a:gd name="connsiteY86" fmla="*/ 108000 h 167713"/>
                              <a:gd name="connsiteX87" fmla="*/ 61126 w 1161276"/>
                              <a:gd name="connsiteY87" fmla="*/ 63645 h 167713"/>
                              <a:gd name="connsiteX88" fmla="*/ 104775 w 1161276"/>
                              <a:gd name="connsiteY88" fmla="*/ 108000 h 167713"/>
                              <a:gd name="connsiteX89" fmla="*/ 104775 w 1161276"/>
                              <a:gd name="connsiteY89" fmla="*/ 108000 h 167713"/>
                              <a:gd name="connsiteX90" fmla="*/ 732870 w 1161276"/>
                              <a:gd name="connsiteY90" fmla="*/ 0 h 167713"/>
                              <a:gd name="connsiteX91" fmla="*/ 732870 w 1161276"/>
                              <a:gd name="connsiteY91" fmla="*/ 164519 h 167713"/>
                              <a:gd name="connsiteX92" fmla="*/ 750778 w 1161276"/>
                              <a:gd name="connsiteY92" fmla="*/ 164519 h 167713"/>
                              <a:gd name="connsiteX93" fmla="*/ 750778 w 1161276"/>
                              <a:gd name="connsiteY93" fmla="*/ 0 h 167713"/>
                              <a:gd name="connsiteX94" fmla="*/ 732870 w 1161276"/>
                              <a:gd name="connsiteY94" fmla="*/ 0 h 167713"/>
                              <a:gd name="connsiteX95" fmla="*/ 732870 w 1161276"/>
                              <a:gd name="connsiteY95" fmla="*/ 0 h 167713"/>
                              <a:gd name="connsiteX96" fmla="*/ 768840 w 1161276"/>
                              <a:gd name="connsiteY96" fmla="*/ 108000 h 167713"/>
                              <a:gd name="connsiteX97" fmla="*/ 826741 w 1161276"/>
                              <a:gd name="connsiteY97" fmla="*/ 167283 h 167713"/>
                              <a:gd name="connsiteX98" fmla="*/ 874075 w 1161276"/>
                              <a:gd name="connsiteY98" fmla="*/ 141788 h 167713"/>
                              <a:gd name="connsiteX99" fmla="*/ 874075 w 1161276"/>
                              <a:gd name="connsiteY99" fmla="*/ 164519 h 167713"/>
                              <a:gd name="connsiteX100" fmla="*/ 891307 w 1161276"/>
                              <a:gd name="connsiteY100" fmla="*/ 164519 h 167713"/>
                              <a:gd name="connsiteX101" fmla="*/ 891307 w 1161276"/>
                              <a:gd name="connsiteY101" fmla="*/ 51481 h 167713"/>
                              <a:gd name="connsiteX102" fmla="*/ 873860 w 1161276"/>
                              <a:gd name="connsiteY102" fmla="*/ 51481 h 167713"/>
                              <a:gd name="connsiteX103" fmla="*/ 873860 w 1161276"/>
                              <a:gd name="connsiteY103" fmla="*/ 74457 h 167713"/>
                              <a:gd name="connsiteX104" fmla="*/ 826771 w 1161276"/>
                              <a:gd name="connsiteY104" fmla="*/ 48717 h 167713"/>
                              <a:gd name="connsiteX105" fmla="*/ 768840 w 1161276"/>
                              <a:gd name="connsiteY105" fmla="*/ 108000 h 167713"/>
                              <a:gd name="connsiteX106" fmla="*/ 768840 w 1161276"/>
                              <a:gd name="connsiteY106" fmla="*/ 108000 h 167713"/>
                              <a:gd name="connsiteX107" fmla="*/ 786778 w 1161276"/>
                              <a:gd name="connsiteY107" fmla="*/ 108000 h 167713"/>
                              <a:gd name="connsiteX108" fmla="*/ 829751 w 1161276"/>
                              <a:gd name="connsiteY108" fmla="*/ 63430 h 167713"/>
                              <a:gd name="connsiteX109" fmla="*/ 873399 w 1161276"/>
                              <a:gd name="connsiteY109" fmla="*/ 108000 h 167713"/>
                              <a:gd name="connsiteX110" fmla="*/ 829751 w 1161276"/>
                              <a:gd name="connsiteY110" fmla="*/ 152570 h 167713"/>
                              <a:gd name="connsiteX111" fmla="*/ 786778 w 1161276"/>
                              <a:gd name="connsiteY111" fmla="*/ 108000 h 167713"/>
                              <a:gd name="connsiteX112" fmla="*/ 786778 w 1161276"/>
                              <a:gd name="connsiteY112" fmla="*/ 108000 h 167713"/>
                              <a:gd name="connsiteX113" fmla="*/ 932744 w 1161276"/>
                              <a:gd name="connsiteY113" fmla="*/ 51481 h 167713"/>
                              <a:gd name="connsiteX114" fmla="*/ 915512 w 1161276"/>
                              <a:gd name="connsiteY114" fmla="*/ 51481 h 167713"/>
                              <a:gd name="connsiteX115" fmla="*/ 915512 w 1161276"/>
                              <a:gd name="connsiteY115" fmla="*/ 164519 h 167713"/>
                              <a:gd name="connsiteX116" fmla="*/ 933420 w 1161276"/>
                              <a:gd name="connsiteY116" fmla="*/ 164519 h 167713"/>
                              <a:gd name="connsiteX117" fmla="*/ 933420 w 1161276"/>
                              <a:gd name="connsiteY117" fmla="*/ 102717 h 167713"/>
                              <a:gd name="connsiteX118" fmla="*/ 969481 w 1161276"/>
                              <a:gd name="connsiteY118" fmla="*/ 64812 h 167713"/>
                              <a:gd name="connsiteX119" fmla="*/ 1002102 w 1161276"/>
                              <a:gd name="connsiteY119" fmla="*/ 103178 h 167713"/>
                              <a:gd name="connsiteX120" fmla="*/ 1002102 w 1161276"/>
                              <a:gd name="connsiteY120" fmla="*/ 164519 h 167713"/>
                              <a:gd name="connsiteX121" fmla="*/ 1020010 w 1161276"/>
                              <a:gd name="connsiteY121" fmla="*/ 164519 h 167713"/>
                              <a:gd name="connsiteX122" fmla="*/ 1020010 w 1161276"/>
                              <a:gd name="connsiteY122" fmla="*/ 99737 h 167713"/>
                              <a:gd name="connsiteX123" fmla="*/ 974980 w 1161276"/>
                              <a:gd name="connsiteY123" fmla="*/ 48747 h 167713"/>
                              <a:gd name="connsiteX124" fmla="*/ 932713 w 1161276"/>
                              <a:gd name="connsiteY124" fmla="*/ 73567 h 167713"/>
                              <a:gd name="connsiteX125" fmla="*/ 932713 w 1161276"/>
                              <a:gd name="connsiteY125" fmla="*/ 51481 h 167713"/>
                              <a:gd name="connsiteX126" fmla="*/ 932744 w 1161276"/>
                              <a:gd name="connsiteY126" fmla="*/ 51481 h 167713"/>
                              <a:gd name="connsiteX127" fmla="*/ 1038809 w 1161276"/>
                              <a:gd name="connsiteY127" fmla="*/ 108000 h 167713"/>
                              <a:gd name="connsiteX128" fmla="*/ 1096710 w 1161276"/>
                              <a:gd name="connsiteY128" fmla="*/ 167283 h 167713"/>
                              <a:gd name="connsiteX129" fmla="*/ 1144044 w 1161276"/>
                              <a:gd name="connsiteY129" fmla="*/ 141788 h 167713"/>
                              <a:gd name="connsiteX130" fmla="*/ 1144044 w 1161276"/>
                              <a:gd name="connsiteY130" fmla="*/ 164519 h 167713"/>
                              <a:gd name="connsiteX131" fmla="*/ 1161276 w 1161276"/>
                              <a:gd name="connsiteY131" fmla="*/ 164519 h 167713"/>
                              <a:gd name="connsiteX132" fmla="*/ 1161276 w 1161276"/>
                              <a:gd name="connsiteY132" fmla="*/ 0 h 167713"/>
                              <a:gd name="connsiteX133" fmla="*/ 1143369 w 1161276"/>
                              <a:gd name="connsiteY133" fmla="*/ 0 h 167713"/>
                              <a:gd name="connsiteX134" fmla="*/ 1143369 w 1161276"/>
                              <a:gd name="connsiteY134" fmla="*/ 74457 h 167713"/>
                              <a:gd name="connsiteX135" fmla="*/ 1096741 w 1161276"/>
                              <a:gd name="connsiteY135" fmla="*/ 48717 h 167713"/>
                              <a:gd name="connsiteX136" fmla="*/ 1038809 w 1161276"/>
                              <a:gd name="connsiteY136" fmla="*/ 108000 h 167713"/>
                              <a:gd name="connsiteX137" fmla="*/ 1038809 w 1161276"/>
                              <a:gd name="connsiteY137" fmla="*/ 108000 h 167713"/>
                              <a:gd name="connsiteX138" fmla="*/ 1056747 w 1161276"/>
                              <a:gd name="connsiteY138" fmla="*/ 108000 h 167713"/>
                              <a:gd name="connsiteX139" fmla="*/ 1099720 w 1161276"/>
                              <a:gd name="connsiteY139" fmla="*/ 63430 h 167713"/>
                              <a:gd name="connsiteX140" fmla="*/ 1143369 w 1161276"/>
                              <a:gd name="connsiteY140" fmla="*/ 108000 h 167713"/>
                              <a:gd name="connsiteX141" fmla="*/ 1099720 w 1161276"/>
                              <a:gd name="connsiteY141" fmla="*/ 152570 h 167713"/>
                              <a:gd name="connsiteX142" fmla="*/ 1056747 w 1161276"/>
                              <a:gd name="connsiteY142" fmla="*/ 108000 h 167713"/>
                              <a:gd name="connsiteX143" fmla="*/ 1056747 w 1161276"/>
                              <a:gd name="connsiteY143" fmla="*/ 108000 h 1677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Lst>
                            <a:rect l="l" t="t" r="r" b="b"/>
                            <a:pathLst>
                              <a:path w="1161276" h="167713">
                                <a:moveTo>
                                  <a:pt x="662345" y="15635"/>
                                </a:moveTo>
                                <a:lnTo>
                                  <a:pt x="662345" y="51481"/>
                                </a:lnTo>
                                <a:lnTo>
                                  <a:pt x="639154" y="51481"/>
                                </a:lnTo>
                                <a:lnTo>
                                  <a:pt x="639154" y="66410"/>
                                </a:lnTo>
                                <a:lnTo>
                                  <a:pt x="662345" y="66410"/>
                                </a:lnTo>
                                <a:lnTo>
                                  <a:pt x="662345" y="123850"/>
                                </a:lnTo>
                                <a:cubicBezTo>
                                  <a:pt x="662345" y="151188"/>
                                  <a:pt x="669225" y="167283"/>
                                  <a:pt x="695672" y="167283"/>
                                </a:cubicBezTo>
                                <a:cubicBezTo>
                                  <a:pt x="702123" y="167283"/>
                                  <a:pt x="709925" y="165901"/>
                                  <a:pt x="713119" y="164519"/>
                                </a:cubicBezTo>
                                <a:lnTo>
                                  <a:pt x="713119" y="150051"/>
                                </a:lnTo>
                                <a:cubicBezTo>
                                  <a:pt x="708973" y="151188"/>
                                  <a:pt x="704857" y="152109"/>
                                  <a:pt x="699573" y="152109"/>
                                </a:cubicBezTo>
                                <a:cubicBezTo>
                                  <a:pt x="685321" y="152109"/>
                                  <a:pt x="680283" y="145229"/>
                                  <a:pt x="680283" y="129594"/>
                                </a:cubicBezTo>
                                <a:lnTo>
                                  <a:pt x="680283" y="66410"/>
                                </a:lnTo>
                                <a:lnTo>
                                  <a:pt x="714502" y="66410"/>
                                </a:lnTo>
                                <a:lnTo>
                                  <a:pt x="714502" y="51481"/>
                                </a:lnTo>
                                <a:lnTo>
                                  <a:pt x="680283" y="51481"/>
                                </a:lnTo>
                                <a:lnTo>
                                  <a:pt x="680283" y="15635"/>
                                </a:lnTo>
                                <a:lnTo>
                                  <a:pt x="662345" y="15635"/>
                                </a:lnTo>
                                <a:lnTo>
                                  <a:pt x="662345" y="15635"/>
                                </a:lnTo>
                                <a:close/>
                                <a:moveTo>
                                  <a:pt x="633686" y="108000"/>
                                </a:moveTo>
                                <a:cubicBezTo>
                                  <a:pt x="633686" y="76976"/>
                                  <a:pt x="610034" y="48717"/>
                                  <a:pt x="572560" y="48717"/>
                                </a:cubicBezTo>
                                <a:cubicBezTo>
                                  <a:pt x="535116" y="48717"/>
                                  <a:pt x="511433" y="76976"/>
                                  <a:pt x="511433" y="108000"/>
                                </a:cubicBezTo>
                                <a:cubicBezTo>
                                  <a:pt x="511433" y="139024"/>
                                  <a:pt x="535116" y="167283"/>
                                  <a:pt x="572560" y="167283"/>
                                </a:cubicBezTo>
                                <a:cubicBezTo>
                                  <a:pt x="610003" y="167283"/>
                                  <a:pt x="633686" y="139024"/>
                                  <a:pt x="633686" y="108000"/>
                                </a:cubicBezTo>
                                <a:lnTo>
                                  <a:pt x="633686" y="108000"/>
                                </a:lnTo>
                                <a:close/>
                                <a:moveTo>
                                  <a:pt x="616208" y="108000"/>
                                </a:moveTo>
                                <a:cubicBezTo>
                                  <a:pt x="616208" y="130976"/>
                                  <a:pt x="599898" y="152355"/>
                                  <a:pt x="572560" y="152355"/>
                                </a:cubicBezTo>
                                <a:cubicBezTo>
                                  <a:pt x="545437" y="152355"/>
                                  <a:pt x="528911" y="130976"/>
                                  <a:pt x="528911" y="108000"/>
                                </a:cubicBezTo>
                                <a:cubicBezTo>
                                  <a:pt x="528911" y="85239"/>
                                  <a:pt x="545468" y="63645"/>
                                  <a:pt x="572560" y="63645"/>
                                </a:cubicBezTo>
                                <a:cubicBezTo>
                                  <a:pt x="599898" y="63645"/>
                                  <a:pt x="616208" y="85239"/>
                                  <a:pt x="616208" y="108000"/>
                                </a:cubicBezTo>
                                <a:lnTo>
                                  <a:pt x="616208" y="108000"/>
                                </a:lnTo>
                                <a:close/>
                                <a:moveTo>
                                  <a:pt x="398857" y="108000"/>
                                </a:moveTo>
                                <a:cubicBezTo>
                                  <a:pt x="398857" y="85024"/>
                                  <a:pt x="414491" y="63645"/>
                                  <a:pt x="441369" y="63645"/>
                                </a:cubicBezTo>
                                <a:cubicBezTo>
                                  <a:pt x="461365" y="63645"/>
                                  <a:pt x="474451" y="74212"/>
                                  <a:pt x="480870" y="87758"/>
                                </a:cubicBezTo>
                                <a:lnTo>
                                  <a:pt x="498317" y="87758"/>
                                </a:lnTo>
                                <a:cubicBezTo>
                                  <a:pt x="490976" y="65703"/>
                                  <a:pt x="470058" y="48686"/>
                                  <a:pt x="441553" y="48686"/>
                                </a:cubicBezTo>
                                <a:cubicBezTo>
                                  <a:pt x="404785" y="48686"/>
                                  <a:pt x="381133" y="75563"/>
                                  <a:pt x="381133" y="107969"/>
                                </a:cubicBezTo>
                                <a:cubicBezTo>
                                  <a:pt x="381133" y="140376"/>
                                  <a:pt x="404785" y="167253"/>
                                  <a:pt x="441553" y="167253"/>
                                </a:cubicBezTo>
                                <a:cubicBezTo>
                                  <a:pt x="470027" y="167253"/>
                                  <a:pt x="490945" y="150266"/>
                                  <a:pt x="498317" y="128181"/>
                                </a:cubicBezTo>
                                <a:lnTo>
                                  <a:pt x="480870" y="128181"/>
                                </a:lnTo>
                                <a:cubicBezTo>
                                  <a:pt x="474451" y="141973"/>
                                  <a:pt x="462041" y="152294"/>
                                  <a:pt x="441369" y="152294"/>
                                </a:cubicBezTo>
                                <a:cubicBezTo>
                                  <a:pt x="414491" y="152324"/>
                                  <a:pt x="398857" y="131191"/>
                                  <a:pt x="398857" y="108000"/>
                                </a:cubicBezTo>
                                <a:lnTo>
                                  <a:pt x="398857" y="108000"/>
                                </a:lnTo>
                                <a:close/>
                                <a:moveTo>
                                  <a:pt x="278478" y="42727"/>
                                </a:moveTo>
                                <a:cubicBezTo>
                                  <a:pt x="278478" y="25710"/>
                                  <a:pt x="291102" y="15389"/>
                                  <a:pt x="310423" y="15389"/>
                                </a:cubicBezTo>
                                <a:cubicBezTo>
                                  <a:pt x="329498" y="15389"/>
                                  <a:pt x="341447" y="27338"/>
                                  <a:pt x="343505" y="44109"/>
                                </a:cubicBezTo>
                                <a:lnTo>
                                  <a:pt x="360276" y="44109"/>
                                </a:lnTo>
                                <a:cubicBezTo>
                                  <a:pt x="358218" y="19290"/>
                                  <a:pt x="340065" y="461"/>
                                  <a:pt x="310638" y="461"/>
                                </a:cubicBezTo>
                                <a:cubicBezTo>
                                  <a:pt x="282379" y="461"/>
                                  <a:pt x="260785" y="17478"/>
                                  <a:pt x="260785" y="43188"/>
                                </a:cubicBezTo>
                                <a:cubicBezTo>
                                  <a:pt x="260785" y="66379"/>
                                  <a:pt x="277556" y="78788"/>
                                  <a:pt x="301208" y="85700"/>
                                </a:cubicBezTo>
                                <a:lnTo>
                                  <a:pt x="321205" y="91444"/>
                                </a:lnTo>
                                <a:cubicBezTo>
                                  <a:pt x="337976" y="96266"/>
                                  <a:pt x="349218" y="105451"/>
                                  <a:pt x="349218" y="122007"/>
                                </a:cubicBezTo>
                                <a:cubicBezTo>
                                  <a:pt x="349218" y="139239"/>
                                  <a:pt x="335427" y="152785"/>
                                  <a:pt x="312451" y="152785"/>
                                </a:cubicBezTo>
                                <a:cubicBezTo>
                                  <a:pt x="289935" y="152785"/>
                                  <a:pt x="276850" y="139700"/>
                                  <a:pt x="273379" y="120164"/>
                                </a:cubicBezTo>
                                <a:lnTo>
                                  <a:pt x="255932" y="120164"/>
                                </a:lnTo>
                                <a:cubicBezTo>
                                  <a:pt x="260078" y="148423"/>
                                  <a:pt x="280505" y="167713"/>
                                  <a:pt x="312235" y="167713"/>
                                </a:cubicBezTo>
                                <a:cubicBezTo>
                                  <a:pt x="343720" y="167713"/>
                                  <a:pt x="366911" y="148423"/>
                                  <a:pt x="366911" y="120840"/>
                                </a:cubicBezTo>
                                <a:cubicBezTo>
                                  <a:pt x="366911" y="96021"/>
                                  <a:pt x="351522" y="83150"/>
                                  <a:pt x="326457" y="76024"/>
                                </a:cubicBezTo>
                                <a:lnTo>
                                  <a:pt x="307382" y="70280"/>
                                </a:lnTo>
                                <a:cubicBezTo>
                                  <a:pt x="290427" y="65488"/>
                                  <a:pt x="278478" y="59283"/>
                                  <a:pt x="278478" y="42727"/>
                                </a:cubicBezTo>
                                <a:lnTo>
                                  <a:pt x="278478" y="42727"/>
                                </a:lnTo>
                                <a:close/>
                                <a:moveTo>
                                  <a:pt x="190935" y="15174"/>
                                </a:moveTo>
                                <a:cubicBezTo>
                                  <a:pt x="194836" y="15174"/>
                                  <a:pt x="199904" y="15850"/>
                                  <a:pt x="202208" y="16771"/>
                                </a:cubicBezTo>
                                <a:lnTo>
                                  <a:pt x="202208" y="1843"/>
                                </a:lnTo>
                                <a:cubicBezTo>
                                  <a:pt x="199444" y="706"/>
                                  <a:pt x="193024" y="0"/>
                                  <a:pt x="188201" y="0"/>
                                </a:cubicBezTo>
                                <a:cubicBezTo>
                                  <a:pt x="161324" y="0"/>
                                  <a:pt x="149130" y="13085"/>
                                  <a:pt x="149130" y="41345"/>
                                </a:cubicBezTo>
                                <a:lnTo>
                                  <a:pt x="149130" y="51451"/>
                                </a:lnTo>
                                <a:lnTo>
                                  <a:pt x="127997" y="51451"/>
                                </a:lnTo>
                                <a:lnTo>
                                  <a:pt x="127997" y="66379"/>
                                </a:lnTo>
                                <a:lnTo>
                                  <a:pt x="149130" y="66379"/>
                                </a:lnTo>
                                <a:lnTo>
                                  <a:pt x="149130" y="164488"/>
                                </a:lnTo>
                                <a:lnTo>
                                  <a:pt x="167038" y="164488"/>
                                </a:lnTo>
                                <a:lnTo>
                                  <a:pt x="167038" y="66379"/>
                                </a:lnTo>
                                <a:lnTo>
                                  <a:pt x="201041" y="66379"/>
                                </a:lnTo>
                                <a:lnTo>
                                  <a:pt x="201041" y="51451"/>
                                </a:lnTo>
                                <a:lnTo>
                                  <a:pt x="167038" y="51451"/>
                                </a:lnTo>
                                <a:lnTo>
                                  <a:pt x="167038" y="41560"/>
                                </a:lnTo>
                                <a:cubicBezTo>
                                  <a:pt x="167038" y="22976"/>
                                  <a:pt x="173027" y="15174"/>
                                  <a:pt x="190935" y="15174"/>
                                </a:cubicBezTo>
                                <a:lnTo>
                                  <a:pt x="190935" y="15174"/>
                                </a:lnTo>
                                <a:close/>
                                <a:moveTo>
                                  <a:pt x="122253" y="108000"/>
                                </a:moveTo>
                                <a:cubicBezTo>
                                  <a:pt x="122253" y="76976"/>
                                  <a:pt x="98601" y="48717"/>
                                  <a:pt x="61126" y="48717"/>
                                </a:cubicBezTo>
                                <a:cubicBezTo>
                                  <a:pt x="23683" y="48717"/>
                                  <a:pt x="0" y="76976"/>
                                  <a:pt x="0" y="108000"/>
                                </a:cubicBezTo>
                                <a:cubicBezTo>
                                  <a:pt x="0" y="139024"/>
                                  <a:pt x="23683" y="167283"/>
                                  <a:pt x="61126" y="167283"/>
                                </a:cubicBezTo>
                                <a:cubicBezTo>
                                  <a:pt x="98570" y="167283"/>
                                  <a:pt x="122253" y="139024"/>
                                  <a:pt x="122253" y="108000"/>
                                </a:cubicBezTo>
                                <a:lnTo>
                                  <a:pt x="122253" y="108000"/>
                                </a:lnTo>
                                <a:close/>
                                <a:moveTo>
                                  <a:pt x="104775" y="108000"/>
                                </a:moveTo>
                                <a:cubicBezTo>
                                  <a:pt x="104775" y="130976"/>
                                  <a:pt x="88464" y="152355"/>
                                  <a:pt x="61126" y="152355"/>
                                </a:cubicBezTo>
                                <a:cubicBezTo>
                                  <a:pt x="34003" y="152355"/>
                                  <a:pt x="17478" y="130976"/>
                                  <a:pt x="17478" y="108000"/>
                                </a:cubicBezTo>
                                <a:cubicBezTo>
                                  <a:pt x="17478" y="85239"/>
                                  <a:pt x="34034" y="63645"/>
                                  <a:pt x="61126" y="63645"/>
                                </a:cubicBezTo>
                                <a:cubicBezTo>
                                  <a:pt x="88464" y="63645"/>
                                  <a:pt x="104775" y="85239"/>
                                  <a:pt x="104775" y="108000"/>
                                </a:cubicBezTo>
                                <a:lnTo>
                                  <a:pt x="104775" y="108000"/>
                                </a:lnTo>
                                <a:close/>
                                <a:moveTo>
                                  <a:pt x="732870" y="0"/>
                                </a:moveTo>
                                <a:lnTo>
                                  <a:pt x="732870" y="164519"/>
                                </a:lnTo>
                                <a:lnTo>
                                  <a:pt x="750778" y="164519"/>
                                </a:lnTo>
                                <a:lnTo>
                                  <a:pt x="750778" y="0"/>
                                </a:lnTo>
                                <a:lnTo>
                                  <a:pt x="732870" y="0"/>
                                </a:lnTo>
                                <a:lnTo>
                                  <a:pt x="732870" y="0"/>
                                </a:lnTo>
                                <a:close/>
                                <a:moveTo>
                                  <a:pt x="768840" y="108000"/>
                                </a:moveTo>
                                <a:cubicBezTo>
                                  <a:pt x="768840" y="139239"/>
                                  <a:pt x="792061" y="167283"/>
                                  <a:pt x="826741" y="167283"/>
                                </a:cubicBezTo>
                                <a:cubicBezTo>
                                  <a:pt x="849717" y="167283"/>
                                  <a:pt x="867195" y="154413"/>
                                  <a:pt x="874075" y="141788"/>
                                </a:cubicBezTo>
                                <a:lnTo>
                                  <a:pt x="874075" y="164519"/>
                                </a:lnTo>
                                <a:lnTo>
                                  <a:pt x="891307" y="164519"/>
                                </a:lnTo>
                                <a:lnTo>
                                  <a:pt x="891307" y="51481"/>
                                </a:lnTo>
                                <a:lnTo>
                                  <a:pt x="873860" y="51481"/>
                                </a:lnTo>
                                <a:lnTo>
                                  <a:pt x="873860" y="74457"/>
                                </a:lnTo>
                                <a:cubicBezTo>
                                  <a:pt x="867655" y="61372"/>
                                  <a:pt x="849747" y="48717"/>
                                  <a:pt x="826771" y="48717"/>
                                </a:cubicBezTo>
                                <a:cubicBezTo>
                                  <a:pt x="792061" y="48717"/>
                                  <a:pt x="768840" y="76730"/>
                                  <a:pt x="768840" y="108000"/>
                                </a:cubicBezTo>
                                <a:lnTo>
                                  <a:pt x="768840" y="108000"/>
                                </a:lnTo>
                                <a:close/>
                                <a:moveTo>
                                  <a:pt x="786778" y="108000"/>
                                </a:moveTo>
                                <a:cubicBezTo>
                                  <a:pt x="786778" y="83887"/>
                                  <a:pt x="803550" y="63430"/>
                                  <a:pt x="829751" y="63430"/>
                                </a:cubicBezTo>
                                <a:cubicBezTo>
                                  <a:pt x="851590" y="63430"/>
                                  <a:pt x="873399" y="79526"/>
                                  <a:pt x="873399" y="108000"/>
                                </a:cubicBezTo>
                                <a:cubicBezTo>
                                  <a:pt x="873399" y="136474"/>
                                  <a:pt x="851560" y="152570"/>
                                  <a:pt x="829751" y="152570"/>
                                </a:cubicBezTo>
                                <a:cubicBezTo>
                                  <a:pt x="803550" y="152570"/>
                                  <a:pt x="786778" y="132113"/>
                                  <a:pt x="786778" y="108000"/>
                                </a:cubicBezTo>
                                <a:lnTo>
                                  <a:pt x="786778" y="108000"/>
                                </a:lnTo>
                                <a:close/>
                                <a:moveTo>
                                  <a:pt x="932744" y="51481"/>
                                </a:moveTo>
                                <a:lnTo>
                                  <a:pt x="915512" y="51481"/>
                                </a:lnTo>
                                <a:lnTo>
                                  <a:pt x="915512" y="164519"/>
                                </a:lnTo>
                                <a:lnTo>
                                  <a:pt x="933420" y="164519"/>
                                </a:lnTo>
                                <a:lnTo>
                                  <a:pt x="933420" y="102717"/>
                                </a:lnTo>
                                <a:cubicBezTo>
                                  <a:pt x="933420" y="81338"/>
                                  <a:pt x="948348" y="64812"/>
                                  <a:pt x="969481" y="64812"/>
                                </a:cubicBezTo>
                                <a:cubicBezTo>
                                  <a:pt x="992457" y="64812"/>
                                  <a:pt x="1002102" y="80908"/>
                                  <a:pt x="1002102" y="103178"/>
                                </a:cubicBezTo>
                                <a:lnTo>
                                  <a:pt x="1002102" y="164519"/>
                                </a:lnTo>
                                <a:lnTo>
                                  <a:pt x="1020010" y="164519"/>
                                </a:lnTo>
                                <a:lnTo>
                                  <a:pt x="1020010" y="99737"/>
                                </a:lnTo>
                                <a:cubicBezTo>
                                  <a:pt x="1020010" y="70341"/>
                                  <a:pt x="1002563" y="48747"/>
                                  <a:pt x="974980" y="48747"/>
                                </a:cubicBezTo>
                                <a:cubicBezTo>
                                  <a:pt x="954983" y="48747"/>
                                  <a:pt x="938672" y="57471"/>
                                  <a:pt x="932713" y="73567"/>
                                </a:cubicBezTo>
                                <a:lnTo>
                                  <a:pt x="932713" y="51481"/>
                                </a:lnTo>
                                <a:lnTo>
                                  <a:pt x="932744" y="51481"/>
                                </a:lnTo>
                                <a:close/>
                                <a:moveTo>
                                  <a:pt x="1038809" y="108000"/>
                                </a:moveTo>
                                <a:cubicBezTo>
                                  <a:pt x="1038809" y="139239"/>
                                  <a:pt x="1062031" y="167283"/>
                                  <a:pt x="1096710" y="167283"/>
                                </a:cubicBezTo>
                                <a:cubicBezTo>
                                  <a:pt x="1119686" y="167283"/>
                                  <a:pt x="1137133" y="154413"/>
                                  <a:pt x="1144044" y="141788"/>
                                </a:cubicBezTo>
                                <a:lnTo>
                                  <a:pt x="1144044" y="164519"/>
                                </a:lnTo>
                                <a:lnTo>
                                  <a:pt x="1161276" y="164519"/>
                                </a:lnTo>
                                <a:lnTo>
                                  <a:pt x="1161276" y="0"/>
                                </a:lnTo>
                                <a:lnTo>
                                  <a:pt x="1143369" y="0"/>
                                </a:lnTo>
                                <a:lnTo>
                                  <a:pt x="1143369" y="74457"/>
                                </a:lnTo>
                                <a:cubicBezTo>
                                  <a:pt x="1137164" y="61372"/>
                                  <a:pt x="1119717" y="48717"/>
                                  <a:pt x="1096741" y="48717"/>
                                </a:cubicBezTo>
                                <a:cubicBezTo>
                                  <a:pt x="1062031" y="48717"/>
                                  <a:pt x="1038809" y="76730"/>
                                  <a:pt x="1038809" y="108000"/>
                                </a:cubicBezTo>
                                <a:lnTo>
                                  <a:pt x="1038809" y="108000"/>
                                </a:lnTo>
                                <a:close/>
                                <a:moveTo>
                                  <a:pt x="1056747" y="108000"/>
                                </a:moveTo>
                                <a:cubicBezTo>
                                  <a:pt x="1056747" y="83887"/>
                                  <a:pt x="1073519" y="63430"/>
                                  <a:pt x="1099720" y="63430"/>
                                </a:cubicBezTo>
                                <a:cubicBezTo>
                                  <a:pt x="1121560" y="63430"/>
                                  <a:pt x="1143369" y="79526"/>
                                  <a:pt x="1143369" y="108000"/>
                                </a:cubicBezTo>
                                <a:cubicBezTo>
                                  <a:pt x="1143369" y="136474"/>
                                  <a:pt x="1121529" y="152570"/>
                                  <a:pt x="1099720" y="152570"/>
                                </a:cubicBezTo>
                                <a:cubicBezTo>
                                  <a:pt x="1073519" y="152570"/>
                                  <a:pt x="1056747" y="132113"/>
                                  <a:pt x="1056747" y="108000"/>
                                </a:cubicBezTo>
                                <a:lnTo>
                                  <a:pt x="1056747" y="10800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6788747" name="Freeform: Shape 1356788747"/>
                        <wps:cNvSpPr/>
                        <wps:spPr>
                          <a:xfrm>
                            <a:off x="117122" y="167897"/>
                            <a:ext cx="254697" cy="251201"/>
                          </a:xfrm>
                          <a:custGeom>
                            <a:avLst/>
                            <a:gdLst>
                              <a:gd name="connsiteX0" fmla="*/ 187699 w 254697"/>
                              <a:gd name="connsiteY0" fmla="*/ 0 h 251201"/>
                              <a:gd name="connsiteX1" fmla="*/ 161037 w 254697"/>
                              <a:gd name="connsiteY1" fmla="*/ 13792 h 251201"/>
                              <a:gd name="connsiteX2" fmla="*/ 2631 w 254697"/>
                              <a:gd name="connsiteY2" fmla="*/ 237410 h 251201"/>
                              <a:gd name="connsiteX3" fmla="*/ 9757 w 254697"/>
                              <a:gd name="connsiteY3" fmla="*/ 251202 h 251201"/>
                              <a:gd name="connsiteX4" fmla="*/ 67013 w 254697"/>
                              <a:gd name="connsiteY4" fmla="*/ 251202 h 251201"/>
                              <a:gd name="connsiteX5" fmla="*/ 93675 w 254697"/>
                              <a:gd name="connsiteY5" fmla="*/ 237410 h 251201"/>
                              <a:gd name="connsiteX6" fmla="*/ 252081 w 254697"/>
                              <a:gd name="connsiteY6" fmla="*/ 13792 h 251201"/>
                              <a:gd name="connsiteX7" fmla="*/ 244955 w 254697"/>
                              <a:gd name="connsiteY7" fmla="*/ 0 h 251201"/>
                              <a:gd name="connsiteX8" fmla="*/ 187699 w 254697"/>
                              <a:gd name="connsiteY8" fmla="*/ 0 h 251201"/>
                              <a:gd name="connsiteX9" fmla="*/ 187699 w 254697"/>
                              <a:gd name="connsiteY9" fmla="*/ 0 h 251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4697" h="251201">
                                <a:moveTo>
                                  <a:pt x="187699" y="0"/>
                                </a:moveTo>
                                <a:cubicBezTo>
                                  <a:pt x="178361" y="0"/>
                                  <a:pt x="166443" y="6174"/>
                                  <a:pt x="161037" y="13792"/>
                                </a:cubicBezTo>
                                <a:lnTo>
                                  <a:pt x="2631" y="237410"/>
                                </a:lnTo>
                                <a:cubicBezTo>
                                  <a:pt x="-2776" y="245027"/>
                                  <a:pt x="419" y="251202"/>
                                  <a:pt x="9757" y="251202"/>
                                </a:cubicBezTo>
                                <a:lnTo>
                                  <a:pt x="67013" y="251202"/>
                                </a:lnTo>
                                <a:cubicBezTo>
                                  <a:pt x="76351" y="251202"/>
                                  <a:pt x="88269" y="245027"/>
                                  <a:pt x="93675" y="237410"/>
                                </a:cubicBezTo>
                                <a:lnTo>
                                  <a:pt x="252081" y="13792"/>
                                </a:lnTo>
                                <a:cubicBezTo>
                                  <a:pt x="257457" y="6174"/>
                                  <a:pt x="254293" y="0"/>
                                  <a:pt x="244955" y="0"/>
                                </a:cubicBezTo>
                                <a:lnTo>
                                  <a:pt x="187699" y="0"/>
                                </a:lnTo>
                                <a:lnTo>
                                  <a:pt x="187699" y="0"/>
                                </a:lnTo>
                                <a:close/>
                              </a:path>
                            </a:pathLst>
                          </a:custGeom>
                          <a:solidFill>
                            <a:srgbClr val="3399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0900821" name="Freeform: Shape 770900821"/>
                        <wps:cNvSpPr/>
                        <wps:spPr>
                          <a:xfrm>
                            <a:off x="142617" y="167866"/>
                            <a:ext cx="352776" cy="389488"/>
                          </a:xfrm>
                          <a:custGeom>
                            <a:avLst/>
                            <a:gdLst>
                              <a:gd name="connsiteX0" fmla="*/ 285747 w 352776"/>
                              <a:gd name="connsiteY0" fmla="*/ 31 h 389488"/>
                              <a:gd name="connsiteX1" fmla="*/ 259084 w 352776"/>
                              <a:gd name="connsiteY1" fmla="*/ 13823 h 389488"/>
                              <a:gd name="connsiteX2" fmla="*/ 2631 w 352776"/>
                              <a:gd name="connsiteY2" fmla="*/ 375696 h 389488"/>
                              <a:gd name="connsiteX3" fmla="*/ 9757 w 352776"/>
                              <a:gd name="connsiteY3" fmla="*/ 389488 h 389488"/>
                              <a:gd name="connsiteX4" fmla="*/ 67044 w 352776"/>
                              <a:gd name="connsiteY4" fmla="*/ 389488 h 389488"/>
                              <a:gd name="connsiteX5" fmla="*/ 93706 w 352776"/>
                              <a:gd name="connsiteY5" fmla="*/ 375696 h 389488"/>
                              <a:gd name="connsiteX6" fmla="*/ 350160 w 352776"/>
                              <a:gd name="connsiteY6" fmla="*/ 13792 h 389488"/>
                              <a:gd name="connsiteX7" fmla="*/ 343033 w 352776"/>
                              <a:gd name="connsiteY7" fmla="*/ 0 h 389488"/>
                              <a:gd name="connsiteX8" fmla="*/ 285747 w 352776"/>
                              <a:gd name="connsiteY8" fmla="*/ 0 h 389488"/>
                              <a:gd name="connsiteX9" fmla="*/ 285747 w 352776"/>
                              <a:gd name="connsiteY9" fmla="*/ 31 h 3894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2776" h="389488">
                                <a:moveTo>
                                  <a:pt x="285747" y="31"/>
                                </a:moveTo>
                                <a:cubicBezTo>
                                  <a:pt x="276409" y="31"/>
                                  <a:pt x="264491" y="6205"/>
                                  <a:pt x="259084" y="13823"/>
                                </a:cubicBezTo>
                                <a:lnTo>
                                  <a:pt x="2631" y="375696"/>
                                </a:lnTo>
                                <a:cubicBezTo>
                                  <a:pt x="-2776" y="383314"/>
                                  <a:pt x="419" y="389488"/>
                                  <a:pt x="9757" y="389488"/>
                                </a:cubicBezTo>
                                <a:lnTo>
                                  <a:pt x="67044" y="389488"/>
                                </a:lnTo>
                                <a:cubicBezTo>
                                  <a:pt x="76381" y="389488"/>
                                  <a:pt x="88299" y="383314"/>
                                  <a:pt x="93706" y="375696"/>
                                </a:cubicBezTo>
                                <a:lnTo>
                                  <a:pt x="350160" y="13792"/>
                                </a:lnTo>
                                <a:cubicBezTo>
                                  <a:pt x="355535" y="6174"/>
                                  <a:pt x="352371" y="0"/>
                                  <a:pt x="343033" y="0"/>
                                </a:cubicBezTo>
                                <a:lnTo>
                                  <a:pt x="285747" y="0"/>
                                </a:lnTo>
                                <a:lnTo>
                                  <a:pt x="285747" y="31"/>
                                </a:lnTo>
                                <a:close/>
                              </a:path>
                            </a:pathLst>
                          </a:custGeom>
                          <a:solidFill>
                            <a:srgbClr val="ED725A"/>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0395034" name="Freeform: Shape 490395034"/>
                        <wps:cNvSpPr/>
                        <wps:spPr>
                          <a:xfrm>
                            <a:off x="43647" y="0"/>
                            <a:ext cx="324223" cy="349218"/>
                          </a:xfrm>
                          <a:custGeom>
                            <a:avLst/>
                            <a:gdLst>
                              <a:gd name="connsiteX0" fmla="*/ 257180 w 324223"/>
                              <a:gd name="connsiteY0" fmla="*/ 0 h 349218"/>
                              <a:gd name="connsiteX1" fmla="*/ 230518 w 324223"/>
                              <a:gd name="connsiteY1" fmla="*/ 13792 h 349218"/>
                              <a:gd name="connsiteX2" fmla="*/ 2631 w 324223"/>
                              <a:gd name="connsiteY2" fmla="*/ 335427 h 349218"/>
                              <a:gd name="connsiteX3" fmla="*/ 9757 w 324223"/>
                              <a:gd name="connsiteY3" fmla="*/ 349219 h 349218"/>
                              <a:gd name="connsiteX4" fmla="*/ 67044 w 324223"/>
                              <a:gd name="connsiteY4" fmla="*/ 349219 h 349218"/>
                              <a:gd name="connsiteX5" fmla="*/ 93706 w 324223"/>
                              <a:gd name="connsiteY5" fmla="*/ 335427 h 349218"/>
                              <a:gd name="connsiteX6" fmla="*/ 321593 w 324223"/>
                              <a:gd name="connsiteY6" fmla="*/ 13792 h 349218"/>
                              <a:gd name="connsiteX7" fmla="*/ 314467 w 324223"/>
                              <a:gd name="connsiteY7" fmla="*/ 0 h 349218"/>
                              <a:gd name="connsiteX8" fmla="*/ 257180 w 324223"/>
                              <a:gd name="connsiteY8" fmla="*/ 0 h 349218"/>
                              <a:gd name="connsiteX9" fmla="*/ 257180 w 324223"/>
                              <a:gd name="connsiteY9" fmla="*/ 0 h 349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24223" h="349218">
                                <a:moveTo>
                                  <a:pt x="257180" y="0"/>
                                </a:moveTo>
                                <a:cubicBezTo>
                                  <a:pt x="247842" y="0"/>
                                  <a:pt x="235924" y="6174"/>
                                  <a:pt x="230518" y="13792"/>
                                </a:cubicBezTo>
                                <a:lnTo>
                                  <a:pt x="2631" y="335427"/>
                                </a:lnTo>
                                <a:cubicBezTo>
                                  <a:pt x="-2776" y="343045"/>
                                  <a:pt x="419" y="349219"/>
                                  <a:pt x="9757" y="349219"/>
                                </a:cubicBezTo>
                                <a:lnTo>
                                  <a:pt x="67044" y="349219"/>
                                </a:lnTo>
                                <a:cubicBezTo>
                                  <a:pt x="76381" y="349219"/>
                                  <a:pt x="88299" y="343045"/>
                                  <a:pt x="93706" y="335427"/>
                                </a:cubicBezTo>
                                <a:lnTo>
                                  <a:pt x="321593" y="13792"/>
                                </a:lnTo>
                                <a:cubicBezTo>
                                  <a:pt x="326999" y="6174"/>
                                  <a:pt x="323805" y="0"/>
                                  <a:pt x="314467" y="0"/>
                                </a:cubicBezTo>
                                <a:lnTo>
                                  <a:pt x="257180" y="0"/>
                                </a:lnTo>
                                <a:lnTo>
                                  <a:pt x="257180" y="0"/>
                                </a:lnTo>
                                <a:close/>
                              </a:path>
                            </a:pathLst>
                          </a:custGeom>
                          <a:solidFill>
                            <a:srgbClr val="00BD94"/>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6333470" name="Freeform: Shape 1686333470"/>
                        <wps:cNvSpPr/>
                        <wps:spPr>
                          <a:xfrm>
                            <a:off x="0" y="0"/>
                            <a:ext cx="244739" cy="237194"/>
                          </a:xfrm>
                          <a:custGeom>
                            <a:avLst/>
                            <a:gdLst>
                              <a:gd name="connsiteX0" fmla="*/ 177747 w 244739"/>
                              <a:gd name="connsiteY0" fmla="*/ 0 h 237194"/>
                              <a:gd name="connsiteX1" fmla="*/ 151084 w 244739"/>
                              <a:gd name="connsiteY1" fmla="*/ 13792 h 237194"/>
                              <a:gd name="connsiteX2" fmla="*/ 2631 w 244739"/>
                              <a:gd name="connsiteY2" fmla="*/ 223403 h 237194"/>
                              <a:gd name="connsiteX3" fmla="*/ 9757 w 244739"/>
                              <a:gd name="connsiteY3" fmla="*/ 237195 h 237194"/>
                              <a:gd name="connsiteX4" fmla="*/ 66982 w 244739"/>
                              <a:gd name="connsiteY4" fmla="*/ 237195 h 237194"/>
                              <a:gd name="connsiteX5" fmla="*/ 93644 w 244739"/>
                              <a:gd name="connsiteY5" fmla="*/ 223403 h 237194"/>
                              <a:gd name="connsiteX6" fmla="*/ 242129 w 244739"/>
                              <a:gd name="connsiteY6" fmla="*/ 13792 h 237194"/>
                              <a:gd name="connsiteX7" fmla="*/ 235003 w 244739"/>
                              <a:gd name="connsiteY7" fmla="*/ 0 h 237194"/>
                              <a:gd name="connsiteX8" fmla="*/ 177747 w 244739"/>
                              <a:gd name="connsiteY8" fmla="*/ 0 h 237194"/>
                              <a:gd name="connsiteX9" fmla="*/ 177747 w 244739"/>
                              <a:gd name="connsiteY9" fmla="*/ 0 h 2371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4739" h="237194">
                                <a:moveTo>
                                  <a:pt x="177747" y="0"/>
                                </a:moveTo>
                                <a:cubicBezTo>
                                  <a:pt x="168409" y="0"/>
                                  <a:pt x="156491" y="6174"/>
                                  <a:pt x="151084" y="13792"/>
                                </a:cubicBezTo>
                                <a:lnTo>
                                  <a:pt x="2631" y="223403"/>
                                </a:lnTo>
                                <a:cubicBezTo>
                                  <a:pt x="-2776" y="231021"/>
                                  <a:pt x="419" y="237195"/>
                                  <a:pt x="9757" y="237195"/>
                                </a:cubicBezTo>
                                <a:lnTo>
                                  <a:pt x="66982" y="237195"/>
                                </a:lnTo>
                                <a:cubicBezTo>
                                  <a:pt x="76320" y="237195"/>
                                  <a:pt x="88238" y="231021"/>
                                  <a:pt x="93644" y="223403"/>
                                </a:cubicBezTo>
                                <a:lnTo>
                                  <a:pt x="242129" y="13792"/>
                                </a:lnTo>
                                <a:cubicBezTo>
                                  <a:pt x="247504" y="6174"/>
                                  <a:pt x="244310" y="0"/>
                                  <a:pt x="235003" y="0"/>
                                </a:cubicBezTo>
                                <a:lnTo>
                                  <a:pt x="177747" y="0"/>
                                </a:lnTo>
                                <a:lnTo>
                                  <a:pt x="177747" y="0"/>
                                </a:lnTo>
                                <a:close/>
                              </a:path>
                            </a:pathLst>
                          </a:custGeom>
                          <a:solidFill>
                            <a:srgbClr val="9966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6944816" name="Freeform: Shape 1996944816"/>
                        <wps:cNvSpPr/>
                        <wps:spPr>
                          <a:xfrm>
                            <a:off x="266159" y="346361"/>
                            <a:ext cx="226131" cy="210993"/>
                          </a:xfrm>
                          <a:custGeom>
                            <a:avLst/>
                            <a:gdLst>
                              <a:gd name="connsiteX0" fmla="*/ 66982 w 226131"/>
                              <a:gd name="connsiteY0" fmla="*/ 210993 h 210993"/>
                              <a:gd name="connsiteX1" fmla="*/ 93644 w 226131"/>
                              <a:gd name="connsiteY1" fmla="*/ 197201 h 210993"/>
                              <a:gd name="connsiteX2" fmla="*/ 223515 w 226131"/>
                              <a:gd name="connsiteY2" fmla="*/ 13792 h 210993"/>
                              <a:gd name="connsiteX3" fmla="*/ 216388 w 226131"/>
                              <a:gd name="connsiteY3" fmla="*/ 0 h 210993"/>
                              <a:gd name="connsiteX4" fmla="*/ 159163 w 226131"/>
                              <a:gd name="connsiteY4" fmla="*/ 0 h 210993"/>
                              <a:gd name="connsiteX5" fmla="*/ 132501 w 226131"/>
                              <a:gd name="connsiteY5" fmla="*/ 13792 h 210993"/>
                              <a:gd name="connsiteX6" fmla="*/ 2631 w 226131"/>
                              <a:gd name="connsiteY6" fmla="*/ 197201 h 210993"/>
                              <a:gd name="connsiteX7" fmla="*/ 9757 w 226131"/>
                              <a:gd name="connsiteY7" fmla="*/ 210993 h 210993"/>
                              <a:gd name="connsiteX8" fmla="*/ 66982 w 226131"/>
                              <a:gd name="connsiteY8" fmla="*/ 210993 h 210993"/>
                              <a:gd name="connsiteX9" fmla="*/ 66982 w 226131"/>
                              <a:gd name="connsiteY9" fmla="*/ 210993 h 2109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6131" h="210993">
                                <a:moveTo>
                                  <a:pt x="66982" y="210993"/>
                                </a:moveTo>
                                <a:cubicBezTo>
                                  <a:pt x="76320" y="210993"/>
                                  <a:pt x="88238" y="204819"/>
                                  <a:pt x="93644" y="197201"/>
                                </a:cubicBezTo>
                                <a:lnTo>
                                  <a:pt x="223515" y="13792"/>
                                </a:lnTo>
                                <a:cubicBezTo>
                                  <a:pt x="228890" y="6174"/>
                                  <a:pt x="225726" y="0"/>
                                  <a:pt x="216388" y="0"/>
                                </a:cubicBezTo>
                                <a:lnTo>
                                  <a:pt x="159163" y="0"/>
                                </a:lnTo>
                                <a:cubicBezTo>
                                  <a:pt x="149825" y="0"/>
                                  <a:pt x="137907" y="6174"/>
                                  <a:pt x="132501" y="13792"/>
                                </a:cubicBezTo>
                                <a:lnTo>
                                  <a:pt x="2631" y="197201"/>
                                </a:lnTo>
                                <a:cubicBezTo>
                                  <a:pt x="-2776" y="204819"/>
                                  <a:pt x="419" y="210993"/>
                                  <a:pt x="9757" y="210993"/>
                                </a:cubicBezTo>
                                <a:lnTo>
                                  <a:pt x="66982" y="210993"/>
                                </a:lnTo>
                                <a:lnTo>
                                  <a:pt x="66982" y="210993"/>
                                </a:lnTo>
                                <a:close/>
                              </a:path>
                            </a:pathLst>
                          </a:custGeom>
                          <a:solidFill>
                            <a:srgbClr val="FFCC05"/>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27A7131" id="Graphic 1" o:spid="_x0000_s1026" alt="&quot;&quot;" style="width:141.85pt;height:43.9pt;mso-position-horizontal-relative:char;mso-position-vertical-relative:line" coordsize="18014,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">
                <v:shape id="Freeform: Shape 231473743" o:spid="_x0000_s1027" style="position:absolute;left:16898;top:2171;width:1116;height:1590;visibility:visible;mso-wrap-style:square;v-text-anchor:middle" coordsize="111685,15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" path="m111686,l92611,,56058,90553,18614,,,,46659,108922,25372,159021r18369,l64352,110304,111686,xe" fillcolor="#404040" stroked="f" strokeweight=".08489mm">
                  <v:stroke joinstyle="miter"/>
                  <v:path arrowok="t" o:connecttype="custom" o:connectlocs="111686,0;92611,0;56058,90553;18614,0;0,0;46659,108922;25372,159021;43741,159021;64352,110304;111686,0" o:connectangles="0,0,0,0,0,0,0,0,0,0"/>
                </v:shape>
                <v:shape id="Freeform: Shape 445101107" o:spid="_x0000_s1028" style="position:absolute;left:16053;top:1813;width:753;height:1516;visibility:visible;mso-wrap-style:square;v-text-anchor:middle" coordsize="75348,15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" path="m41099,50775r34249,l75348,35816r-34249,l41099,,23191,r,35816l,35816,,50744r23191,l23191,108184v,27338,6881,43434,33328,43434c62939,151618,70771,150236,73966,148853r,-14467c69819,135522,65703,136444,60420,136444v-14253,,-19290,-6881,-19290,-22516l41130,50775r-31,xe" fillcolor="#404040" stroked="f" strokeweight=".08489mm">
                  <v:stroke joinstyle="miter"/>
                  <v:path arrowok="t" o:connecttype="custom" o:connectlocs="41099,50775;75348,50775;75348,35816;41099,35816;41099,0;23191,0;23191,35816;0,35816;0,50744;23191,50744;23191,108184;56519,151618;73966,148853;73966,134386;60420,136444;41130,113928;41130,50775;41099,50775" o:connectangles="0,0,0,0,0,0,0,0,0,0,0,0,0,0,0,0,0,0"/>
                </v:shape>
                <v:shape id="Freeform: Shape 1885596551" o:spid="_x0000_s1029" style="position:absolute;left:14801;top:2144;width:1171;height:1185;visibility:visible;mso-wrap-style:square;v-text-anchor:middle" coordsize="117153,1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" path="m117154,66625r,-8509c117154,25710,94853,,59038,,24328,,,26201,,59283v,32622,22761,59284,59959,59284c85454,118567,106157,104099,114635,85485r-17017,c90952,96297,77406,104775,59713,104775v-23652,,-39286,-14714,-42051,-38150l117154,66625r,xm100382,52833r-82935,c19751,28935,36737,13300,59253,13300v24358,31,39286,17017,41129,39533l100382,52833xe" fillcolor="#404040" stroked="f" strokeweight=".08489mm">
                  <v:stroke joinstyle="miter"/>
                  <v:path arrowok="t" o:connecttype="custom" o:connectlocs="117154,66625;117154,58116;59038,0;0,59283;59959,118567;114635,85485;97618,85485;59713,104775;17662,66625;117154,66625;117154,66625;100382,52833;17447,52833;59253,13300;100382,52833;100382,52833" o:connectangles="0,0,0,0,0,0,0,0,0,0,0,0,0,0,0,0"/>
                </v:shape>
                <v:shape id="Freeform: Shape 1517911935" o:spid="_x0000_s1030" style="position:absolute;left:14400;top:1800;width:235;height:230;visibility:visible;mso-wrap-style:square;v-text-anchor:middle" coordsize="23467,2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" path="m23468,11488c23468,5068,18645,,11734,,4853,,,5068,,11488v,6420,4823,11488,11734,11488c18645,22976,23468,17939,23468,11488r,xe" fillcolor="#404040" stroked="f" strokeweight=".08489mm">
                  <v:stroke joinstyle="miter"/>
                  <v:path arrowok="t" o:connecttype="custom" o:connectlocs="23468,11488;11734,0;0,11488;11734,22976;23468,11488;23468,11488" o:connectangles="0,0,0,0,0,0"/>
                </v:shape>
                <v:shape id="Freeform: Shape 2039911157" o:spid="_x0000_s1031" style="position:absolute;left:13063;top:2144;width:1171;height:1185;visibility:visible;mso-wrap-style:square;v-text-anchor:middle" coordsize="117153,1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" path="m17662,59314v,-22976,15635,-44355,42512,-44355c80171,14959,93256,25526,99707,39072r17447,c109812,17017,88894,,60420,,23652,,,26877,,59283v,32406,23652,59284,60420,59284c88894,118567,109812,101550,117154,79495r-17447,c93256,93287,80877,103608,60174,103608,33297,103638,17662,82505,17662,59314r,xe" fillcolor="#404040" stroked="f" strokeweight=".08489mm">
                  <v:stroke joinstyle="miter"/>
                  <v:path arrowok="t" o:connecttype="custom" o:connectlocs="17662,59314;60174,14959;99707,39072;117154,39072;60420,0;0,59283;60420,118567;117154,79495;99707,79495;60174,103608;17662,59314;17662,59314" o:connectangles="0,0,0,0,0,0,0,0,0,0,0,0"/>
                </v:shape>
                <v:shape id="Freeform: Shape 1348389196" o:spid="_x0000_s1032" style="position:absolute;left:11702;top:2144;width:1222;height:1185;visibility:visible;mso-wrap-style:square;v-text-anchor:middle" coordsize="122252,1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" path="m122253,59283c122253,28259,98601,,61126,,23683,,,28259,,59283v,31024,23652,59284,61126,59284c98601,118536,122253,90277,122253,59283r,xm104805,59283v,22976,-16310,44355,-43648,44355c34034,103638,17509,82259,17509,59283v,-22761,16556,-44355,43648,-44355c88495,14928,104805,36522,104805,59283r,xe" fillcolor="#404040" stroked="f" strokeweight=".08489mm">
                  <v:stroke joinstyle="miter"/>
                  <v:path arrowok="t" o:connecttype="custom" o:connectlocs="122253,59283;61126,0;0,59283;61126,118567;122253,59283;122253,59283;104805,59283;61157,103638;17509,59283;61157,14928;104805,59283;104805,59283" o:connectangles="0,0,0,0,0,0,0,0,0,0,0,0"/>
                </v:shape>
                <v:shape id="Freeform: Shape 295392660" o:spid="_x0000_s1033" style="position:absolute;left:10450;top:1661;width:1110;height:1673;visibility:visible;mso-wrap-style:square;v-text-anchor:middle" coordsize="110979,16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" path="m22515,42266v,-17017,12625,-27338,31946,-27338c73536,14928,85485,26877,87543,43648r16771,c102256,18829,84102,,54676,,26416,,4823,17017,4823,42727v,23191,16771,35601,40423,42512l65242,90983v16772,4823,28045,14007,28045,30563c93287,138778,79495,152324,56519,152324v-22516,,-35601,-13085,-39072,-32621l,119703v4147,28260,24573,47550,56304,47550c87788,167253,110980,147963,110980,120379v,-24819,-15390,-37690,-40424,-44816l51481,69819c34464,65027,22515,58823,22515,42266r,xe" fillcolor="#404040" stroked="f" strokeweight=".08489mm">
                  <v:stroke joinstyle="miter"/>
                  <v:path arrowok="t" o:connecttype="custom" o:connectlocs="22515,42266;54461,14928;87543,43648;104314,43648;54676,0;4823,42727;45246,85239;65242,90983;93287,121546;56519,152324;17447,119703;0,119703;56304,167253;110980,120379;70556,75563;51481,69819;22515,42266;22515,42266" o:connectangles="0,0,0,0,0,0,0,0,0,0,0,0,0,0,0,0,0,0"/>
                </v:shape>
                <v:shape id="Freeform: Shape 1068128931" o:spid="_x0000_s1034" style="position:absolute;left:8139;top:2171;width:1728;height:1131;visibility:visible;mso-wrap-style:square;v-text-anchor:middle" coordsize="172781,1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" path="m135768,113068l172782,,155549,,128887,88925,92365,,80416,,43863,88925,17232,,,,36983,113068r12409,l86375,24358r36983,88710l135768,113068xe" fillcolor="#404040" stroked="f" strokeweight=".08489mm">
                  <v:stroke joinstyle="miter"/>
                  <v:path arrowok="t" o:connecttype="custom" o:connectlocs="135768,113068;172782,0;155549,0;128887,88925;92365,0;80416,0;43863,88925;17232,0;0,0;36983,113068;49392,113068;86375,24358;123358,113068;135768,113068" o:connectangles="0,0,0,0,0,0,0,0,0,0,0,0,0,0"/>
                </v:shape>
                <v:shape id="Freeform: Shape 1124528540" o:spid="_x0000_s1035" style="position:absolute;left:6747;top:2144;width:1224;height:1185;visibility:visible;mso-wrap-style:square;v-text-anchor:middle" coordsize="122436,1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" path="m122437,115833r,-113069l104990,2764r,22977c98785,12655,80877,,57901,,23222,,,28044,,59283v,31239,23191,59284,57901,59284c80877,118567,98355,105696,105236,93072r,22730l122437,115802r,31xm104498,59314v,28505,-21839,44570,-43648,44570c34648,103884,17877,83427,17877,59314v,-24113,16771,-44570,42973,-44570c82689,14713,104498,30809,104498,59314r,xe" fillcolor="#404040" stroked="f" strokeweight=".08489mm">
                  <v:stroke joinstyle="miter"/>
                  <v:path arrowok="t" o:connecttype="custom" o:connectlocs="122437,115833;122437,2764;104990,2764;104990,25741;57901,0;0,59283;57901,118567;105236,93072;105236,115802;122437,115802;122437,115833;104498,59314;60850,103884;17877,59314;60850,14744;104498,59314;104498,59314" o:connectangles="0,0,0,0,0,0,0,0,0,0,0,0,0,0,0,0,0"/>
                </v:shape>
                <v:shape id="Freeform: Shape 290356154" o:spid="_x0000_s1036" style="position:absolute;left:5718;top:1694;width:976;height:1608;visibility:visible;mso-wrap-style:square;v-text-anchor:middle" coordsize="97648,16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" path="m,160833r97648,l97648,144737r-79249,l18399,,,,,160833xe" fillcolor="#404040" stroked="f" strokeweight=".08489mm">
                  <v:stroke joinstyle="miter"/>
                  <v:path arrowok="t" o:connecttype="custom" o:connectlocs="0,160833;97648,160833;97648,144737;18399,144737;18399,0;0,0;0,160833" o:connectangles="0,0,0,0,0,0,0"/>
                </v:shape>
                <v:shape id="Freeform: Shape 1806716389" o:spid="_x0000_s1037" style="position:absolute;left:14428;top:2171;width:180;height:1131;visibility:visible;mso-wrap-style:square;v-text-anchor:middle" coordsize="17938,1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" path="m17939,l,,,113068r17939,l17939,xe" fillcolor="#404040" stroked="f" strokeweight=".08489mm">
                  <v:stroke joinstyle="miter"/>
                  <v:path arrowok="t" o:connecttype="custom" o:connectlocs="17939,0;0,0;0,113068;17939,113068;17939,0" o:connectangles="0,0,0,0,0"/>
                </v:shape>
                <v:shape id="Freeform: Shape 1466579197" o:spid="_x0000_s1038" style="position:absolute;left:5718;top:3880;width:11613;height:1677;visibility:visible;mso-wrap-style:square;v-text-anchor:middle" coordsize="1161276,16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" path="m662345,15635r,35846l639154,51481r,14929l662345,66410r,57440c662345,151188,669225,167283,695672,167283v6451,,14253,-1382,17447,-2764l713119,150051v-4146,1137,-8262,2058,-13546,2058c685321,152109,680283,145229,680283,129594r,-63184l714502,66410r,-14929l680283,51481r,-35846l662345,15635r,xm633686,108000v,-31024,-23652,-59283,-61126,-59283c535116,48717,511433,76976,511433,108000v,31024,23683,59283,61127,59283c610003,167283,633686,139024,633686,108000r,xm616208,108000v,22976,-16310,44355,-43648,44355c545437,152355,528911,130976,528911,108000v,-22761,16557,-44355,43649,-44355c599898,63645,616208,85239,616208,108000r,xm398857,108000v,-22976,15634,-44355,42512,-44355c461365,63645,474451,74212,480870,87758r17447,c490976,65703,470058,48686,441553,48686v-36768,,-60420,26877,-60420,59283c381133,140376,404785,167253,441553,167253v28474,,49392,-16987,56764,-39072l480870,128181v-6419,13792,-18829,24113,-39501,24113c414491,152324,398857,131191,398857,108000r,xm278478,42727v,-17017,12624,-27338,31945,-27338c329498,15389,341447,27338,343505,44109r16771,c358218,19290,340065,461,310638,461v-28259,,-49853,17017,-49853,42727c260785,66379,277556,78788,301208,85700r19997,5744c337976,96266,349218,105451,349218,122007v,17232,-13791,30778,-36767,30778c289935,152785,276850,139700,273379,120164r-17447,c260078,148423,280505,167713,312235,167713v31485,,54676,-19290,54676,-46873c366911,96021,351522,83150,326457,76024l307382,70280c290427,65488,278478,59283,278478,42727r,xm190935,15174v3901,,8969,676,11273,1597l202208,1843c199444,706,193024,,188201,,161324,,149130,13085,149130,41345r,10106l127997,51451r,14928l149130,66379r,98109l167038,164488r,-98109l201041,66379r,-14928l167038,51451r,-9891c167038,22976,173027,15174,190935,15174r,xm122253,108000v,-31024,-23652,-59283,-61127,-59283c23683,48717,,76976,,108000v,31024,23683,59283,61126,59283c98570,167283,122253,139024,122253,108000r,xm104775,108000v,22976,-16311,44355,-43649,44355c34003,152355,17478,130976,17478,108000v,-22761,16556,-44355,43648,-44355c88464,63645,104775,85239,104775,108000r,xm732870,r,164519l750778,164519,750778,,732870,r,xm768840,108000v,31239,23221,59283,57901,59283c849717,167283,867195,154413,874075,141788r,22731l891307,164519r,-113038l873860,51481r,22976c867655,61372,849747,48717,826771,48717v-34710,,-57931,28013,-57931,59283l768840,108000xm786778,108000v,-24113,16772,-44570,42973,-44570c851590,63430,873399,79526,873399,108000v,28474,-21839,44570,-43648,44570c803550,152570,786778,132113,786778,108000r,xm932744,51481r-17232,l915512,164519r17908,l933420,102717v,-21379,14928,-37905,36061,-37905c992457,64812,1002102,80908,1002102,103178r,61341l1020010,164519r,-64782c1020010,70341,1002563,48747,974980,48747v-19997,,-36308,8724,-42267,24820l932713,51481r31,xm1038809,108000v,31239,23222,59283,57901,59283c1119686,167283,1137133,154413,1144044,141788r,22731l1161276,164519,1161276,r-17907,l1143369,74457v-6205,-13085,-23652,-25740,-46628,-25740c1062031,48717,1038809,76730,1038809,108000r,xm1056747,108000v,-24113,16772,-44570,42973,-44570c1121560,63430,1143369,79526,1143369,108000v,28474,-21840,44570,-43649,44570c1073519,152570,1056747,132113,1056747,108000r,xe" fillcolor="#404040" stroked="f" strokeweight=".08489mm">
                  <v:stroke joinstyle="miter"/>
                  <v:path arrowok="t" o:connecttype="custom" o:connectlocs="662345,15635;662345,51481;639154,51481;639154,66410;662345,66410;662345,123850;695672,167283;713119,164519;713119,150051;699573,152109;680283,129594;680283,66410;714502,66410;714502,51481;680283,51481;680283,15635;662345,15635;662345,15635;633686,108000;572560,48717;511433,108000;572560,167283;633686,108000;633686,108000;616208,108000;572560,152355;528911,108000;572560,63645;616208,108000;616208,108000;398857,108000;441369,63645;480870,87758;498317,87758;441553,48686;381133,107969;441553,167253;498317,128181;480870,128181;441369,152294;398857,108000;398857,108000;278478,42727;310423,15389;343505,44109;360276,44109;310638,461;260785,43188;301208,85700;321205,91444;349218,122007;312451,152785;273379,120164;255932,120164;312235,167713;366911,120840;326457,76024;307382,70280;278478,42727;278478,42727;190935,15174;202208,16771;202208,1843;188201,0;149130,41345;149130,51451;127997,51451;127997,66379;149130,66379;149130,164488;167038,164488;167038,66379;201041,66379;201041,51451;167038,51451;167038,41560;190935,15174;190935,15174;122253,108000;61126,48717;0,108000;61126,167283;122253,108000;122253,108000;104775,108000;61126,152355;17478,108000;61126,63645;104775,108000;104775,108000;732870,0;732870,164519;750778,164519;750778,0;732870,0;732870,0;768840,108000;826741,167283;874075,141788;874075,164519;891307,164519;891307,51481;873860,51481;873860,74457;826771,48717;768840,108000;768840,108000;786778,108000;829751,63430;873399,108000;829751,152570;786778,108000;786778,108000;932744,51481;915512,51481;915512,164519;933420,164519;933420,102717;969481,64812;1002102,103178;1002102,164519;1020010,164519;1020010,99737;974980,48747;932713,73567;932713,51481;932744,51481;1038809,108000;1096710,167283;1144044,141788;1144044,164519;1161276,164519;1161276,0;1143369,0;1143369,74457;1096741,48717;1038809,108000;1038809,108000;1056747,108000;1099720,63430;1143369,108000;1099720,152570;1056747,108000;1056747,108000" o:connectangles="0,0,0,0,0,0,0,0,0,0,0,0,0,0,0,0,0,0,0,0,0,0,0,0,0,0,0,0,0,0,0,0,0,0,0,0,0,0,0,0,0,0,0,0,0,0,0,0,0,0,0,0,0,0,0,0,0,0,0,0,0,0,0,0,0,0,0,0,0,0,0,0,0,0,0,0,0,0,0,0,0,0,0,0,0,0,0,0,0,0,0,0,0,0,0,0,0,0,0,0,0,0,0,0,0,0,0,0,0,0,0,0,0,0,0,0,0,0,0,0,0,0,0,0,0,0,0,0,0,0,0,0,0,0,0,0,0,0,0,0,0,0,0,0"/>
                </v:shape>
                <v:shape id="Freeform: Shape 1356788747" o:spid="_x0000_s1039" style="position:absolute;left:1171;top:1678;width:2547;height:2512;visibility:visible;mso-wrap-style:square;v-text-anchor:middle" coordsize="254697,25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" path="m187699,v-9338,,-21256,6174,-26662,13792l2631,237410v-5407,7617,-2212,13792,7126,13792l67013,251202v9338,,21256,-6175,26662,-13792l252081,13792c257457,6174,254293,,244955,l187699,r,xe" fillcolor="#39f" stroked="f" strokeweight=".08489mm">
                  <v:stroke joinstyle="miter"/>
                  <v:path arrowok="t" o:connecttype="custom" o:connectlocs="187699,0;161037,13792;2631,237410;9757,251202;67013,251202;93675,237410;252081,13792;244955,0;187699,0;187699,0" o:connectangles="0,0,0,0,0,0,0,0,0,0"/>
                </v:shape>
                <v:shape id="Freeform: Shape 770900821" o:spid="_x0000_s1040" style="position:absolute;left:1426;top:1678;width:3527;height:3895;visibility:visible;mso-wrap-style:square;v-text-anchor:middle" coordsize="352776,38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" path="m285747,31v-9338,,-21256,6174,-26663,13792l2631,375696v-5407,7618,-2212,13792,7126,13792l67044,389488v9337,,21255,-6174,26662,-13792l350160,13792c355535,6174,352371,,343033,l285747,r,31xe" fillcolor="#ed725a" stroked="f" strokeweight=".08489mm">
                  <v:stroke joinstyle="miter"/>
                  <v:path arrowok="t" o:connecttype="custom" o:connectlocs="285747,31;259084,13823;2631,375696;9757,389488;67044,389488;93706,375696;350160,13792;343033,0;285747,0;285747,31" o:connectangles="0,0,0,0,0,0,0,0,0,0"/>
                </v:shape>
                <v:shape id="Freeform: Shape 490395034" o:spid="_x0000_s1041" style="position:absolute;left:436;width:3242;height:3492;visibility:visible;mso-wrap-style:square;v-text-anchor:middle" coordsize="324223,349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" path="m257180,v-9338,,-21256,6174,-26662,13792l2631,335427v-5407,7618,-2212,13792,7126,13792l67044,349219v9337,,21255,-6174,26662,-13792l321593,13792c326999,6174,323805,,314467,l257180,r,xe" fillcolor="#00bd94" stroked="f" strokeweight=".08489mm">
                  <v:stroke joinstyle="miter"/>
                  <v:path arrowok="t" o:connecttype="custom" o:connectlocs="257180,0;230518,13792;2631,335427;9757,349219;67044,349219;93706,335427;321593,13792;314467,0;257180,0;257180,0" o:connectangles="0,0,0,0,0,0,0,0,0,0"/>
                </v:shape>
                <v:shape id="Freeform: Shape 1686333470" o:spid="_x0000_s1042" style="position:absolute;width:2447;height:2371;visibility:visible;mso-wrap-style:square;v-text-anchor:middle" coordsize="244739,23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" path="m177747,v-9338,,-21256,6174,-26663,13792l2631,223403v-5407,7618,-2212,13792,7126,13792l66982,237195v9338,,21256,-6174,26662,-13792l242129,13792c247504,6174,244310,,235003,l177747,r,xe" fillcolor="#96f" stroked="f" strokeweight=".08489mm">
                  <v:stroke joinstyle="miter"/>
                  <v:path arrowok="t" o:connecttype="custom" o:connectlocs="177747,0;151084,13792;2631,223403;9757,237195;66982,237195;93644,223403;242129,13792;235003,0;177747,0;177747,0" o:connectangles="0,0,0,0,0,0,0,0,0,0"/>
                </v:shape>
                <v:shape id="Freeform: Shape 1996944816" o:spid="_x0000_s1043" style="position:absolute;left:2661;top:3463;width:2261;height:2110;visibility:visible;mso-wrap-style:square;v-text-anchor:middle" coordsize="226131,21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" path="m66982,210993v9338,,21256,-6174,26662,-13792l223515,13792c228890,6174,225726,,216388,l159163,v-9338,,-21256,6174,-26662,13792l2631,197201v-5407,7618,-2212,13792,7126,13792l66982,210993r,xe" fillcolor="#ffcc05" stroked="f" strokeweight=".08489mm">
                  <v:stroke joinstyle="miter"/>
                  <v:path arrowok="t" o:connecttype="custom" o:connectlocs="66982,210993;93644,197201;223515,13792;216388,0;159163,0;132501,13792;2631,197201;9757,210993;66982,210993;66982,210993" o:connectangles="0,0,0,0,0,0,0,0,0,0"/>
                </v:shape>
                <w10:anchorlock/>
              </v:group>
            </w:pict>
          </mc:Fallback>
        </mc:AlternateContent>
      </w:r>
    </w:p>
    <w:p w14:paraId="43524B10" w14:textId="77777777" w:rsidR="00887B7F" w:rsidRDefault="00887B7F" w:rsidP="00140B34"/>
    <w:p w14:paraId="471677FC" w14:textId="77777777" w:rsidR="001B4A89" w:rsidRDefault="001B4A89" w:rsidP="00140B34"/>
    <w:p w14:paraId="4405C9DA" w14:textId="77777777" w:rsidR="001B4A89" w:rsidRDefault="001B4A89" w:rsidP="00140B34"/>
    <w:p w14:paraId="2D1D78BA" w14:textId="5164D99C" w:rsidR="001B4A89" w:rsidRDefault="007936CE" w:rsidP="00140B34">
      <w:r>
        <w:t xml:space="preserve"> </w:t>
      </w:r>
    </w:p>
    <w:p w14:paraId="5EAD4AD0" w14:textId="77777777" w:rsidR="001547C3" w:rsidRDefault="001547C3" w:rsidP="00140B34"/>
    <w:p w14:paraId="391C0633" w14:textId="77777777" w:rsidR="001547C3" w:rsidRDefault="001547C3" w:rsidP="00140B34"/>
    <w:p w14:paraId="032696F1" w14:textId="77777777" w:rsidR="001B4A89" w:rsidRDefault="001B4A89" w:rsidP="00332A07">
      <w:pPr>
        <w:pStyle w:val="TOC9"/>
      </w:pPr>
    </w:p>
    <w:sdt>
      <w:sdtPr>
        <w:alias w:val="Title"/>
        <w:tag w:val=""/>
        <w:id w:val="-1866748516"/>
        <w:placeholder>
          <w:docPart w:val="44EA3E95F5E34551A7485B95FC2AD705"/>
        </w:placeholder>
        <w:dataBinding w:prefixMappings="xmlns:ns0='http://purl.org/dc/elements/1.1/' xmlns:ns1='http://schemas.openxmlformats.org/package/2006/metadata/core-properties' " w:xpath="/ns1:coreProperties[1]/ns0:title[1]" w:storeItemID="{6C3C8BC8-F283-45AE-878A-BAB7291924A1}"/>
        <w:text/>
      </w:sdtPr>
      <w:sdtContent>
        <w:p w14:paraId="7A7948CE" w14:textId="01A15ED9" w:rsidR="001B4A89" w:rsidRPr="004D0132" w:rsidRDefault="00D37C65" w:rsidP="004D0132">
          <w:pPr>
            <w:pStyle w:val="Title"/>
          </w:pPr>
          <w:r>
            <w:t>Reasonable adjustments policy</w:t>
          </w:r>
        </w:p>
      </w:sdtContent>
    </w:sdt>
    <w:p w14:paraId="19EAFBF4" w14:textId="77777777" w:rsidR="00887B7F" w:rsidRDefault="00887B7F" w:rsidP="004D0132">
      <w:pPr>
        <w:pStyle w:val="Subtitle"/>
      </w:pPr>
    </w:p>
    <w:p w14:paraId="68C2B634" w14:textId="77777777" w:rsidR="00F2402A" w:rsidRDefault="00F2402A" w:rsidP="00F2402A"/>
    <w:p w14:paraId="46799CE4" w14:textId="77777777" w:rsidR="007E011D" w:rsidRDefault="007E011D" w:rsidP="00F2402A"/>
    <w:p w14:paraId="74DF7FCB" w14:textId="77777777" w:rsidR="007E011D" w:rsidRDefault="007E011D" w:rsidP="00F2402A"/>
    <w:p w14:paraId="10D4CD39" w14:textId="2CE06476" w:rsidR="00F2402A" w:rsidRPr="00F2402A" w:rsidRDefault="00821600" w:rsidP="00F2402A">
      <w:r>
        <w:t>October</w:t>
      </w:r>
      <w:r w:rsidR="007E011D">
        <w:t xml:space="preserve"> 2025</w:t>
      </w:r>
    </w:p>
    <w:p w14:paraId="4ED1BF80" w14:textId="77777777" w:rsidR="00A12496" w:rsidRDefault="00A12496" w:rsidP="00140B34"/>
    <w:p w14:paraId="5FAC6964" w14:textId="77777777" w:rsidR="004B66D9" w:rsidRDefault="004B66D9">
      <w:r>
        <w:br w:type="page"/>
      </w:r>
    </w:p>
    <w:p w14:paraId="55364E06" w14:textId="38521470" w:rsidR="008B5931" w:rsidRDefault="007E011D" w:rsidP="008B5931">
      <w:pPr>
        <w:pStyle w:val="Heading2"/>
      </w:pPr>
      <w:r>
        <w:lastRenderedPageBreak/>
        <w:t>Introduction</w:t>
      </w:r>
    </w:p>
    <w:p w14:paraId="1F5C271B" w14:textId="11B0E7A3" w:rsidR="004D0132" w:rsidRPr="004D0132" w:rsidRDefault="0045401A" w:rsidP="00570F56">
      <w:r w:rsidRPr="0045401A">
        <w:rPr>
          <w:lang w:val="en-US"/>
        </w:rPr>
        <w:t>In addition to meeting its statutory obligations under equality legislation, the Law Society of Scotland (the "</w:t>
      </w:r>
      <w:r w:rsidRPr="007936CE">
        <w:rPr>
          <w:lang w:val="en-US"/>
        </w:rPr>
        <w:t>Law Society</w:t>
      </w:r>
      <w:r w:rsidRPr="0045401A">
        <w:rPr>
          <w:lang w:val="en-US"/>
        </w:rPr>
        <w:t>") has a regulatory objective to encourage equal opportunities within the profession. This policy sets out how our staff and volunteers should make reasonable adjustments for those we serve as the professional body and regulator for Scotland’s solicitors.</w:t>
      </w:r>
      <w:r w:rsidRPr="0045401A">
        <w:t> </w:t>
      </w:r>
    </w:p>
    <w:p w14:paraId="2D54F201" w14:textId="5EE04AC7" w:rsidR="008B5931" w:rsidRDefault="0045401A" w:rsidP="008B5931">
      <w:pPr>
        <w:pStyle w:val="Heading3"/>
      </w:pPr>
      <w:r>
        <w:t xml:space="preserve">Purpose </w:t>
      </w:r>
    </w:p>
    <w:p w14:paraId="16343284" w14:textId="7E3CDF2C" w:rsidR="00092CE0" w:rsidRPr="00092CE0" w:rsidRDefault="00092CE0" w:rsidP="00570F56">
      <w:r w:rsidRPr="00092CE0">
        <w:t>The Law Society is committed to ensuring disabled people are not disadvantaged in accessing our services, in keeping with the social model of disability. We will make reasonable adjustments to ensure our services are as inclusive as reasonably possible. </w:t>
      </w:r>
    </w:p>
    <w:p w14:paraId="6B82A487" w14:textId="77777777" w:rsidR="00092CE0" w:rsidRPr="00092CE0" w:rsidRDefault="00092CE0" w:rsidP="00092CE0">
      <w:r w:rsidRPr="00092CE0">
        <w:t>The purposes of this policy are to: </w:t>
      </w:r>
    </w:p>
    <w:p w14:paraId="0DEEC030" w14:textId="77777777" w:rsidR="00092CE0" w:rsidRPr="00092CE0" w:rsidRDefault="00092CE0" w:rsidP="00092CE0">
      <w:pPr>
        <w:pStyle w:val="Bulletlist"/>
      </w:pPr>
      <w:r w:rsidRPr="00092CE0">
        <w:t>Confirm our commitment to improving accessibility for those we serve. </w:t>
      </w:r>
    </w:p>
    <w:p w14:paraId="1B4FAFB5" w14:textId="77777777" w:rsidR="00092CE0" w:rsidRPr="00092CE0" w:rsidRDefault="00092CE0" w:rsidP="00092CE0">
      <w:pPr>
        <w:pStyle w:val="Bulletlist"/>
      </w:pPr>
      <w:r w:rsidRPr="00092CE0">
        <w:t>Set out some basic principles of our commitment to provide reasonable adjustments for disabled people and for others. </w:t>
      </w:r>
    </w:p>
    <w:p w14:paraId="5B14640E" w14:textId="77777777" w:rsidR="00092CE0" w:rsidRPr="00092CE0" w:rsidRDefault="00092CE0" w:rsidP="00092CE0">
      <w:pPr>
        <w:pStyle w:val="Bulletlist"/>
      </w:pPr>
      <w:r w:rsidRPr="00092CE0">
        <w:t>Set out the factors that we will take into account in dealing with requests for reasonable adjustments. </w:t>
      </w:r>
    </w:p>
    <w:p w14:paraId="384F5ADB" w14:textId="24FD1DD3" w:rsidR="00092CE0" w:rsidRPr="00092CE0" w:rsidRDefault="00092CE0" w:rsidP="00092CE0">
      <w:r w:rsidRPr="00092CE0">
        <w:t xml:space="preserve">If you require this policy document in another format, please do contact us </w:t>
      </w:r>
      <w:r w:rsidR="004C1B6B">
        <w:t xml:space="preserve">by email </w:t>
      </w:r>
      <w:r w:rsidRPr="00092CE0">
        <w:t xml:space="preserve">at </w:t>
      </w:r>
      <w:hyperlink r:id="rId11" w:tgtFrame="_blank" w:history="1">
        <w:r w:rsidRPr="00092CE0">
          <w:rPr>
            <w:rStyle w:val="Hyperlink"/>
          </w:rPr>
          <w:t>diversity@lawscot.org.uk</w:t>
        </w:r>
      </w:hyperlink>
      <w:r w:rsidRPr="00092CE0">
        <w:rPr>
          <w:u w:val="single"/>
        </w:rPr>
        <w:t xml:space="preserve">, </w:t>
      </w:r>
      <w:r w:rsidRPr="00092CE0">
        <w:t>by phone on 0131 226 7411,</w:t>
      </w:r>
      <w:r w:rsidR="007936CE">
        <w:t xml:space="preserve"> </w:t>
      </w:r>
      <w:r w:rsidRPr="00092CE0">
        <w:t>or write to us at Equality &amp; Diversity Team at Atria One, Level 2, 144 Morrison Street, Edinburgh, EH3 8EX.  </w:t>
      </w:r>
    </w:p>
    <w:p w14:paraId="6D613B46" w14:textId="77777777" w:rsidR="009F0E2C" w:rsidRPr="009F0E2C" w:rsidRDefault="009F0E2C" w:rsidP="009F0E2C">
      <w:pPr>
        <w:pStyle w:val="Heading3"/>
      </w:pPr>
      <w:r w:rsidRPr="009F0E2C">
        <w:t>Who does this policy affect? </w:t>
      </w:r>
    </w:p>
    <w:p w14:paraId="462BCD89" w14:textId="77777777" w:rsidR="009F0E2C" w:rsidRPr="009F0E2C" w:rsidRDefault="009F0E2C" w:rsidP="009F0E2C">
      <w:r w:rsidRPr="009F0E2C">
        <w:t>This policy applies to those we serve as the professional body and regulator for Scotland’s solicitors. </w:t>
      </w:r>
    </w:p>
    <w:p w14:paraId="1978EA32" w14:textId="77777777" w:rsidR="009F0E2C" w:rsidRPr="009F0E2C" w:rsidRDefault="009F0E2C" w:rsidP="009F0E2C">
      <w:pPr>
        <w:pStyle w:val="Heading3"/>
      </w:pPr>
      <w:r w:rsidRPr="009F0E2C">
        <w:t>Definitions </w:t>
      </w:r>
    </w:p>
    <w:p w14:paraId="463FE1A2" w14:textId="2745BDDB" w:rsidR="00570F56" w:rsidRDefault="009F0E2C" w:rsidP="009F0E2C">
      <w:pPr>
        <w:rPr>
          <w:b/>
          <w:bCs/>
        </w:rPr>
      </w:pPr>
      <w:r w:rsidRPr="009F0E2C">
        <w:rPr>
          <w:b/>
          <w:bCs/>
        </w:rPr>
        <w:t>Disability</w:t>
      </w:r>
    </w:p>
    <w:p w14:paraId="09B117A3" w14:textId="670858B4" w:rsidR="00AE575E" w:rsidRDefault="009F0E2C" w:rsidP="00570F56">
      <w:r w:rsidRPr="009F0E2C">
        <w:t>Under the Equality Act 2010 (the "</w:t>
      </w:r>
      <w:r w:rsidRPr="007936CE">
        <w:t>Act</w:t>
      </w:r>
      <w:r w:rsidRPr="009F0E2C">
        <w:t>"), a person has a disability if they have a physical or mental impairment that has a substantial and long-term adverse effect on their ability to carry out normal day-to-day activities. </w:t>
      </w:r>
      <w:r w:rsidRPr="009F0E2C">
        <w:br/>
        <w:t> </w:t>
      </w:r>
      <w:r w:rsidRPr="009F0E2C">
        <w:br/>
        <w:t>Some conditions are automatically covered as soon as they are diagnosed (e.g. multiple sclerosis, HIV, cancer and being registered blind or partially sighted).</w:t>
      </w:r>
    </w:p>
    <w:p w14:paraId="6A36D8BB" w14:textId="77777777" w:rsidR="00821600" w:rsidRDefault="00AE575E" w:rsidP="00570F56">
      <w:pPr>
        <w:rPr>
          <w:b/>
          <w:bCs/>
        </w:rPr>
      </w:pPr>
      <w:r>
        <w:t>Many people may not realise they are covered by the definition of disability. For example, some people do not identify as disabled and, f</w:t>
      </w:r>
      <w:r w:rsidRPr="00344672">
        <w:t>urthermore</w:t>
      </w:r>
      <w:r>
        <w:t>, one individual’s experience of an impairment or condition may not coincide with others.</w:t>
      </w:r>
      <w:r>
        <w:br/>
      </w:r>
      <w:r>
        <w:br/>
      </w:r>
    </w:p>
    <w:p w14:paraId="67B41929" w14:textId="77777777" w:rsidR="00821600" w:rsidRDefault="00821600" w:rsidP="00570F56">
      <w:pPr>
        <w:rPr>
          <w:b/>
          <w:bCs/>
        </w:rPr>
      </w:pPr>
    </w:p>
    <w:p w14:paraId="5A8EE103" w14:textId="39914AA8" w:rsidR="00C04BBC" w:rsidRDefault="00AE575E" w:rsidP="00570F56">
      <w:pPr>
        <w:rPr>
          <w:b/>
          <w:bCs/>
        </w:rPr>
      </w:pPr>
      <w:r w:rsidRPr="00FB76F2">
        <w:rPr>
          <w:b/>
          <w:bCs/>
        </w:rPr>
        <w:lastRenderedPageBreak/>
        <w:t>Disabled people</w:t>
      </w:r>
    </w:p>
    <w:p w14:paraId="465D572B" w14:textId="15E9EF8B" w:rsidR="00C04BBC" w:rsidRDefault="00AE575E" w:rsidP="00570F56">
      <w:pPr>
        <w:rPr>
          <w:b/>
          <w:bCs/>
        </w:rPr>
      </w:pPr>
      <w:r>
        <w:t xml:space="preserve">The term "disabled people" best represents </w:t>
      </w:r>
      <w:r w:rsidRPr="00511180">
        <w:t>the social model</w:t>
      </w:r>
      <w:r>
        <w:t xml:space="preserve"> of disability (see below). We acknowledge that some people may use other terms (e.g. people with disabilities).</w:t>
      </w:r>
      <w:r>
        <w:br/>
      </w:r>
      <w:r>
        <w:rPr>
          <w:b/>
          <w:bCs/>
        </w:rPr>
        <w:br/>
      </w:r>
      <w:r w:rsidRPr="00FB76F2">
        <w:rPr>
          <w:b/>
          <w:bCs/>
        </w:rPr>
        <w:t>Disclosure/disclosing</w:t>
      </w:r>
    </w:p>
    <w:p w14:paraId="5387BAAB" w14:textId="4A97592C" w:rsidR="00C04BBC" w:rsidRDefault="00AE575E" w:rsidP="00570F56">
      <w:r>
        <w:t xml:space="preserve">This is often used when talking about a non-visible </w:t>
      </w:r>
      <w:r w:rsidR="007F573D">
        <w:t>impairment but</w:t>
      </w:r>
      <w:r>
        <w:t xml:space="preserve"> may be used equally with visible impairments. </w:t>
      </w:r>
      <w:r w:rsidRPr="00094D4C">
        <w:t xml:space="preserve">We acknowledge that some people may use other terms (e.g. </w:t>
      </w:r>
      <w:r>
        <w:t>"sharing")</w:t>
      </w:r>
      <w:r w:rsidRPr="00094D4C">
        <w:t>.</w:t>
      </w:r>
      <w:r>
        <w:rPr>
          <w:b/>
          <w:bCs/>
        </w:rPr>
        <w:br/>
      </w:r>
      <w:r w:rsidR="00D37C65">
        <w:rPr>
          <w:b/>
          <w:bCs/>
        </w:rPr>
        <w:br/>
      </w:r>
      <w:r w:rsidRPr="00FB76F2">
        <w:rPr>
          <w:b/>
          <w:bCs/>
        </w:rPr>
        <w:t>Impairment</w:t>
      </w:r>
    </w:p>
    <w:p w14:paraId="5C37D3D6" w14:textId="5E9D4C5F" w:rsidR="00C04BBC" w:rsidRDefault="00AE575E" w:rsidP="00570F56">
      <w:r>
        <w:t>The social model of disability promotes the term ‘’impairment’’. It is the term used in the Act. Others may prefer ‘disability’ or the use of specific language.</w:t>
      </w:r>
    </w:p>
    <w:p w14:paraId="11FD8108" w14:textId="2B44D73C" w:rsidR="00C04BBC" w:rsidRDefault="00AE575E" w:rsidP="00570F56">
      <w:pPr>
        <w:rPr>
          <w:b/>
          <w:bCs/>
        </w:rPr>
      </w:pPr>
      <w:r w:rsidRPr="00FB76F2">
        <w:rPr>
          <w:b/>
          <w:bCs/>
        </w:rPr>
        <w:t>Inclusion</w:t>
      </w:r>
    </w:p>
    <w:p w14:paraId="4CC8832C" w14:textId="70DAB924" w:rsidR="00AE575E" w:rsidRDefault="00AE575E" w:rsidP="002315CA">
      <w:r>
        <w:t>An inclusive environment is one where disability, diversity and inclusion are positives and are spoken about positively, where leaders are proactive in asking for feedback to identify and address barriers, and all employees and service users are afforded dignity and respect. In an inclusive organisation people feel confident and safe to discuss their support and access requirements, processes are transparent, fair and easy to use and people are trusted to work to their best and supported to reach their potential.</w:t>
      </w:r>
    </w:p>
    <w:p w14:paraId="4048D4C7" w14:textId="62480598" w:rsidR="00C04BBC" w:rsidRDefault="00AE575E" w:rsidP="002315CA">
      <w:r w:rsidRPr="002315CA">
        <w:rPr>
          <w:b/>
          <w:bCs/>
        </w:rPr>
        <w:t xml:space="preserve">Service </w:t>
      </w:r>
      <w:r w:rsidR="0027022A">
        <w:rPr>
          <w:b/>
          <w:bCs/>
        </w:rPr>
        <w:t>u</w:t>
      </w:r>
      <w:r w:rsidRPr="002315CA">
        <w:rPr>
          <w:b/>
          <w:bCs/>
        </w:rPr>
        <w:t>ser</w:t>
      </w:r>
    </w:p>
    <w:p w14:paraId="27E55C6A" w14:textId="56F1C3C5" w:rsidR="004B45C9" w:rsidRDefault="00C04BBC" w:rsidP="002315CA">
      <w:r>
        <w:t>O</w:t>
      </w:r>
      <w:r w:rsidR="00AE575E">
        <w:t>ur members, anyone who accesses the Law Society's services or interacts or is in contact with its operations as a regulatory body.</w:t>
      </w:r>
      <w:r w:rsidR="00AE575E">
        <w:br/>
      </w:r>
      <w:r w:rsidR="00AE575E">
        <w:br/>
      </w:r>
      <w:r w:rsidR="00AE575E" w:rsidRPr="002315CA">
        <w:rPr>
          <w:b/>
          <w:bCs/>
        </w:rPr>
        <w:t xml:space="preserve">Social </w:t>
      </w:r>
      <w:r w:rsidR="0027022A">
        <w:rPr>
          <w:b/>
          <w:bCs/>
        </w:rPr>
        <w:t>m</w:t>
      </w:r>
      <w:r w:rsidR="00AE575E" w:rsidRPr="002315CA">
        <w:rPr>
          <w:b/>
          <w:bCs/>
        </w:rPr>
        <w:t>odel</w:t>
      </w:r>
    </w:p>
    <w:p w14:paraId="0820638F" w14:textId="74D4EF18" w:rsidR="00FF3BB5" w:rsidRDefault="00AE575E" w:rsidP="002315CA">
      <w:r w:rsidRPr="006B4034">
        <w:t>The social model of disability views disability as a relationship between the individual and society. It provides that it is not a person’s impairment that disables them, rather it is the physical, policy, practice, and attitudinal barriers in wider society. This model argues that society needs to change to become inclusive and remove barriers, rather than disabled people having to change or accept lack of access.</w:t>
      </w:r>
    </w:p>
    <w:p w14:paraId="151038D4" w14:textId="04674074" w:rsidR="00FF3BB5" w:rsidRPr="00FF3BB5" w:rsidRDefault="00FF3BB5" w:rsidP="00FF3BB5">
      <w:pPr>
        <w:pStyle w:val="Heading3"/>
        <w:ind w:left="0"/>
        <w:rPr>
          <w:color w:val="auto"/>
        </w:rPr>
      </w:pPr>
      <w:r>
        <w:rPr>
          <w:lang w:val="en"/>
        </w:rPr>
        <w:t>What are reasonable adjustments?</w:t>
      </w:r>
    </w:p>
    <w:p w14:paraId="2A60DBCF" w14:textId="206CB217" w:rsidR="00FF3BB5" w:rsidRDefault="00FF3BB5" w:rsidP="002315CA">
      <w:r>
        <w:t xml:space="preserve">We use the term "reasonable adjustments" as this is the terminology used in the Act. We appreciate that others may prefer to use ‘reasonable accommodations’, ‘workplace </w:t>
      </w:r>
      <w:r w:rsidR="0082187F">
        <w:t>adjustments’</w:t>
      </w:r>
      <w:r>
        <w:t xml:space="preserve"> or similar phrasing. </w:t>
      </w:r>
    </w:p>
    <w:p w14:paraId="60DD4FEA" w14:textId="77777777" w:rsidR="00FF3BB5" w:rsidRDefault="00FF3BB5" w:rsidP="002315CA">
      <w:r w:rsidRPr="00511180">
        <w:t>The Act provides</w:t>
      </w:r>
      <w:r>
        <w:t xml:space="preserve"> a legislative framework to protect the rights of individuals and to advance equality of opportunity. </w:t>
      </w:r>
    </w:p>
    <w:p w14:paraId="254FBB4C" w14:textId="77777777" w:rsidR="00FF3BB5" w:rsidRDefault="00FF3BB5" w:rsidP="002315CA">
      <w:r>
        <w:lastRenderedPageBreak/>
        <w:t xml:space="preserve">Under the Act, reasonable adjustments may be requested by and provided to disabled people. </w:t>
      </w:r>
      <w:r w:rsidRPr="00511180">
        <w:t>However, we</w:t>
      </w:r>
      <w:r>
        <w:t xml:space="preserve"> will consider providing reasonable adjustments to other service users when requested.  </w:t>
      </w:r>
    </w:p>
    <w:p w14:paraId="7ED10CAD" w14:textId="77777777" w:rsidR="00FF3BB5" w:rsidRDefault="00FF3BB5" w:rsidP="002315CA">
      <w:r>
        <w:t xml:space="preserve">Reasonable adjustments are aimed at removing barriers and putting disabled people on a level playing field with non-disabled service users. </w:t>
      </w:r>
    </w:p>
    <w:p w14:paraId="34E04049" w14:textId="77777777" w:rsidR="00FF3BB5" w:rsidRPr="005F69E0" w:rsidRDefault="00FF3BB5" w:rsidP="002315CA">
      <w:r>
        <w:t>Und</w:t>
      </w:r>
      <w:r w:rsidRPr="005F69E0">
        <w:t>er the Act</w:t>
      </w:r>
      <w:r>
        <w:t>,</w:t>
      </w:r>
      <w:r w:rsidRPr="005F69E0">
        <w:t xml:space="preserve"> the legal duty to make reasonable adjustments arises in three circumstances: </w:t>
      </w:r>
    </w:p>
    <w:p w14:paraId="1A0EF8AE" w14:textId="58E52911" w:rsidR="00FF3BB5" w:rsidRPr="005F69E0" w:rsidRDefault="00FF3BB5" w:rsidP="002315CA">
      <w:pPr>
        <w:pStyle w:val="Orderedlist"/>
      </w:pPr>
      <w:r w:rsidRPr="005F69E0">
        <w:t xml:space="preserve">Where there is a provision, criterion or practice </w:t>
      </w:r>
      <w:r>
        <w:t>(</w:t>
      </w:r>
      <w:r w:rsidRPr="007936CE">
        <w:t>PCP</w:t>
      </w:r>
      <w:r>
        <w:t xml:space="preserve">) </w:t>
      </w:r>
      <w:r w:rsidRPr="005F69E0">
        <w:t xml:space="preserve">which puts a disabled person at a substantial disadvantage in relation to a relevant matter in comparison with persons who are not disabled. </w:t>
      </w:r>
      <w:r>
        <w:t>(Example: allowing people who have dyslexia to have more time during our examinations</w:t>
      </w:r>
      <w:r w:rsidR="0082187F">
        <w:t>).</w:t>
      </w:r>
    </w:p>
    <w:p w14:paraId="4B66DB9D" w14:textId="77777777" w:rsidR="00FF3BB5" w:rsidRPr="00EE1807" w:rsidRDefault="00FF3BB5" w:rsidP="002315CA">
      <w:pPr>
        <w:pStyle w:val="Orderedlist"/>
      </w:pPr>
      <w:r w:rsidRPr="005F69E0">
        <w:t>Where a physical feature puts a disabled person at a substantial disadvantage in comparison with persons who are not disabled.</w:t>
      </w:r>
      <w:r>
        <w:t xml:space="preserve"> (Example: providing lift access to Atria One); and</w:t>
      </w:r>
    </w:p>
    <w:p w14:paraId="4403FCE9" w14:textId="77777777" w:rsidR="00FF3BB5" w:rsidRPr="0052167C" w:rsidRDefault="00FF3BB5" w:rsidP="002315CA">
      <w:pPr>
        <w:pStyle w:val="Orderedlist"/>
        <w:rPr>
          <w:b/>
          <w:bCs/>
        </w:rPr>
      </w:pPr>
      <w:r w:rsidRPr="00EE1807">
        <w:t xml:space="preserve">Where a disabled person would, but for the provision of an auxiliary aid, be put </w:t>
      </w:r>
      <w:r w:rsidRPr="005F69E0">
        <w:t>at a substantial disadvantage in comparison with persons who are not disabled</w:t>
      </w:r>
      <w:r>
        <w:t>. (Example: providing an induction hearing loop in our meeting rooms).</w:t>
      </w:r>
      <w:r w:rsidRPr="005F69E0">
        <w:t xml:space="preserve"> </w:t>
      </w:r>
    </w:p>
    <w:p w14:paraId="680A5F8B" w14:textId="77777777" w:rsidR="00FF3BB5" w:rsidRDefault="00FF3BB5" w:rsidP="002315CA">
      <w:r>
        <w:t>"</w:t>
      </w:r>
      <w:r w:rsidRPr="007936CE">
        <w:t>Substantial</w:t>
      </w:r>
      <w:r>
        <w:t>" in this context is defined in the Act under s.212(1) as ‘more than minor or trivial’.</w:t>
      </w:r>
    </w:p>
    <w:p w14:paraId="71003CB9" w14:textId="77777777" w:rsidR="00FF3BB5" w:rsidRDefault="00FF3BB5" w:rsidP="00FF3BB5">
      <w:pPr>
        <w:pStyle w:val="Heading3"/>
        <w:rPr>
          <w:lang w:val="en"/>
        </w:rPr>
      </w:pPr>
      <w:r>
        <w:rPr>
          <w:lang w:val="en"/>
        </w:rPr>
        <w:t>Requesting a reasonable adjustment</w:t>
      </w:r>
    </w:p>
    <w:p w14:paraId="31266E42" w14:textId="0971998F" w:rsidR="00FF3BB5" w:rsidRDefault="00FF3BB5" w:rsidP="002315CA">
      <w:r>
        <w:t>Service users may request a reasonable adjustment at any time. We will proactively support service users if they need any reasonable adjustments when accessing/using our services. This may be done in the following ways:</w:t>
      </w:r>
    </w:p>
    <w:p w14:paraId="2A60A6EE" w14:textId="77777777" w:rsidR="00FF3BB5" w:rsidRPr="006308F6" w:rsidRDefault="00FF3BB5" w:rsidP="002315CA">
      <w:pPr>
        <w:pStyle w:val="Orderedlist"/>
        <w:numPr>
          <w:ilvl w:val="0"/>
          <w:numId w:val="28"/>
        </w:numPr>
      </w:pPr>
      <w:r w:rsidRPr="006308F6">
        <w:t xml:space="preserve">By </w:t>
      </w:r>
      <w:r>
        <w:t>asking</w:t>
      </w:r>
      <w:r w:rsidRPr="006308F6">
        <w:t xml:space="preserve"> in written communications proactively if </w:t>
      </w:r>
      <w:r>
        <w:t xml:space="preserve">reasonable </w:t>
      </w:r>
      <w:r w:rsidRPr="006308F6">
        <w:t xml:space="preserve">adjustments or support are needed. </w:t>
      </w:r>
    </w:p>
    <w:p w14:paraId="58F0C0D7" w14:textId="77777777" w:rsidR="00FF3BB5" w:rsidRPr="006308F6" w:rsidRDefault="00FF3BB5" w:rsidP="002315CA">
      <w:pPr>
        <w:pStyle w:val="Orderedlist"/>
      </w:pPr>
      <w:r w:rsidRPr="006308F6">
        <w:t>By asking</w:t>
      </w:r>
      <w:r>
        <w:t xml:space="preserve"> over the telephone</w:t>
      </w:r>
      <w:r w:rsidRPr="006308F6">
        <w:t xml:space="preserve"> whether a reasonable adjustment might be </w:t>
      </w:r>
      <w:r>
        <w:t>required.</w:t>
      </w:r>
    </w:p>
    <w:p w14:paraId="2722E3C7" w14:textId="77777777" w:rsidR="00FF3BB5" w:rsidRPr="006308F6" w:rsidRDefault="00FF3BB5" w:rsidP="002315CA">
      <w:pPr>
        <w:pStyle w:val="Orderedlist"/>
      </w:pPr>
      <w:r w:rsidRPr="006308F6">
        <w:t xml:space="preserve">By including a note on our published documents indicating that we can provide the document in an alternative format on request. </w:t>
      </w:r>
    </w:p>
    <w:p w14:paraId="008923CF" w14:textId="77777777" w:rsidR="00FF3BB5" w:rsidRPr="00846775" w:rsidRDefault="00FF3BB5" w:rsidP="002315CA">
      <w:pPr>
        <w:pStyle w:val="Orderedlist"/>
      </w:pPr>
      <w:r w:rsidRPr="00846775">
        <w:t>By publishing this policy, and any subsequent updates, on our website.</w:t>
      </w:r>
    </w:p>
    <w:p w14:paraId="282F7FDC" w14:textId="77777777" w:rsidR="00FF3BB5" w:rsidRDefault="00FF3BB5" w:rsidP="002315CA">
      <w:r>
        <w:t>This process will be aided by designing processes, services and products in an inclusive way.</w:t>
      </w:r>
    </w:p>
    <w:p w14:paraId="267C03E8" w14:textId="77777777" w:rsidR="00E777E3" w:rsidRDefault="00E777E3" w:rsidP="002315CA">
      <w:r>
        <w:t xml:space="preserve">There may be some circumstances in which it is necessary for us to request </w:t>
      </w:r>
      <w:r w:rsidRPr="00846775">
        <w:t>medical evidence</w:t>
      </w:r>
      <w:r>
        <w:t xml:space="preserve"> to better understand and consider any reasonable adjustment requirements. Any such evidence will be kept confidentially and in line with our data protection obligations.</w:t>
      </w:r>
    </w:p>
    <w:p w14:paraId="7EAEB4D1" w14:textId="13F036DC" w:rsidR="00E777E3" w:rsidRDefault="00E777E3" w:rsidP="002315CA">
      <w:pPr>
        <w:pStyle w:val="Heading3"/>
        <w:rPr>
          <w:lang w:val="en"/>
        </w:rPr>
      </w:pPr>
      <w:r>
        <w:rPr>
          <w:lang w:val="en"/>
        </w:rPr>
        <w:t xml:space="preserve">Types of reasonable adjustments that we may </w:t>
      </w:r>
      <w:r w:rsidR="0082187F">
        <w:rPr>
          <w:lang w:val="en"/>
        </w:rPr>
        <w:t>offer</w:t>
      </w:r>
    </w:p>
    <w:p w14:paraId="0F5BB874" w14:textId="77777777" w:rsidR="00E777E3" w:rsidRPr="006746F1" w:rsidRDefault="00E777E3" w:rsidP="002315CA">
      <w:pPr>
        <w:rPr>
          <w:b/>
          <w:bCs/>
        </w:rPr>
      </w:pPr>
      <w:r>
        <w:t>We will do our best to proactively anticipate reasonable adjustments that might be reasonably required by our service users and review this periodically.</w:t>
      </w:r>
    </w:p>
    <w:p w14:paraId="4CBFFDCD" w14:textId="77777777" w:rsidR="00E777E3" w:rsidRPr="00CD5642" w:rsidRDefault="00E777E3" w:rsidP="002315CA">
      <w:r w:rsidRPr="00CD5642">
        <w:lastRenderedPageBreak/>
        <w:t>There is</w:t>
      </w:r>
      <w:r>
        <w:t xml:space="preserve"> </w:t>
      </w:r>
      <w:r w:rsidRPr="00CD5642">
        <w:t xml:space="preserve">no list </w:t>
      </w:r>
      <w:r w:rsidRPr="00D5651B">
        <w:t xml:space="preserve">of prescribed </w:t>
      </w:r>
      <w:r w:rsidRPr="00D675A0">
        <w:t>r</w:t>
      </w:r>
      <w:r w:rsidRPr="00D5651B">
        <w:t xml:space="preserve">easonable </w:t>
      </w:r>
      <w:r w:rsidRPr="00D675A0">
        <w:t>a</w:t>
      </w:r>
      <w:r w:rsidRPr="00D5651B">
        <w:t>djustments. Reasonable</w:t>
      </w:r>
      <w:r>
        <w:t xml:space="preserve"> a</w:t>
      </w:r>
      <w:r w:rsidRPr="00CD5642">
        <w:t>djustments will depend on:</w:t>
      </w:r>
    </w:p>
    <w:p w14:paraId="7C787C22" w14:textId="77777777" w:rsidR="00E777E3" w:rsidRPr="00CD5642" w:rsidRDefault="00E777E3" w:rsidP="002315CA">
      <w:pPr>
        <w:pStyle w:val="Orderedlist"/>
        <w:numPr>
          <w:ilvl w:val="0"/>
          <w:numId w:val="29"/>
        </w:numPr>
      </w:pPr>
      <w:r w:rsidRPr="00CD5642">
        <w:t>Individual needs and circumstances.</w:t>
      </w:r>
    </w:p>
    <w:p w14:paraId="353F1C50" w14:textId="77777777" w:rsidR="00E777E3" w:rsidRPr="00CD5642" w:rsidRDefault="00E777E3" w:rsidP="002315CA">
      <w:pPr>
        <w:pStyle w:val="Orderedlist"/>
      </w:pPr>
      <w:r w:rsidRPr="00CD5642">
        <w:t>The barriers or difficulties faced when a person is accessing our products, services or processes.</w:t>
      </w:r>
    </w:p>
    <w:p w14:paraId="512DFB8F" w14:textId="77777777" w:rsidR="00E777E3" w:rsidRPr="00CD5642" w:rsidRDefault="00E777E3" w:rsidP="002315CA">
      <w:pPr>
        <w:pStyle w:val="Orderedlist"/>
      </w:pPr>
      <w:r w:rsidRPr="00CD5642">
        <w:t xml:space="preserve">What is reasonable for the </w:t>
      </w:r>
      <w:r>
        <w:t xml:space="preserve">Law </w:t>
      </w:r>
      <w:r w:rsidRPr="00CD5642">
        <w:t xml:space="preserve">Society </w:t>
      </w:r>
      <w:r>
        <w:t xml:space="preserve">of Scotland </w:t>
      </w:r>
      <w:r w:rsidRPr="00CD5642">
        <w:t>to provide.</w:t>
      </w:r>
    </w:p>
    <w:p w14:paraId="6C187643" w14:textId="77777777" w:rsidR="00E777E3" w:rsidRDefault="00E777E3" w:rsidP="00EE1807">
      <w:r>
        <w:t xml:space="preserve">We will discuss the requirements with the person concerned.   We will not make assumptions about whether a disabled person requires any adjustments nor about what those adjustments should be. </w:t>
      </w:r>
    </w:p>
    <w:p w14:paraId="017DD5F7" w14:textId="60F75313" w:rsidR="00E777E3" w:rsidRDefault="00E777E3" w:rsidP="002315CA">
      <w:r>
        <w:t>Some examples of the reasonable adjustments that we may make include (but are not limited to):</w:t>
      </w:r>
    </w:p>
    <w:p w14:paraId="53860E51" w14:textId="77777777" w:rsidR="00E777E3" w:rsidRPr="00E56555" w:rsidRDefault="00E777E3" w:rsidP="00E56555">
      <w:pPr>
        <w:pStyle w:val="ListParagraph"/>
      </w:pPr>
      <w:r w:rsidRPr="00E56555">
        <w:t xml:space="preserve">Changing how we do things e.g. providing a scribe (or other support) during an examination; allowing more time for someone in an examination, allowing more time to respond to us during a regulatory investigation or inspection (we will tell you if we cannot extend a time limit set by law). </w:t>
      </w:r>
    </w:p>
    <w:p w14:paraId="58E00BFF" w14:textId="77777777" w:rsidR="00E777E3" w:rsidRPr="00E56555" w:rsidRDefault="00E777E3" w:rsidP="00E56555">
      <w:pPr>
        <w:pStyle w:val="ListParagraph"/>
      </w:pPr>
      <w:r w:rsidRPr="00E56555">
        <w:t>Providing information in appropriate formats e.g. in large print, appropriately justified, or on coloured paper.</w:t>
      </w:r>
    </w:p>
    <w:p w14:paraId="135D0BE8" w14:textId="77777777" w:rsidR="00E56555" w:rsidRPr="00E56555" w:rsidRDefault="00E777E3" w:rsidP="00E56555">
      <w:pPr>
        <w:pStyle w:val="ListParagraph"/>
      </w:pPr>
      <w:r w:rsidRPr="00E56555">
        <w:t>Physical adaptations to our office space e.g. providing an accessible car parking space, changing the layout of our meeting rooms or adjusting the lighting in a room.</w:t>
      </w:r>
    </w:p>
    <w:p w14:paraId="78C28E15" w14:textId="51D5D519" w:rsidR="00E777E3" w:rsidRPr="00E56555" w:rsidRDefault="00E777E3" w:rsidP="00E56555">
      <w:pPr>
        <w:pStyle w:val="ListParagraph"/>
      </w:pPr>
      <w:r w:rsidRPr="00E56555">
        <w:t>Communicating with people in their chosen format e.g. in person, via video conference, by phone by email.</w:t>
      </w:r>
    </w:p>
    <w:p w14:paraId="5AD1A188" w14:textId="77777777" w:rsidR="00E777E3" w:rsidRPr="005843B5" w:rsidRDefault="00E777E3" w:rsidP="005843B5">
      <w:pPr>
        <w:pStyle w:val="ListParagraph"/>
      </w:pPr>
      <w:r w:rsidRPr="005843B5">
        <w:t>Communicating through a representative or intermediary – with the disabled person’s consent. This may include an appointee such as an attorney or guardian with relevant powers.</w:t>
      </w:r>
    </w:p>
    <w:p w14:paraId="372EB972" w14:textId="77777777" w:rsidR="00E777E3" w:rsidRPr="005843B5" w:rsidRDefault="00E777E3" w:rsidP="005843B5">
      <w:pPr>
        <w:pStyle w:val="ListParagraph"/>
      </w:pPr>
      <w:r w:rsidRPr="005843B5">
        <w:t>Allowing you to have someone with you during a regulatory interview or firm visit.</w:t>
      </w:r>
    </w:p>
    <w:p w14:paraId="168D187E" w14:textId="77777777" w:rsidR="00E777E3" w:rsidRPr="005843B5" w:rsidRDefault="00E777E3" w:rsidP="005843B5">
      <w:pPr>
        <w:pStyle w:val="ListParagraph"/>
      </w:pPr>
      <w:r w:rsidRPr="005843B5">
        <w:t>Providing extra aids or services e.g. induction loops for hearing aids, British Sign Language (BSL) interpreters, alternative formats, changing the venue of a meeting</w:t>
      </w:r>
    </w:p>
    <w:p w14:paraId="3DF15797" w14:textId="0CE3B057" w:rsidR="00E777E3" w:rsidRDefault="00E777E3" w:rsidP="002315CA">
      <w:pPr>
        <w:pStyle w:val="Heading3"/>
        <w:ind w:left="0"/>
        <w:rPr>
          <w:lang w:val="en-US"/>
        </w:rPr>
      </w:pPr>
      <w:r w:rsidRPr="48474595">
        <w:rPr>
          <w:lang w:val="en-US"/>
        </w:rPr>
        <w:t xml:space="preserve">Additional adjustments we may </w:t>
      </w:r>
      <w:r w:rsidR="0082187F" w:rsidRPr="48474595">
        <w:rPr>
          <w:lang w:val="en-US"/>
        </w:rPr>
        <w:t>offer</w:t>
      </w:r>
    </w:p>
    <w:p w14:paraId="6EBA1013" w14:textId="77777777" w:rsidR="00E777E3" w:rsidRDefault="00E777E3" w:rsidP="002315CA">
      <w:r>
        <w:t xml:space="preserve">In addition to fulfilling our legal obligations, we are committed to maintaining a high standard of accessibility and experience for our service users. While it is not possible to list all possible circumstances, some examples of areas where we may make reasonable adjustments beyond what is required by the </w:t>
      </w:r>
      <w:r w:rsidRPr="00511180">
        <w:t>Act are as follows</w:t>
      </w:r>
      <w:r>
        <w:t xml:space="preserve">: </w:t>
      </w:r>
    </w:p>
    <w:p w14:paraId="73078908" w14:textId="03A91026" w:rsidR="00E777E3" w:rsidRPr="00E56555" w:rsidRDefault="00E777E3" w:rsidP="00E56555">
      <w:pPr>
        <w:pStyle w:val="ListParagraph"/>
      </w:pPr>
      <w:r w:rsidRPr="00E56555">
        <w:t xml:space="preserve">providing information in different </w:t>
      </w:r>
      <w:r w:rsidR="00634461" w:rsidRPr="00E56555">
        <w:t>languages or</w:t>
      </w:r>
      <w:r w:rsidRPr="00E56555">
        <w:t xml:space="preserve"> translating and interpreting services for people whose first language is not </w:t>
      </w:r>
      <w:r w:rsidR="0082187F" w:rsidRPr="00E56555">
        <w:t>English.</w:t>
      </w:r>
      <w:r w:rsidRPr="00E56555">
        <w:t xml:space="preserve"> </w:t>
      </w:r>
    </w:p>
    <w:p w14:paraId="0320F9E9" w14:textId="77777777" w:rsidR="00E777E3" w:rsidRPr="00E56555" w:rsidRDefault="00E777E3" w:rsidP="00E56555">
      <w:pPr>
        <w:pStyle w:val="ListParagraph"/>
      </w:pPr>
      <w:r w:rsidRPr="00E56555">
        <w:t>providing additional support to people with literacy, communication or learning difficulties; and</w:t>
      </w:r>
    </w:p>
    <w:p w14:paraId="232018D1" w14:textId="77777777" w:rsidR="00E777E3" w:rsidRPr="00E56555" w:rsidRDefault="00E777E3" w:rsidP="00E56555">
      <w:pPr>
        <w:pStyle w:val="ListParagraph"/>
      </w:pPr>
      <w:r w:rsidRPr="00E56555">
        <w:t>providing additional support to people who need it because of physical, emotional or mental health needs.</w:t>
      </w:r>
    </w:p>
    <w:p w14:paraId="2164D41C" w14:textId="77777777" w:rsidR="00E777E3" w:rsidRDefault="00E777E3" w:rsidP="00634461">
      <w:pPr>
        <w:pStyle w:val="Heading3"/>
        <w:ind w:left="0"/>
        <w:rPr>
          <w:lang w:val="en"/>
        </w:rPr>
      </w:pPr>
      <w:r>
        <w:rPr>
          <w:lang w:val="en"/>
        </w:rPr>
        <w:lastRenderedPageBreak/>
        <w:t>How do we decide what is reasonable?</w:t>
      </w:r>
    </w:p>
    <w:p w14:paraId="3429F9E8" w14:textId="77777777" w:rsidR="00E777E3" w:rsidRDefault="00E777E3" w:rsidP="002315CA">
      <w:r w:rsidRPr="00511180">
        <w:t>The Act does</w:t>
      </w:r>
      <w:r>
        <w:t xml:space="preserve"> not define what is ‘’reasonable’’, but useful guidance from the Equality &amp; Human Rights Commission suggests relevant factors include:</w:t>
      </w:r>
    </w:p>
    <w:p w14:paraId="49651AEA" w14:textId="77777777" w:rsidR="00E777E3" w:rsidRPr="005843B5" w:rsidRDefault="00E777E3" w:rsidP="005843B5">
      <w:pPr>
        <w:pStyle w:val="ListParagraph"/>
      </w:pPr>
      <w:r w:rsidRPr="005843B5">
        <w:t>Effectiveness: to what extent does the adjustment in question remove or minimise the disadvantage?</w:t>
      </w:r>
    </w:p>
    <w:p w14:paraId="46C6507C" w14:textId="77777777" w:rsidR="00E777E3" w:rsidRPr="005843B5" w:rsidRDefault="00E777E3" w:rsidP="005843B5">
      <w:pPr>
        <w:pStyle w:val="ListParagraph"/>
      </w:pPr>
      <w:r w:rsidRPr="005843B5">
        <w:t>Practicability: how practical is the adjustment? For example, how long will it take to implement? Will staff need additional training?</w:t>
      </w:r>
    </w:p>
    <w:p w14:paraId="410A77D8" w14:textId="77777777" w:rsidR="00E777E3" w:rsidRPr="005843B5" w:rsidRDefault="00E777E3" w:rsidP="005843B5">
      <w:pPr>
        <w:pStyle w:val="ListParagraph"/>
      </w:pPr>
      <w:r w:rsidRPr="005843B5">
        <w:t>Cost: How much will it cost? What financial resources are available to the Law Society?</w:t>
      </w:r>
    </w:p>
    <w:p w14:paraId="49A4684B" w14:textId="77777777" w:rsidR="00E777E3" w:rsidRPr="005843B5" w:rsidRDefault="00E777E3" w:rsidP="005843B5">
      <w:pPr>
        <w:pStyle w:val="ListParagraph"/>
      </w:pPr>
      <w:r w:rsidRPr="005843B5">
        <w:t>Disruption: How disruptive to the Law Society, to others, and to our business needs would it be to make this adjustment?</w:t>
      </w:r>
    </w:p>
    <w:p w14:paraId="4341E262" w14:textId="77777777" w:rsidR="00E777E3" w:rsidRPr="005843B5" w:rsidRDefault="00E777E3" w:rsidP="005843B5">
      <w:pPr>
        <w:pStyle w:val="ListParagraph"/>
      </w:pPr>
      <w:r w:rsidRPr="005843B5">
        <w:t>Risk: Would making this adjustment cause risk to others?</w:t>
      </w:r>
    </w:p>
    <w:p w14:paraId="51969AF9" w14:textId="1F4FA3AD" w:rsidR="00E777E3" w:rsidRDefault="00E777E3" w:rsidP="002315CA">
      <w:r>
        <w:t xml:space="preserve">It is important to be aware that an adjustment which is deemed effective in mitigating the disadvantage suffered may not be deemed to be a reasonable adjustment for other reasons. For example, reasonable adjustments which cost a significant amount of money are more likely to be reasonable for organisations with substantial resources </w:t>
      </w:r>
      <w:r w:rsidR="0082187F">
        <w:t>available but</w:t>
      </w:r>
      <w:r>
        <w:t xml:space="preserve"> may not be reasonable for smaller organisations. The reasonableness of an adjustment will be evaluated against the resources available to the Law Society. </w:t>
      </w:r>
    </w:p>
    <w:p w14:paraId="14FF8FF4" w14:textId="77777777" w:rsidR="00E777E3" w:rsidRDefault="00E777E3" w:rsidP="002315CA">
      <w:r>
        <w:t>We will not be able to agree an adjustment that is not in keeping with our statutory responsibilities or powers as a regulator. For example:</w:t>
      </w:r>
    </w:p>
    <w:p w14:paraId="2B424DE5" w14:textId="77777777" w:rsidR="00E777E3" w:rsidRPr="005843B5" w:rsidRDefault="00E777E3" w:rsidP="005843B5">
      <w:pPr>
        <w:pStyle w:val="ListParagraph"/>
      </w:pPr>
      <w:r w:rsidRPr="005843B5">
        <w:t>If there is an immediate risk to a member of the public, we are unlikely to be able to delay an investigation into allegations made about an individual or firm which is under our jurisdiction as a regulator; and</w:t>
      </w:r>
    </w:p>
    <w:p w14:paraId="1AD5C82F" w14:textId="77777777" w:rsidR="006B187B" w:rsidRDefault="00E777E3" w:rsidP="00F9099A">
      <w:pPr>
        <w:pStyle w:val="Bulletlist"/>
      </w:pPr>
      <w:r w:rsidRPr="005843B5">
        <w:t xml:space="preserve">When we’re investigating and deciding conduct complaints, we must implement processes and make decisions in the "public interest". This could impact the reasonableness of a proposed adjustment, and whether it can be applied to a particular situation. However, any such decisions will be made following detailed consideration of our legal obligations, and available options. </w:t>
      </w:r>
    </w:p>
    <w:p w14:paraId="5882B830" w14:textId="5AF51CC2" w:rsidR="00E777E3" w:rsidRDefault="00E777E3" w:rsidP="002315CA">
      <w:pPr>
        <w:ind w:left="57"/>
      </w:pPr>
      <w:r>
        <w:t>In the rare event of a disagreement regarding adjustments and whether they are reasonable, the matter should be referred, in the first instance, to the Head of Diversity</w:t>
      </w:r>
      <w:r w:rsidR="00570F56">
        <w:t>, Careers and Outreach</w:t>
      </w:r>
      <w:r w:rsidR="255511F5">
        <w:t xml:space="preserve"> or </w:t>
      </w:r>
      <w:r>
        <w:t>the relevant Executive Director, who will make the final decision on the reasonable adjustment that will be offered.</w:t>
      </w:r>
    </w:p>
    <w:p w14:paraId="3750205E" w14:textId="77777777" w:rsidR="00E777E3" w:rsidRDefault="00E777E3" w:rsidP="002315CA">
      <w:r>
        <w:t>We will work to provide adjustments within a reasonable timescale.  There may be cases where we will need more time to consider adjustments in more detail, or to seek appropriate advice.</w:t>
      </w:r>
    </w:p>
    <w:p w14:paraId="17F67757" w14:textId="77777777" w:rsidR="00E777E3" w:rsidRDefault="00E777E3" w:rsidP="005843B5">
      <w:pPr>
        <w:pStyle w:val="Heading3"/>
        <w:ind w:left="0"/>
        <w:rPr>
          <w:bCs/>
        </w:rPr>
      </w:pPr>
      <w:r>
        <w:rPr>
          <w:lang w:val="en"/>
        </w:rPr>
        <w:t>Monitoring</w:t>
      </w:r>
    </w:p>
    <w:p w14:paraId="654CF921" w14:textId="0214F524" w:rsidR="00E777E3" w:rsidRPr="006746F1" w:rsidRDefault="00E777E3" w:rsidP="002315CA">
      <w:r>
        <w:t xml:space="preserve">Where appropriate, and in keeping with our data protection obligations, we will record and monitor the reasonable adjustments that have been requested </w:t>
      </w:r>
      <w:r w:rsidRPr="00511180">
        <w:t>and made</w:t>
      </w:r>
      <w:r w:rsidRPr="00D675A0">
        <w:t>.  T</w:t>
      </w:r>
      <w:r w:rsidRPr="00511180">
        <w:t xml:space="preserve">his will allow us to review </w:t>
      </w:r>
      <w:r>
        <w:t>our</w:t>
      </w:r>
      <w:r w:rsidRPr="00511180">
        <w:t xml:space="preserve"> services we provide and help us identify </w:t>
      </w:r>
      <w:r w:rsidRPr="00511180">
        <w:lastRenderedPageBreak/>
        <w:t>whether there ar</w:t>
      </w:r>
      <w:r>
        <w:t xml:space="preserve">e any wider steps that we can take to improve our </w:t>
      </w:r>
      <w:r w:rsidR="00634461">
        <w:t>services, operations</w:t>
      </w:r>
      <w:r>
        <w:t xml:space="preserve"> and regulation</w:t>
      </w:r>
      <w:r w:rsidRPr="00A5401E">
        <w:t>.</w:t>
      </w:r>
    </w:p>
    <w:p w14:paraId="54FE4D7D" w14:textId="77777777" w:rsidR="00E777E3" w:rsidRDefault="00E777E3" w:rsidP="00D4018D">
      <w:pPr>
        <w:pStyle w:val="Heading3"/>
        <w:ind w:left="0"/>
      </w:pPr>
      <w:r>
        <w:t>Complaints</w:t>
      </w:r>
    </w:p>
    <w:p w14:paraId="47C020A1" w14:textId="1D6DED90" w:rsidR="00D574EE" w:rsidRDefault="00E777E3" w:rsidP="002315CA">
      <w:r>
        <w:t xml:space="preserve">If </w:t>
      </w:r>
      <w:r w:rsidRPr="00511180">
        <w:t xml:space="preserve">a </w:t>
      </w:r>
      <w:r w:rsidRPr="00D675A0">
        <w:t>service user</w:t>
      </w:r>
      <w:r w:rsidRPr="00511180">
        <w:t xml:space="preserve"> is</w:t>
      </w:r>
      <w:r>
        <w:t xml:space="preserve"> </w:t>
      </w:r>
      <w:r w:rsidRPr="00511180">
        <w:t xml:space="preserve">dissatisfied with the arrangements we have made for providing reasonable adjustments, this should be raised with </w:t>
      </w:r>
      <w:r w:rsidR="00683F43">
        <w:t>us</w:t>
      </w:r>
      <w:r w:rsidR="007936CE">
        <w:t xml:space="preserve"> </w:t>
      </w:r>
      <w:r w:rsidRPr="00511180">
        <w:t xml:space="preserve">using the complaints process set out </w:t>
      </w:r>
      <w:hyperlink r:id="rId12" w:history="1">
        <w:r w:rsidRPr="00511180">
          <w:rPr>
            <w:rStyle w:val="Hyperlink"/>
          </w:rPr>
          <w:t>h</w:t>
        </w:r>
        <w:r w:rsidRPr="00511180">
          <w:rPr>
            <w:rStyle w:val="Hyperlink"/>
          </w:rPr>
          <w:t>e</w:t>
        </w:r>
        <w:r w:rsidRPr="00511180">
          <w:rPr>
            <w:rStyle w:val="Hyperlink"/>
          </w:rPr>
          <w:t>re</w:t>
        </w:r>
      </w:hyperlink>
      <w:r w:rsidRPr="00511180">
        <w:t>.</w:t>
      </w:r>
    </w:p>
    <w:p w14:paraId="1106FF45" w14:textId="3DC28E73" w:rsidR="00D574EE" w:rsidRDefault="000500FD" w:rsidP="003422A5">
      <w:pPr>
        <w:pStyle w:val="Heading3"/>
      </w:pPr>
      <w:r>
        <w:t xml:space="preserve">Version Control </w:t>
      </w:r>
    </w:p>
    <w:tbl>
      <w:tblPr>
        <w:tblStyle w:val="LSSnormaltable"/>
        <w:tblW w:w="0" w:type="auto"/>
        <w:tblLook w:val="04A0" w:firstRow="1" w:lastRow="0" w:firstColumn="1" w:lastColumn="0" w:noHBand="0" w:noVBand="1"/>
      </w:tblPr>
      <w:tblGrid>
        <w:gridCol w:w="2412"/>
        <w:gridCol w:w="2416"/>
        <w:gridCol w:w="2416"/>
        <w:gridCol w:w="2122"/>
      </w:tblGrid>
      <w:tr w:rsidR="00E46535" w14:paraId="7B4F050B" w14:textId="09D59A69" w:rsidTr="6FF2C3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05929203" w14:textId="24F6BF85" w:rsidR="00E46535" w:rsidRDefault="00E46535" w:rsidP="008B5931">
            <w:r>
              <w:t>Version number</w:t>
            </w:r>
          </w:p>
        </w:tc>
        <w:tc>
          <w:tcPr>
            <w:tcW w:w="2416" w:type="dxa"/>
          </w:tcPr>
          <w:p w14:paraId="62F82B8B" w14:textId="0094F601" w:rsidR="00E46535" w:rsidRDefault="00E46535" w:rsidP="008B5931">
            <w:pPr>
              <w:cnfStyle w:val="100000000000" w:firstRow="1" w:lastRow="0" w:firstColumn="0" w:lastColumn="0" w:oddVBand="0" w:evenVBand="0" w:oddHBand="0" w:evenHBand="0" w:firstRowFirstColumn="0" w:firstRowLastColumn="0" w:lastRowFirstColumn="0" w:lastRowLastColumn="0"/>
            </w:pPr>
            <w:r>
              <w:t>Change made</w:t>
            </w:r>
          </w:p>
        </w:tc>
        <w:tc>
          <w:tcPr>
            <w:tcW w:w="2416" w:type="dxa"/>
          </w:tcPr>
          <w:p w14:paraId="65AB6503" w14:textId="789B931A" w:rsidR="00E46535" w:rsidRDefault="00E46535" w:rsidP="008B5931">
            <w:pPr>
              <w:cnfStyle w:val="100000000000" w:firstRow="1" w:lastRow="0" w:firstColumn="0" w:lastColumn="0" w:oddVBand="0" w:evenVBand="0" w:oddHBand="0" w:evenHBand="0" w:firstRowFirstColumn="0" w:firstRowLastColumn="0" w:lastRowFirstColumn="0" w:lastRowLastColumn="0"/>
            </w:pPr>
            <w:r>
              <w:t>Change made by</w:t>
            </w:r>
          </w:p>
        </w:tc>
        <w:tc>
          <w:tcPr>
            <w:tcW w:w="2122" w:type="dxa"/>
          </w:tcPr>
          <w:p w14:paraId="62916045" w14:textId="2E3F4BF2" w:rsidR="00E46535" w:rsidRDefault="00E46535" w:rsidP="008B5931">
            <w:pPr>
              <w:cnfStyle w:val="100000000000" w:firstRow="1" w:lastRow="0" w:firstColumn="0" w:lastColumn="0" w:oddVBand="0" w:evenVBand="0" w:oddHBand="0" w:evenHBand="0" w:firstRowFirstColumn="0" w:firstRowLastColumn="0" w:lastRowFirstColumn="0" w:lastRowLastColumn="0"/>
            </w:pPr>
            <w:r>
              <w:t>Date</w:t>
            </w:r>
            <w:r w:rsidR="009A22ED">
              <w:t xml:space="preserve"> change made</w:t>
            </w:r>
          </w:p>
        </w:tc>
      </w:tr>
      <w:tr w:rsidR="00E46535" w14:paraId="7CB2B5F2" w14:textId="05F7B822" w:rsidTr="6FF2C3D9">
        <w:tc>
          <w:tcPr>
            <w:cnfStyle w:val="001000000000" w:firstRow="0" w:lastRow="0" w:firstColumn="1" w:lastColumn="0" w:oddVBand="0" w:evenVBand="0" w:oddHBand="0" w:evenHBand="0" w:firstRowFirstColumn="0" w:firstRowLastColumn="0" w:lastRowFirstColumn="0" w:lastRowLastColumn="0"/>
            <w:tcW w:w="2412" w:type="dxa"/>
          </w:tcPr>
          <w:p w14:paraId="218178D9" w14:textId="470ADEA2" w:rsidR="00E46535" w:rsidRDefault="00E46535" w:rsidP="00E46535">
            <w:r w:rsidRPr="00E46535">
              <w:rPr>
                <w:color w:val="auto"/>
              </w:rPr>
              <w:t>1.0</w:t>
            </w:r>
          </w:p>
        </w:tc>
        <w:tc>
          <w:tcPr>
            <w:tcW w:w="2416" w:type="dxa"/>
          </w:tcPr>
          <w:p w14:paraId="7F05EE6D" w14:textId="119471FD" w:rsidR="00E46535" w:rsidRDefault="00E46535" w:rsidP="00E46535">
            <w:pPr>
              <w:cnfStyle w:val="000000000000" w:firstRow="0" w:lastRow="0" w:firstColumn="0" w:lastColumn="0" w:oddVBand="0" w:evenVBand="0" w:oddHBand="0" w:evenHBand="0" w:firstRowFirstColumn="0" w:firstRowLastColumn="0" w:lastRowFirstColumn="0" w:lastRowLastColumn="0"/>
            </w:pPr>
            <w:r>
              <w:t>Policy created</w:t>
            </w:r>
          </w:p>
        </w:tc>
        <w:tc>
          <w:tcPr>
            <w:tcW w:w="2416" w:type="dxa"/>
          </w:tcPr>
          <w:p w14:paraId="2198C462" w14:textId="1BB3B0B2" w:rsidR="00E46535" w:rsidRDefault="009A22ED" w:rsidP="00E46535">
            <w:pPr>
              <w:cnfStyle w:val="000000000000" w:firstRow="0" w:lastRow="0" w:firstColumn="0" w:lastColumn="0" w:oddVBand="0" w:evenVBand="0" w:oddHBand="0" w:evenHBand="0" w:firstRowFirstColumn="0" w:firstRowLastColumn="0" w:lastRowFirstColumn="0" w:lastRowLastColumn="0"/>
            </w:pPr>
            <w:r>
              <w:t xml:space="preserve">Senior Leadership Team </w:t>
            </w:r>
          </w:p>
        </w:tc>
        <w:tc>
          <w:tcPr>
            <w:tcW w:w="2122" w:type="dxa"/>
          </w:tcPr>
          <w:p w14:paraId="0B5FB5BD" w14:textId="36906D2B" w:rsidR="00E46535" w:rsidRDefault="009A22ED" w:rsidP="00E46535">
            <w:pPr>
              <w:cnfStyle w:val="000000000000" w:firstRow="0" w:lastRow="0" w:firstColumn="0" w:lastColumn="0" w:oddVBand="0" w:evenVBand="0" w:oddHBand="0" w:evenHBand="0" w:firstRowFirstColumn="0" w:firstRowLastColumn="0" w:lastRowFirstColumn="0" w:lastRowLastColumn="0"/>
            </w:pPr>
            <w:r>
              <w:t>18 July 2023</w:t>
            </w:r>
          </w:p>
        </w:tc>
      </w:tr>
      <w:tr w:rsidR="00E46535" w14:paraId="1CD501B5" w14:textId="5303EF33" w:rsidTr="6FF2C3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6EFAF6A7" w14:textId="00C48FB7" w:rsidR="00E46535" w:rsidRPr="0052683C" w:rsidRDefault="0052683C" w:rsidP="00E46535">
            <w:pPr>
              <w:rPr>
                <w:color w:val="auto"/>
              </w:rPr>
            </w:pPr>
            <w:r w:rsidRPr="0052683C">
              <w:rPr>
                <w:color w:val="auto"/>
              </w:rPr>
              <w:t>2.0</w:t>
            </w:r>
          </w:p>
        </w:tc>
        <w:tc>
          <w:tcPr>
            <w:tcW w:w="2416" w:type="dxa"/>
          </w:tcPr>
          <w:p w14:paraId="2CD55AAE" w14:textId="5C6FCD71" w:rsidR="00E46535" w:rsidRPr="0052683C" w:rsidRDefault="003C63C4" w:rsidP="00E46535">
            <w:pPr>
              <w:cnfStyle w:val="000000010000" w:firstRow="0" w:lastRow="0" w:firstColumn="0" w:lastColumn="0" w:oddVBand="0" w:evenVBand="0" w:oddHBand="0" w:evenHBand="1" w:firstRowFirstColumn="0" w:firstRowLastColumn="0" w:lastRowFirstColumn="0" w:lastRowLastColumn="0"/>
            </w:pPr>
            <w:r>
              <w:t>Policy reviewed</w:t>
            </w:r>
          </w:p>
        </w:tc>
        <w:tc>
          <w:tcPr>
            <w:tcW w:w="2416" w:type="dxa"/>
          </w:tcPr>
          <w:p w14:paraId="1004A25A" w14:textId="195FE541" w:rsidR="00E46535" w:rsidRPr="0052683C" w:rsidRDefault="37EE24C4" w:rsidP="00E46535">
            <w:pPr>
              <w:cnfStyle w:val="000000010000" w:firstRow="0" w:lastRow="0" w:firstColumn="0" w:lastColumn="0" w:oddVBand="0" w:evenVBand="0" w:oddHBand="0" w:evenHBand="1" w:firstRowFirstColumn="0" w:firstRowLastColumn="0" w:lastRowFirstColumn="0" w:lastRowLastColumn="0"/>
            </w:pPr>
            <w:r>
              <w:t>Equality and D</w:t>
            </w:r>
            <w:r w:rsidR="00821600">
              <w:t>iversity Manager</w:t>
            </w:r>
            <w:r>
              <w:t xml:space="preserve"> </w:t>
            </w:r>
          </w:p>
        </w:tc>
        <w:tc>
          <w:tcPr>
            <w:tcW w:w="2122" w:type="dxa"/>
          </w:tcPr>
          <w:p w14:paraId="58FC6BF7" w14:textId="5B8D507D" w:rsidR="00E46535" w:rsidRPr="0052683C" w:rsidRDefault="00821600" w:rsidP="00E46535">
            <w:pPr>
              <w:cnfStyle w:val="000000010000" w:firstRow="0" w:lastRow="0" w:firstColumn="0" w:lastColumn="0" w:oddVBand="0" w:evenVBand="0" w:oddHBand="0" w:evenHBand="1" w:firstRowFirstColumn="0" w:firstRowLastColumn="0" w:lastRowFirstColumn="0" w:lastRowLastColumn="0"/>
            </w:pPr>
            <w:r>
              <w:t>31 October 2025</w:t>
            </w:r>
          </w:p>
        </w:tc>
      </w:tr>
      <w:tr w:rsidR="009A22ED" w14:paraId="2DF44F74" w14:textId="77777777" w:rsidTr="6FF2C3D9">
        <w:tc>
          <w:tcPr>
            <w:cnfStyle w:val="001000000000" w:firstRow="0" w:lastRow="0" w:firstColumn="1" w:lastColumn="0" w:oddVBand="0" w:evenVBand="0" w:oddHBand="0" w:evenHBand="0" w:firstRowFirstColumn="0" w:firstRowLastColumn="0" w:lastRowFirstColumn="0" w:lastRowLastColumn="0"/>
            <w:tcW w:w="2412" w:type="dxa"/>
          </w:tcPr>
          <w:p w14:paraId="1559CF67" w14:textId="77777777" w:rsidR="009A22ED" w:rsidRPr="0052683C" w:rsidRDefault="009A22ED" w:rsidP="00E46535">
            <w:pPr>
              <w:rPr>
                <w:color w:val="auto"/>
              </w:rPr>
            </w:pPr>
          </w:p>
        </w:tc>
        <w:tc>
          <w:tcPr>
            <w:tcW w:w="2416" w:type="dxa"/>
          </w:tcPr>
          <w:p w14:paraId="3176554C" w14:textId="77777777" w:rsidR="009A22ED" w:rsidRPr="0052683C" w:rsidRDefault="009A22ED" w:rsidP="00E46535">
            <w:pPr>
              <w:cnfStyle w:val="000000000000" w:firstRow="0" w:lastRow="0" w:firstColumn="0" w:lastColumn="0" w:oddVBand="0" w:evenVBand="0" w:oddHBand="0" w:evenHBand="0" w:firstRowFirstColumn="0" w:firstRowLastColumn="0" w:lastRowFirstColumn="0" w:lastRowLastColumn="0"/>
            </w:pPr>
          </w:p>
        </w:tc>
        <w:tc>
          <w:tcPr>
            <w:tcW w:w="2416" w:type="dxa"/>
          </w:tcPr>
          <w:p w14:paraId="23B304E6" w14:textId="77777777" w:rsidR="009A22ED" w:rsidRPr="0052683C" w:rsidRDefault="009A22ED" w:rsidP="00E46535">
            <w:pPr>
              <w:cnfStyle w:val="000000000000" w:firstRow="0" w:lastRow="0" w:firstColumn="0" w:lastColumn="0" w:oddVBand="0" w:evenVBand="0" w:oddHBand="0" w:evenHBand="0" w:firstRowFirstColumn="0" w:firstRowLastColumn="0" w:lastRowFirstColumn="0" w:lastRowLastColumn="0"/>
            </w:pPr>
          </w:p>
        </w:tc>
        <w:tc>
          <w:tcPr>
            <w:tcW w:w="2122" w:type="dxa"/>
          </w:tcPr>
          <w:p w14:paraId="25CFBF8D" w14:textId="77777777" w:rsidR="009A22ED" w:rsidRPr="0052683C" w:rsidRDefault="009A22ED" w:rsidP="00E46535">
            <w:pPr>
              <w:cnfStyle w:val="000000000000" w:firstRow="0" w:lastRow="0" w:firstColumn="0" w:lastColumn="0" w:oddVBand="0" w:evenVBand="0" w:oddHBand="0" w:evenHBand="0" w:firstRowFirstColumn="0" w:firstRowLastColumn="0" w:lastRowFirstColumn="0" w:lastRowLastColumn="0"/>
            </w:pPr>
          </w:p>
        </w:tc>
      </w:tr>
      <w:tr w:rsidR="009A22ED" w14:paraId="0C8D01C9" w14:textId="77777777" w:rsidTr="6FF2C3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36A5D310" w14:textId="77777777" w:rsidR="009A22ED" w:rsidRPr="0052683C" w:rsidRDefault="009A22ED" w:rsidP="00E46535">
            <w:pPr>
              <w:rPr>
                <w:color w:val="auto"/>
              </w:rPr>
            </w:pPr>
          </w:p>
        </w:tc>
        <w:tc>
          <w:tcPr>
            <w:tcW w:w="2416" w:type="dxa"/>
          </w:tcPr>
          <w:p w14:paraId="129ED9B1" w14:textId="77777777" w:rsidR="009A22ED" w:rsidRPr="0052683C" w:rsidRDefault="009A22ED" w:rsidP="00E46535">
            <w:pPr>
              <w:cnfStyle w:val="000000010000" w:firstRow="0" w:lastRow="0" w:firstColumn="0" w:lastColumn="0" w:oddVBand="0" w:evenVBand="0" w:oddHBand="0" w:evenHBand="1" w:firstRowFirstColumn="0" w:firstRowLastColumn="0" w:lastRowFirstColumn="0" w:lastRowLastColumn="0"/>
            </w:pPr>
          </w:p>
        </w:tc>
        <w:tc>
          <w:tcPr>
            <w:tcW w:w="2416" w:type="dxa"/>
          </w:tcPr>
          <w:p w14:paraId="73121CB6" w14:textId="77777777" w:rsidR="009A22ED" w:rsidRPr="0052683C" w:rsidRDefault="009A22ED" w:rsidP="00E46535">
            <w:pPr>
              <w:cnfStyle w:val="000000010000" w:firstRow="0" w:lastRow="0" w:firstColumn="0" w:lastColumn="0" w:oddVBand="0" w:evenVBand="0" w:oddHBand="0" w:evenHBand="1" w:firstRowFirstColumn="0" w:firstRowLastColumn="0" w:lastRowFirstColumn="0" w:lastRowLastColumn="0"/>
            </w:pPr>
          </w:p>
        </w:tc>
        <w:tc>
          <w:tcPr>
            <w:tcW w:w="2122" w:type="dxa"/>
          </w:tcPr>
          <w:p w14:paraId="18E461EA" w14:textId="77777777" w:rsidR="009A22ED" w:rsidRPr="0052683C" w:rsidRDefault="009A22ED" w:rsidP="00E46535">
            <w:pPr>
              <w:cnfStyle w:val="000000010000" w:firstRow="0" w:lastRow="0" w:firstColumn="0" w:lastColumn="0" w:oddVBand="0" w:evenVBand="0" w:oddHBand="0" w:evenHBand="1" w:firstRowFirstColumn="0" w:firstRowLastColumn="0" w:lastRowFirstColumn="0" w:lastRowLastColumn="0"/>
            </w:pPr>
          </w:p>
        </w:tc>
      </w:tr>
      <w:tr w:rsidR="00BF00FE" w14:paraId="16E0CA84" w14:textId="77777777" w:rsidTr="6FF2C3D9">
        <w:tc>
          <w:tcPr>
            <w:cnfStyle w:val="001000000000" w:firstRow="0" w:lastRow="0" w:firstColumn="1" w:lastColumn="0" w:oddVBand="0" w:evenVBand="0" w:oddHBand="0" w:evenHBand="0" w:firstRowFirstColumn="0" w:firstRowLastColumn="0" w:lastRowFirstColumn="0" w:lastRowLastColumn="0"/>
            <w:tcW w:w="2412" w:type="dxa"/>
          </w:tcPr>
          <w:p w14:paraId="2D1CA546" w14:textId="77777777" w:rsidR="00BF00FE" w:rsidRPr="0052683C" w:rsidRDefault="00BF00FE" w:rsidP="00E46535">
            <w:pPr>
              <w:rPr>
                <w:color w:val="auto"/>
              </w:rPr>
            </w:pPr>
          </w:p>
        </w:tc>
        <w:tc>
          <w:tcPr>
            <w:tcW w:w="2416" w:type="dxa"/>
          </w:tcPr>
          <w:p w14:paraId="3EFD475F" w14:textId="77777777" w:rsidR="00BF00FE" w:rsidRPr="0052683C" w:rsidRDefault="00BF00FE" w:rsidP="00E46535">
            <w:pPr>
              <w:cnfStyle w:val="000000000000" w:firstRow="0" w:lastRow="0" w:firstColumn="0" w:lastColumn="0" w:oddVBand="0" w:evenVBand="0" w:oddHBand="0" w:evenHBand="0" w:firstRowFirstColumn="0" w:firstRowLastColumn="0" w:lastRowFirstColumn="0" w:lastRowLastColumn="0"/>
            </w:pPr>
          </w:p>
        </w:tc>
        <w:tc>
          <w:tcPr>
            <w:tcW w:w="2416" w:type="dxa"/>
          </w:tcPr>
          <w:p w14:paraId="15A7D24B" w14:textId="77777777" w:rsidR="00BF00FE" w:rsidRPr="0052683C" w:rsidRDefault="00BF00FE" w:rsidP="00E46535">
            <w:pPr>
              <w:cnfStyle w:val="000000000000" w:firstRow="0" w:lastRow="0" w:firstColumn="0" w:lastColumn="0" w:oddVBand="0" w:evenVBand="0" w:oddHBand="0" w:evenHBand="0" w:firstRowFirstColumn="0" w:firstRowLastColumn="0" w:lastRowFirstColumn="0" w:lastRowLastColumn="0"/>
            </w:pPr>
          </w:p>
        </w:tc>
        <w:tc>
          <w:tcPr>
            <w:tcW w:w="2122" w:type="dxa"/>
          </w:tcPr>
          <w:p w14:paraId="623B455C" w14:textId="77777777" w:rsidR="00BF00FE" w:rsidRPr="0052683C" w:rsidRDefault="00BF00FE" w:rsidP="00E46535">
            <w:pPr>
              <w:cnfStyle w:val="000000000000" w:firstRow="0" w:lastRow="0" w:firstColumn="0" w:lastColumn="0" w:oddVBand="0" w:evenVBand="0" w:oddHBand="0" w:evenHBand="0" w:firstRowFirstColumn="0" w:firstRowLastColumn="0" w:lastRowFirstColumn="0" w:lastRowLastColumn="0"/>
            </w:pPr>
          </w:p>
        </w:tc>
      </w:tr>
    </w:tbl>
    <w:p w14:paraId="7E9FE69D" w14:textId="77777777" w:rsidR="000500FD" w:rsidRDefault="000500FD" w:rsidP="008B5931"/>
    <w:tbl>
      <w:tblPr>
        <w:tblStyle w:val="PlainTable4"/>
        <w:tblW w:w="0" w:type="auto"/>
        <w:tblLook w:val="04A0" w:firstRow="1" w:lastRow="0" w:firstColumn="1" w:lastColumn="0" w:noHBand="0" w:noVBand="1"/>
      </w:tblPr>
      <w:tblGrid>
        <w:gridCol w:w="3124"/>
        <w:gridCol w:w="3121"/>
        <w:gridCol w:w="3121"/>
      </w:tblGrid>
      <w:tr w:rsidR="0052683C" w14:paraId="47F078F0" w14:textId="2A1776A0" w:rsidTr="00526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Pr>
          <w:p w14:paraId="00739739" w14:textId="0D565F79" w:rsidR="0052683C" w:rsidRDefault="0052683C" w:rsidP="00BA46B0">
            <w:r>
              <w:t>Document Information</w:t>
            </w:r>
          </w:p>
        </w:tc>
        <w:tc>
          <w:tcPr>
            <w:tcW w:w="3121" w:type="dxa"/>
          </w:tcPr>
          <w:p w14:paraId="73E58A1D" w14:textId="77777777" w:rsidR="0052683C" w:rsidRDefault="0052683C" w:rsidP="00BA46B0">
            <w:pPr>
              <w:cnfStyle w:val="100000000000" w:firstRow="1" w:lastRow="0" w:firstColumn="0" w:lastColumn="0" w:oddVBand="0" w:evenVBand="0" w:oddHBand="0" w:evenHBand="0" w:firstRowFirstColumn="0" w:firstRowLastColumn="0" w:lastRowFirstColumn="0" w:lastRowLastColumn="0"/>
            </w:pPr>
          </w:p>
        </w:tc>
        <w:tc>
          <w:tcPr>
            <w:tcW w:w="3121" w:type="dxa"/>
          </w:tcPr>
          <w:p w14:paraId="612E957D" w14:textId="77777777" w:rsidR="0052683C" w:rsidRDefault="0052683C" w:rsidP="00BA46B0">
            <w:pPr>
              <w:cnfStyle w:val="100000000000" w:firstRow="1" w:lastRow="0" w:firstColumn="0" w:lastColumn="0" w:oddVBand="0" w:evenVBand="0" w:oddHBand="0" w:evenHBand="0" w:firstRowFirstColumn="0" w:firstRowLastColumn="0" w:lastRowFirstColumn="0" w:lastRowLastColumn="0"/>
            </w:pPr>
          </w:p>
        </w:tc>
      </w:tr>
      <w:tr w:rsidR="0052683C" w14:paraId="69A5EEA2" w14:textId="146DA060" w:rsidTr="0052683C">
        <w:tc>
          <w:tcPr>
            <w:cnfStyle w:val="001000000000" w:firstRow="0" w:lastRow="0" w:firstColumn="1" w:lastColumn="0" w:oddVBand="0" w:evenVBand="0" w:oddHBand="0" w:evenHBand="0" w:firstRowFirstColumn="0" w:firstRowLastColumn="0" w:lastRowFirstColumn="0" w:lastRowLastColumn="0"/>
            <w:tcW w:w="3124" w:type="dxa"/>
          </w:tcPr>
          <w:p w14:paraId="43B9C7EB" w14:textId="3CE258A0" w:rsidR="0052683C" w:rsidRDefault="0052683C" w:rsidP="00BA46B0">
            <w:r>
              <w:t xml:space="preserve">Version number </w:t>
            </w:r>
          </w:p>
        </w:tc>
        <w:tc>
          <w:tcPr>
            <w:tcW w:w="3121" w:type="dxa"/>
          </w:tcPr>
          <w:p w14:paraId="49374D86" w14:textId="79CCE427" w:rsidR="0052683C" w:rsidRDefault="0052683C" w:rsidP="00BA46B0">
            <w:pPr>
              <w:cnfStyle w:val="000000000000" w:firstRow="0" w:lastRow="0" w:firstColumn="0" w:lastColumn="0" w:oddVBand="0" w:evenVBand="0" w:oddHBand="0" w:evenHBand="0" w:firstRowFirstColumn="0" w:firstRowLastColumn="0" w:lastRowFirstColumn="0" w:lastRowLastColumn="0"/>
            </w:pPr>
            <w:r>
              <w:t>2.0</w:t>
            </w:r>
          </w:p>
        </w:tc>
        <w:tc>
          <w:tcPr>
            <w:tcW w:w="3121" w:type="dxa"/>
          </w:tcPr>
          <w:p w14:paraId="4CAE4A22" w14:textId="77777777" w:rsidR="0052683C" w:rsidRDefault="0052683C" w:rsidP="00BA46B0">
            <w:pPr>
              <w:cnfStyle w:val="000000000000" w:firstRow="0" w:lastRow="0" w:firstColumn="0" w:lastColumn="0" w:oddVBand="0" w:evenVBand="0" w:oddHBand="0" w:evenHBand="0" w:firstRowFirstColumn="0" w:firstRowLastColumn="0" w:lastRowFirstColumn="0" w:lastRowLastColumn="0"/>
            </w:pPr>
          </w:p>
        </w:tc>
      </w:tr>
      <w:tr w:rsidR="0052683C" w14:paraId="6F686D16" w14:textId="5AEB50E3" w:rsidTr="005268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Pr>
          <w:p w14:paraId="6F5C7982" w14:textId="40E37670" w:rsidR="0052683C" w:rsidRDefault="0052683C" w:rsidP="00BA46B0">
            <w:r>
              <w:t>Prepared by</w:t>
            </w:r>
          </w:p>
        </w:tc>
        <w:tc>
          <w:tcPr>
            <w:tcW w:w="3121" w:type="dxa"/>
          </w:tcPr>
          <w:p w14:paraId="42A92E77" w14:textId="693A8970" w:rsidR="0052683C" w:rsidRDefault="0089709A" w:rsidP="00BA46B0">
            <w:pPr>
              <w:cnfStyle w:val="000000010000" w:firstRow="0" w:lastRow="0" w:firstColumn="0" w:lastColumn="0" w:oddVBand="0" w:evenVBand="0" w:oddHBand="0" w:evenHBand="1" w:firstRowFirstColumn="0" w:firstRowLastColumn="0" w:lastRowFirstColumn="0" w:lastRowLastColumn="0"/>
            </w:pPr>
            <w:r>
              <w:t>ETQ</w:t>
            </w:r>
          </w:p>
        </w:tc>
        <w:tc>
          <w:tcPr>
            <w:tcW w:w="3121" w:type="dxa"/>
          </w:tcPr>
          <w:p w14:paraId="108AFD98" w14:textId="2D6170EF" w:rsidR="0052683C" w:rsidRDefault="008D18EF" w:rsidP="00BA46B0">
            <w:pPr>
              <w:cnfStyle w:val="000000010000" w:firstRow="0" w:lastRow="0" w:firstColumn="0" w:lastColumn="0" w:oddVBand="0" w:evenVBand="0" w:oddHBand="0" w:evenHBand="1" w:firstRowFirstColumn="0" w:firstRowLastColumn="0" w:lastRowFirstColumn="0" w:lastRowLastColumn="0"/>
            </w:pPr>
            <w:r>
              <w:t>June 2023</w:t>
            </w:r>
          </w:p>
        </w:tc>
      </w:tr>
      <w:tr w:rsidR="0052683C" w14:paraId="23F97EC5" w14:textId="662ABC7C" w:rsidTr="0052683C">
        <w:tc>
          <w:tcPr>
            <w:cnfStyle w:val="001000000000" w:firstRow="0" w:lastRow="0" w:firstColumn="1" w:lastColumn="0" w:oddVBand="0" w:evenVBand="0" w:oddHBand="0" w:evenHBand="0" w:firstRowFirstColumn="0" w:firstRowLastColumn="0" w:lastRowFirstColumn="0" w:lastRowLastColumn="0"/>
            <w:tcW w:w="3124" w:type="dxa"/>
          </w:tcPr>
          <w:p w14:paraId="142DC760" w14:textId="355C1E0F" w:rsidR="0052683C" w:rsidRDefault="0052683C" w:rsidP="00BA46B0">
            <w:r>
              <w:t xml:space="preserve">Approved by </w:t>
            </w:r>
          </w:p>
        </w:tc>
        <w:tc>
          <w:tcPr>
            <w:tcW w:w="3121" w:type="dxa"/>
          </w:tcPr>
          <w:p w14:paraId="18EBAA85" w14:textId="5C1F4324" w:rsidR="0052683C" w:rsidRDefault="008D18EF" w:rsidP="00BA46B0">
            <w:pPr>
              <w:cnfStyle w:val="000000000000" w:firstRow="0" w:lastRow="0" w:firstColumn="0" w:lastColumn="0" w:oddVBand="0" w:evenVBand="0" w:oddHBand="0" w:evenHBand="0" w:firstRowFirstColumn="0" w:firstRowLastColumn="0" w:lastRowFirstColumn="0" w:lastRowLastColumn="0"/>
            </w:pPr>
            <w:r>
              <w:t>SLT</w:t>
            </w:r>
          </w:p>
        </w:tc>
        <w:tc>
          <w:tcPr>
            <w:tcW w:w="3121" w:type="dxa"/>
          </w:tcPr>
          <w:p w14:paraId="108DDDA8" w14:textId="1C6B8809" w:rsidR="0052683C" w:rsidRDefault="00E923DB" w:rsidP="00BA46B0">
            <w:pPr>
              <w:cnfStyle w:val="000000000000" w:firstRow="0" w:lastRow="0" w:firstColumn="0" w:lastColumn="0" w:oddVBand="0" w:evenVBand="0" w:oddHBand="0" w:evenHBand="0" w:firstRowFirstColumn="0" w:firstRowLastColumn="0" w:lastRowFirstColumn="0" w:lastRowLastColumn="0"/>
            </w:pPr>
            <w:r>
              <w:t>July 2023</w:t>
            </w:r>
          </w:p>
        </w:tc>
      </w:tr>
      <w:tr w:rsidR="0052683C" w14:paraId="0F245145" w14:textId="0A5D981F" w:rsidTr="005268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Pr>
          <w:p w14:paraId="358105DD" w14:textId="0574C8AE" w:rsidR="0052683C" w:rsidRDefault="0052683C" w:rsidP="00BA46B0">
            <w:r>
              <w:t>Last reviewed</w:t>
            </w:r>
          </w:p>
        </w:tc>
        <w:tc>
          <w:tcPr>
            <w:tcW w:w="3121" w:type="dxa"/>
          </w:tcPr>
          <w:p w14:paraId="47A48F90" w14:textId="1D3ED8AB" w:rsidR="0052683C" w:rsidRDefault="00570F56" w:rsidP="00BA46B0">
            <w:pPr>
              <w:cnfStyle w:val="000000010000" w:firstRow="0" w:lastRow="0" w:firstColumn="0" w:lastColumn="0" w:oddVBand="0" w:evenVBand="0" w:oddHBand="0" w:evenHBand="1" w:firstRowFirstColumn="0" w:firstRowLastColumn="0" w:lastRowFirstColumn="0" w:lastRowLastColumn="0"/>
            </w:pPr>
            <w:r>
              <w:t>ETQ</w:t>
            </w:r>
          </w:p>
        </w:tc>
        <w:tc>
          <w:tcPr>
            <w:tcW w:w="3121" w:type="dxa"/>
          </w:tcPr>
          <w:p w14:paraId="43A1923C" w14:textId="241E1A65" w:rsidR="0052683C" w:rsidRDefault="00821600" w:rsidP="00BA46B0">
            <w:pPr>
              <w:cnfStyle w:val="000000010000" w:firstRow="0" w:lastRow="0" w:firstColumn="0" w:lastColumn="0" w:oddVBand="0" w:evenVBand="0" w:oddHBand="0" w:evenHBand="1" w:firstRowFirstColumn="0" w:firstRowLastColumn="0" w:lastRowFirstColumn="0" w:lastRowLastColumn="0"/>
            </w:pPr>
            <w:r>
              <w:t>October</w:t>
            </w:r>
            <w:r w:rsidR="00570F56">
              <w:t xml:space="preserve"> 2025</w:t>
            </w:r>
          </w:p>
        </w:tc>
      </w:tr>
      <w:tr w:rsidR="0052683C" w14:paraId="22A94CB4" w14:textId="4B25FB59" w:rsidTr="0052683C">
        <w:tc>
          <w:tcPr>
            <w:cnfStyle w:val="001000000000" w:firstRow="0" w:lastRow="0" w:firstColumn="1" w:lastColumn="0" w:oddVBand="0" w:evenVBand="0" w:oddHBand="0" w:evenHBand="0" w:firstRowFirstColumn="0" w:firstRowLastColumn="0" w:lastRowFirstColumn="0" w:lastRowLastColumn="0"/>
            <w:tcW w:w="3124" w:type="dxa"/>
            <w:tcBorders>
              <w:bottom w:val="single" w:sz="4" w:space="0" w:color="auto"/>
            </w:tcBorders>
          </w:tcPr>
          <w:p w14:paraId="44358F17" w14:textId="693F9EEB" w:rsidR="0052683C" w:rsidRDefault="0052683C" w:rsidP="00BA46B0">
            <w:r>
              <w:t>Next Review</w:t>
            </w:r>
          </w:p>
        </w:tc>
        <w:tc>
          <w:tcPr>
            <w:tcW w:w="3121" w:type="dxa"/>
            <w:tcBorders>
              <w:bottom w:val="single" w:sz="4" w:space="0" w:color="auto"/>
            </w:tcBorders>
          </w:tcPr>
          <w:p w14:paraId="55BF3035" w14:textId="5F7C8595" w:rsidR="0052683C" w:rsidRDefault="003C63C4" w:rsidP="00BA46B0">
            <w:pPr>
              <w:cnfStyle w:val="000000000000" w:firstRow="0" w:lastRow="0" w:firstColumn="0" w:lastColumn="0" w:oddVBand="0" w:evenVBand="0" w:oddHBand="0" w:evenHBand="0" w:firstRowFirstColumn="0" w:firstRowLastColumn="0" w:lastRowFirstColumn="0" w:lastRowLastColumn="0"/>
            </w:pPr>
            <w:r>
              <w:t>ETQ</w:t>
            </w:r>
          </w:p>
        </w:tc>
        <w:tc>
          <w:tcPr>
            <w:tcW w:w="3121" w:type="dxa"/>
            <w:tcBorders>
              <w:bottom w:val="single" w:sz="4" w:space="0" w:color="auto"/>
            </w:tcBorders>
          </w:tcPr>
          <w:p w14:paraId="0B285762" w14:textId="2F5BBD3A" w:rsidR="0052683C" w:rsidRDefault="00570F56" w:rsidP="00BA46B0">
            <w:pPr>
              <w:cnfStyle w:val="000000000000" w:firstRow="0" w:lastRow="0" w:firstColumn="0" w:lastColumn="0" w:oddVBand="0" w:evenVBand="0" w:oddHBand="0" w:evenHBand="0" w:firstRowFirstColumn="0" w:firstRowLastColumn="0" w:lastRowFirstColumn="0" w:lastRowLastColumn="0"/>
            </w:pPr>
            <w:r>
              <w:t xml:space="preserve">July </w:t>
            </w:r>
            <w:r w:rsidR="003C63C4">
              <w:t>2027</w:t>
            </w:r>
          </w:p>
        </w:tc>
      </w:tr>
    </w:tbl>
    <w:p w14:paraId="7F9C5706" w14:textId="77777777" w:rsidR="00BA46B0" w:rsidRPr="00BA46B0" w:rsidRDefault="00BA46B0" w:rsidP="00BA46B0">
      <w:pPr>
        <w:sectPr w:rsidR="00BA46B0" w:rsidRPr="00BA46B0" w:rsidSect="00091B51">
          <w:headerReference w:type="default" r:id="rId13"/>
          <w:footerReference w:type="default" r:id="rId14"/>
          <w:pgSz w:w="11906" w:h="16838"/>
          <w:pgMar w:top="1270" w:right="1270" w:bottom="1270" w:left="1270" w:header="709" w:footer="709" w:gutter="0"/>
          <w:cols w:space="708"/>
          <w:docGrid w:linePitch="360"/>
        </w:sectPr>
      </w:pPr>
    </w:p>
    <w:p w14:paraId="2BC37F36" w14:textId="77777777" w:rsidR="00D574EE" w:rsidRPr="00D574EE" w:rsidRDefault="00D574EE" w:rsidP="00D574EE">
      <w:pPr>
        <w:tabs>
          <w:tab w:val="left" w:pos="7798"/>
        </w:tabs>
      </w:pPr>
    </w:p>
    <w:sectPr w:rsidR="00D574EE" w:rsidRPr="00D574EE" w:rsidSect="00091B51">
      <w:footerReference w:type="default" r:id="rId15"/>
      <w:pgSz w:w="11906" w:h="16838"/>
      <w:pgMar w:top="1270" w:right="1270" w:bottom="1270" w:left="12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A205" w14:textId="77777777" w:rsidR="00F3622B" w:rsidRDefault="00F3622B" w:rsidP="00C056E1">
      <w:pPr>
        <w:spacing w:after="0" w:line="240" w:lineRule="auto"/>
      </w:pPr>
      <w:r>
        <w:separator/>
      </w:r>
    </w:p>
  </w:endnote>
  <w:endnote w:type="continuationSeparator" w:id="0">
    <w:p w14:paraId="64720E6D" w14:textId="77777777" w:rsidR="00F3622B" w:rsidRDefault="00F3622B"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296C" w14:textId="39C9F296" w:rsidR="004B66D9" w:rsidRDefault="00000000" w:rsidP="004B66D9">
    <w:pPr>
      <w:pStyle w:val="Footer"/>
      <w:tabs>
        <w:tab w:val="clear" w:pos="4513"/>
        <w:tab w:val="clear" w:pos="9026"/>
        <w:tab w:val="right" w:pos="9214"/>
      </w:tabs>
      <w:ind w:right="153"/>
    </w:pPr>
    <w:sdt>
      <w:sdtPr>
        <w:rPr>
          <w:noProof/>
        </w:rPr>
        <w:alias w:val="Title"/>
        <w:tag w:val=""/>
        <w:id w:val="1242456425"/>
        <w:dataBinding w:prefixMappings="xmlns:ns0='http://purl.org/dc/elements/1.1/' xmlns:ns1='http://schemas.openxmlformats.org/package/2006/metadata/core-properties' " w:xpath="/ns1:coreProperties[1]/ns0:title[1]" w:storeItemID="{6C3C8BC8-F283-45AE-878A-BAB7291924A1}"/>
        <w:text/>
      </w:sdtPr>
      <w:sdtContent>
        <w:r w:rsidR="00D37C65">
          <w:rPr>
            <w:noProof/>
          </w:rPr>
          <w:t>Reasonable adjustments policy</w:t>
        </w:r>
      </w:sdtContent>
    </w:sdt>
    <w:r w:rsidR="004B66D9">
      <w:tab/>
      <w:t xml:space="preserve">Page | </w:t>
    </w:r>
    <w:r w:rsidR="004B66D9">
      <w:fldChar w:fldCharType="begin"/>
    </w:r>
    <w:r w:rsidR="004B66D9">
      <w:instrText xml:space="preserve"> PAGE   \* MERGEFORMAT </w:instrText>
    </w:r>
    <w:r w:rsidR="004B66D9">
      <w:fldChar w:fldCharType="separate"/>
    </w:r>
    <w:r w:rsidR="004B66D9">
      <w:t>1</w:t>
    </w:r>
    <w:r w:rsidR="004B66D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5E80" w14:textId="77777777" w:rsidR="00D574EE" w:rsidRDefault="00D574EE" w:rsidP="00D574EE">
    <w:pPr>
      <w:pStyle w:val="Heading2"/>
      <w:jc w:val="right"/>
      <w:rPr>
        <w:noProof/>
      </w:rPr>
    </w:pPr>
    <w:r>
      <w:rPr>
        <w:noProof/>
      </w:rPr>
      <w:t>For further information, please contact:</w:t>
    </w:r>
  </w:p>
  <w:p w14:paraId="0FCD1C22" w14:textId="47A4CF7B" w:rsidR="00D574EE" w:rsidRDefault="00D574EE" w:rsidP="00D574EE">
    <w:pPr>
      <w:pStyle w:val="Footer"/>
      <w:jc w:val="right"/>
      <w:rPr>
        <w:noProof/>
      </w:rPr>
    </w:pPr>
  </w:p>
  <w:p w14:paraId="4ABD10B4" w14:textId="7039A727" w:rsidR="00D574EE" w:rsidRDefault="002B26E7" w:rsidP="00D574EE">
    <w:pPr>
      <w:pStyle w:val="Footer"/>
      <w:jc w:val="right"/>
      <w:rPr>
        <w:noProof/>
      </w:rPr>
    </w:pPr>
    <w:r>
      <w:rPr>
        <w:noProof/>
      </w:rPr>
      <w:t>Education, Training and Qualifications</w:t>
    </w:r>
  </w:p>
  <w:p w14:paraId="5236A6C0" w14:textId="77777777" w:rsidR="00D574EE" w:rsidRDefault="00D574EE" w:rsidP="00D574EE">
    <w:pPr>
      <w:pStyle w:val="Footer"/>
      <w:jc w:val="right"/>
      <w:rPr>
        <w:noProof/>
      </w:rPr>
    </w:pPr>
    <w:r>
      <w:rPr>
        <w:noProof/>
      </w:rPr>
      <w:t>Law Society of Scotland</w:t>
    </w:r>
  </w:p>
  <w:p w14:paraId="682FB60F" w14:textId="331EB95D" w:rsidR="00D574EE" w:rsidRPr="00D574EE" w:rsidRDefault="002B26E7" w:rsidP="00D574EE">
    <w:pPr>
      <w:pStyle w:val="Footer"/>
      <w:jc w:val="right"/>
    </w:pPr>
    <w:r>
      <w:rPr>
        <w:noProof/>
      </w:rPr>
      <w:t>diversity</w:t>
    </w:r>
    <w:r w:rsidR="00D574EE">
      <w:rPr>
        <w:noProof/>
      </w:rPr>
      <w:t>@lawscot.org.uk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5D67" w14:textId="77777777" w:rsidR="00F3622B" w:rsidRDefault="00F3622B" w:rsidP="00C056E1">
      <w:pPr>
        <w:spacing w:after="0" w:line="240" w:lineRule="auto"/>
      </w:pPr>
      <w:r>
        <w:separator/>
      </w:r>
    </w:p>
  </w:footnote>
  <w:footnote w:type="continuationSeparator" w:id="0">
    <w:p w14:paraId="4D2B42C0" w14:textId="77777777" w:rsidR="00F3622B" w:rsidRDefault="00F3622B"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5E7C" w14:textId="77777777" w:rsidR="004B66D9" w:rsidRDefault="004B66D9">
    <w:pPr>
      <w:pStyle w:val="Header"/>
    </w:pPr>
    <w:r>
      <w:rPr>
        <w:noProof/>
      </w:rPr>
      <w:drawing>
        <wp:anchor distT="0" distB="0" distL="114300" distR="114300" simplePos="0" relativeHeight="251658240" behindDoc="0" locked="0" layoutInCell="1" allowOverlap="1" wp14:anchorId="51B0AF3A" wp14:editId="04128626">
          <wp:simplePos x="0" y="0"/>
          <wp:positionH relativeFrom="margin">
            <wp:align>right</wp:align>
          </wp:positionH>
          <wp:positionV relativeFrom="paragraph">
            <wp:posOffset>-635</wp:posOffset>
          </wp:positionV>
          <wp:extent cx="654706" cy="109537"/>
          <wp:effectExtent l="0" t="0" r="0" b="5080"/>
          <wp:wrapNone/>
          <wp:docPr id="13346311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31102"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4pt" o:bullet="t">
        <v:imagedata r:id="rId1" o:title="brand-dot-blue-only"/>
      </v:shape>
    </w:pict>
  </w:numPicBullet>
  <w:abstractNum w:abstractNumId="0" w15:restartNumberingAfterBreak="0">
    <w:nsid w:val="0AFF7F32"/>
    <w:multiLevelType w:val="hybridMultilevel"/>
    <w:tmpl w:val="6538AC10"/>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2A61"/>
    <w:multiLevelType w:val="hybridMultilevel"/>
    <w:tmpl w:val="B6C89A2C"/>
    <w:lvl w:ilvl="0" w:tplc="C1464508">
      <w:start w:val="1"/>
      <w:numFmt w:val="lowerLetter"/>
      <w:lvlText w:val="%1."/>
      <w:lvlJc w:val="left"/>
      <w:pPr>
        <w:ind w:left="1080" w:hanging="360"/>
      </w:pPr>
      <w:rPr>
        <w:b w:val="0"/>
        <w:bCs w:val="0"/>
      </w:rPr>
    </w:lvl>
    <w:lvl w:ilvl="1" w:tplc="75BE9AC2" w:tentative="1">
      <w:start w:val="1"/>
      <w:numFmt w:val="lowerLetter"/>
      <w:lvlText w:val="%2."/>
      <w:lvlJc w:val="left"/>
      <w:pPr>
        <w:ind w:left="1800" w:hanging="360"/>
      </w:pPr>
    </w:lvl>
    <w:lvl w:ilvl="2" w:tplc="7BCCC6A8" w:tentative="1">
      <w:start w:val="1"/>
      <w:numFmt w:val="lowerRoman"/>
      <w:lvlText w:val="%3."/>
      <w:lvlJc w:val="right"/>
      <w:pPr>
        <w:ind w:left="2520" w:hanging="180"/>
      </w:pPr>
    </w:lvl>
    <w:lvl w:ilvl="3" w:tplc="91B43D74" w:tentative="1">
      <w:start w:val="1"/>
      <w:numFmt w:val="decimal"/>
      <w:lvlText w:val="%4."/>
      <w:lvlJc w:val="left"/>
      <w:pPr>
        <w:ind w:left="3240" w:hanging="360"/>
      </w:pPr>
    </w:lvl>
    <w:lvl w:ilvl="4" w:tplc="E42CEEBC" w:tentative="1">
      <w:start w:val="1"/>
      <w:numFmt w:val="lowerLetter"/>
      <w:lvlText w:val="%5."/>
      <w:lvlJc w:val="left"/>
      <w:pPr>
        <w:ind w:left="3960" w:hanging="360"/>
      </w:pPr>
    </w:lvl>
    <w:lvl w:ilvl="5" w:tplc="2BE8AC24" w:tentative="1">
      <w:start w:val="1"/>
      <w:numFmt w:val="lowerRoman"/>
      <w:lvlText w:val="%6."/>
      <w:lvlJc w:val="right"/>
      <w:pPr>
        <w:ind w:left="4680" w:hanging="180"/>
      </w:pPr>
    </w:lvl>
    <w:lvl w:ilvl="6" w:tplc="52CEFE22" w:tentative="1">
      <w:start w:val="1"/>
      <w:numFmt w:val="decimal"/>
      <w:lvlText w:val="%7."/>
      <w:lvlJc w:val="left"/>
      <w:pPr>
        <w:ind w:left="5400" w:hanging="360"/>
      </w:pPr>
    </w:lvl>
    <w:lvl w:ilvl="7" w:tplc="2D1A89FE" w:tentative="1">
      <w:start w:val="1"/>
      <w:numFmt w:val="lowerLetter"/>
      <w:lvlText w:val="%8."/>
      <w:lvlJc w:val="left"/>
      <w:pPr>
        <w:ind w:left="6120" w:hanging="360"/>
      </w:pPr>
    </w:lvl>
    <w:lvl w:ilvl="8" w:tplc="8104DB4A" w:tentative="1">
      <w:start w:val="1"/>
      <w:numFmt w:val="lowerRoman"/>
      <w:lvlText w:val="%9."/>
      <w:lvlJc w:val="right"/>
      <w:pPr>
        <w:ind w:left="6840" w:hanging="180"/>
      </w:pPr>
    </w:lvl>
  </w:abstractNum>
  <w:abstractNum w:abstractNumId="2" w15:restartNumberingAfterBreak="0">
    <w:nsid w:val="11E70FA0"/>
    <w:multiLevelType w:val="hybridMultilevel"/>
    <w:tmpl w:val="B5E46516"/>
    <w:lvl w:ilvl="0" w:tplc="FC2A752E">
      <w:start w:val="1"/>
      <w:numFmt w:val="decimal"/>
      <w:lvlText w:val="%1."/>
      <w:lvlJc w:val="left"/>
      <w:pPr>
        <w:ind w:left="720" w:hanging="360"/>
      </w:pPr>
      <w:rPr>
        <w:rFonts w:hint="default"/>
      </w:rPr>
    </w:lvl>
    <w:lvl w:ilvl="1" w:tplc="C1464508">
      <w:start w:val="1"/>
      <w:numFmt w:val="lowerLetter"/>
      <w:lvlText w:val="%2."/>
      <w:lvlJc w:val="left"/>
      <w:pPr>
        <w:ind w:left="1440" w:hanging="360"/>
      </w:pPr>
      <w:rPr>
        <w:b w:val="0"/>
        <w:bCs w:val="0"/>
      </w:rPr>
    </w:lvl>
    <w:lvl w:ilvl="2" w:tplc="BACC92D6" w:tentative="1">
      <w:start w:val="1"/>
      <w:numFmt w:val="lowerRoman"/>
      <w:lvlText w:val="%3."/>
      <w:lvlJc w:val="right"/>
      <w:pPr>
        <w:ind w:left="2160" w:hanging="180"/>
      </w:pPr>
    </w:lvl>
    <w:lvl w:ilvl="3" w:tplc="BDFE6596" w:tentative="1">
      <w:start w:val="1"/>
      <w:numFmt w:val="decimal"/>
      <w:lvlText w:val="%4."/>
      <w:lvlJc w:val="left"/>
      <w:pPr>
        <w:ind w:left="2880" w:hanging="360"/>
      </w:pPr>
    </w:lvl>
    <w:lvl w:ilvl="4" w:tplc="87FC4504" w:tentative="1">
      <w:start w:val="1"/>
      <w:numFmt w:val="lowerLetter"/>
      <w:lvlText w:val="%5."/>
      <w:lvlJc w:val="left"/>
      <w:pPr>
        <w:ind w:left="3600" w:hanging="360"/>
      </w:pPr>
    </w:lvl>
    <w:lvl w:ilvl="5" w:tplc="2398DB02" w:tentative="1">
      <w:start w:val="1"/>
      <w:numFmt w:val="lowerRoman"/>
      <w:lvlText w:val="%6."/>
      <w:lvlJc w:val="right"/>
      <w:pPr>
        <w:ind w:left="4320" w:hanging="180"/>
      </w:pPr>
    </w:lvl>
    <w:lvl w:ilvl="6" w:tplc="5CC2D50E" w:tentative="1">
      <w:start w:val="1"/>
      <w:numFmt w:val="decimal"/>
      <w:lvlText w:val="%7."/>
      <w:lvlJc w:val="left"/>
      <w:pPr>
        <w:ind w:left="5040" w:hanging="360"/>
      </w:pPr>
    </w:lvl>
    <w:lvl w:ilvl="7" w:tplc="2BCE09D2" w:tentative="1">
      <w:start w:val="1"/>
      <w:numFmt w:val="lowerLetter"/>
      <w:lvlText w:val="%8."/>
      <w:lvlJc w:val="left"/>
      <w:pPr>
        <w:ind w:left="5760" w:hanging="360"/>
      </w:pPr>
    </w:lvl>
    <w:lvl w:ilvl="8" w:tplc="FD820ED6" w:tentative="1">
      <w:start w:val="1"/>
      <w:numFmt w:val="lowerRoman"/>
      <w:lvlText w:val="%9."/>
      <w:lvlJc w:val="right"/>
      <w:pPr>
        <w:ind w:left="6480" w:hanging="180"/>
      </w:pPr>
    </w:lvl>
  </w:abstractNum>
  <w:abstractNum w:abstractNumId="3" w15:restartNumberingAfterBreak="0">
    <w:nsid w:val="19395D67"/>
    <w:multiLevelType w:val="hybridMultilevel"/>
    <w:tmpl w:val="07FA6D1A"/>
    <w:lvl w:ilvl="0" w:tplc="277ADC96">
      <w:start w:val="1"/>
      <w:numFmt w:val="bullet"/>
      <w:lvlText w:val=""/>
      <w:lvlJc w:val="left"/>
      <w:pPr>
        <w:ind w:left="1077" w:hanging="360"/>
      </w:pPr>
      <w:rPr>
        <w:rFonts w:ascii="Symbol" w:hAnsi="Symbol" w:hint="default"/>
      </w:rPr>
    </w:lvl>
    <w:lvl w:ilvl="1" w:tplc="E2EAEFFE" w:tentative="1">
      <w:start w:val="1"/>
      <w:numFmt w:val="bullet"/>
      <w:lvlText w:val="o"/>
      <w:lvlJc w:val="left"/>
      <w:pPr>
        <w:ind w:left="1797" w:hanging="360"/>
      </w:pPr>
      <w:rPr>
        <w:rFonts w:ascii="Courier New" w:hAnsi="Courier New" w:cs="Courier New" w:hint="default"/>
      </w:rPr>
    </w:lvl>
    <w:lvl w:ilvl="2" w:tplc="7696CB0A" w:tentative="1">
      <w:start w:val="1"/>
      <w:numFmt w:val="bullet"/>
      <w:lvlText w:val=""/>
      <w:lvlJc w:val="left"/>
      <w:pPr>
        <w:ind w:left="2517" w:hanging="360"/>
      </w:pPr>
      <w:rPr>
        <w:rFonts w:ascii="Wingdings" w:hAnsi="Wingdings" w:hint="default"/>
      </w:rPr>
    </w:lvl>
    <w:lvl w:ilvl="3" w:tplc="BA06FD2A" w:tentative="1">
      <w:start w:val="1"/>
      <w:numFmt w:val="bullet"/>
      <w:lvlText w:val=""/>
      <w:lvlJc w:val="left"/>
      <w:pPr>
        <w:ind w:left="3237" w:hanging="360"/>
      </w:pPr>
      <w:rPr>
        <w:rFonts w:ascii="Symbol" w:hAnsi="Symbol" w:hint="default"/>
      </w:rPr>
    </w:lvl>
    <w:lvl w:ilvl="4" w:tplc="E5EE6E42" w:tentative="1">
      <w:start w:val="1"/>
      <w:numFmt w:val="bullet"/>
      <w:lvlText w:val="o"/>
      <w:lvlJc w:val="left"/>
      <w:pPr>
        <w:ind w:left="3957" w:hanging="360"/>
      </w:pPr>
      <w:rPr>
        <w:rFonts w:ascii="Courier New" w:hAnsi="Courier New" w:cs="Courier New" w:hint="default"/>
      </w:rPr>
    </w:lvl>
    <w:lvl w:ilvl="5" w:tplc="501CB0E8" w:tentative="1">
      <w:start w:val="1"/>
      <w:numFmt w:val="bullet"/>
      <w:lvlText w:val=""/>
      <w:lvlJc w:val="left"/>
      <w:pPr>
        <w:ind w:left="4677" w:hanging="360"/>
      </w:pPr>
      <w:rPr>
        <w:rFonts w:ascii="Wingdings" w:hAnsi="Wingdings" w:hint="default"/>
      </w:rPr>
    </w:lvl>
    <w:lvl w:ilvl="6" w:tplc="3D542618" w:tentative="1">
      <w:start w:val="1"/>
      <w:numFmt w:val="bullet"/>
      <w:lvlText w:val=""/>
      <w:lvlJc w:val="left"/>
      <w:pPr>
        <w:ind w:left="5397" w:hanging="360"/>
      </w:pPr>
      <w:rPr>
        <w:rFonts w:ascii="Symbol" w:hAnsi="Symbol" w:hint="default"/>
      </w:rPr>
    </w:lvl>
    <w:lvl w:ilvl="7" w:tplc="B9F80AA8" w:tentative="1">
      <w:start w:val="1"/>
      <w:numFmt w:val="bullet"/>
      <w:lvlText w:val="o"/>
      <w:lvlJc w:val="left"/>
      <w:pPr>
        <w:ind w:left="6117" w:hanging="360"/>
      </w:pPr>
      <w:rPr>
        <w:rFonts w:ascii="Courier New" w:hAnsi="Courier New" w:cs="Courier New" w:hint="default"/>
      </w:rPr>
    </w:lvl>
    <w:lvl w:ilvl="8" w:tplc="411EA276" w:tentative="1">
      <w:start w:val="1"/>
      <w:numFmt w:val="bullet"/>
      <w:lvlText w:val=""/>
      <w:lvlJc w:val="left"/>
      <w:pPr>
        <w:ind w:left="6837" w:hanging="360"/>
      </w:pPr>
      <w:rPr>
        <w:rFonts w:ascii="Wingdings" w:hAnsi="Wingdings" w:hint="default"/>
      </w:rPr>
    </w:lvl>
  </w:abstractNum>
  <w:abstractNum w:abstractNumId="4" w15:restartNumberingAfterBreak="0">
    <w:nsid w:val="1DC30BB1"/>
    <w:multiLevelType w:val="multilevel"/>
    <w:tmpl w:val="4B96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F10571"/>
    <w:multiLevelType w:val="multilevel"/>
    <w:tmpl w:val="00B68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14FA5"/>
    <w:multiLevelType w:val="multilevel"/>
    <w:tmpl w:val="0D90A886"/>
    <w:numStyleLink w:val="orderedliststyle"/>
  </w:abstractNum>
  <w:abstractNum w:abstractNumId="7"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A095A"/>
    <w:multiLevelType w:val="multilevel"/>
    <w:tmpl w:val="0D90A886"/>
    <w:numStyleLink w:val="orderedliststyle"/>
  </w:abstractNum>
  <w:abstractNum w:abstractNumId="9" w15:restartNumberingAfterBreak="0">
    <w:nsid w:val="39095661"/>
    <w:multiLevelType w:val="hybridMultilevel"/>
    <w:tmpl w:val="9AA8CA58"/>
    <w:lvl w:ilvl="0" w:tplc="AE5EC6BC">
      <w:start w:val="1"/>
      <w:numFmt w:val="decimal"/>
      <w:lvlText w:val="%1."/>
      <w:lvlJc w:val="left"/>
      <w:pPr>
        <w:ind w:left="644" w:hanging="360"/>
      </w:pPr>
      <w:rPr>
        <w:rFonts w:hint="default"/>
      </w:rPr>
    </w:lvl>
    <w:lvl w:ilvl="1" w:tplc="B0D2F436" w:tentative="1">
      <w:start w:val="1"/>
      <w:numFmt w:val="lowerLetter"/>
      <w:lvlText w:val="%2."/>
      <w:lvlJc w:val="left"/>
      <w:pPr>
        <w:ind w:left="1440" w:hanging="360"/>
      </w:pPr>
    </w:lvl>
    <w:lvl w:ilvl="2" w:tplc="7D92C5D0" w:tentative="1">
      <w:start w:val="1"/>
      <w:numFmt w:val="lowerRoman"/>
      <w:lvlText w:val="%3."/>
      <w:lvlJc w:val="right"/>
      <w:pPr>
        <w:ind w:left="2160" w:hanging="180"/>
      </w:pPr>
    </w:lvl>
    <w:lvl w:ilvl="3" w:tplc="49444AD0" w:tentative="1">
      <w:start w:val="1"/>
      <w:numFmt w:val="decimal"/>
      <w:lvlText w:val="%4."/>
      <w:lvlJc w:val="left"/>
      <w:pPr>
        <w:ind w:left="2880" w:hanging="360"/>
      </w:pPr>
    </w:lvl>
    <w:lvl w:ilvl="4" w:tplc="659C82DA" w:tentative="1">
      <w:start w:val="1"/>
      <w:numFmt w:val="lowerLetter"/>
      <w:lvlText w:val="%5."/>
      <w:lvlJc w:val="left"/>
      <w:pPr>
        <w:ind w:left="3600" w:hanging="360"/>
      </w:pPr>
    </w:lvl>
    <w:lvl w:ilvl="5" w:tplc="780E37B4" w:tentative="1">
      <w:start w:val="1"/>
      <w:numFmt w:val="lowerRoman"/>
      <w:lvlText w:val="%6."/>
      <w:lvlJc w:val="right"/>
      <w:pPr>
        <w:ind w:left="4320" w:hanging="180"/>
      </w:pPr>
    </w:lvl>
    <w:lvl w:ilvl="6" w:tplc="8556A0EC" w:tentative="1">
      <w:start w:val="1"/>
      <w:numFmt w:val="decimal"/>
      <w:lvlText w:val="%7."/>
      <w:lvlJc w:val="left"/>
      <w:pPr>
        <w:ind w:left="5040" w:hanging="360"/>
      </w:pPr>
    </w:lvl>
    <w:lvl w:ilvl="7" w:tplc="1E3406F8" w:tentative="1">
      <w:start w:val="1"/>
      <w:numFmt w:val="lowerLetter"/>
      <w:lvlText w:val="%8."/>
      <w:lvlJc w:val="left"/>
      <w:pPr>
        <w:ind w:left="5760" w:hanging="360"/>
      </w:pPr>
    </w:lvl>
    <w:lvl w:ilvl="8" w:tplc="95460A98" w:tentative="1">
      <w:start w:val="1"/>
      <w:numFmt w:val="lowerRoman"/>
      <w:lvlText w:val="%9."/>
      <w:lvlJc w:val="right"/>
      <w:pPr>
        <w:ind w:left="6480" w:hanging="180"/>
      </w:pPr>
    </w:lvl>
  </w:abstractNum>
  <w:abstractNum w:abstractNumId="10" w15:restartNumberingAfterBreak="0">
    <w:nsid w:val="412E3F9C"/>
    <w:multiLevelType w:val="hybridMultilevel"/>
    <w:tmpl w:val="8D96586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62106F"/>
    <w:multiLevelType w:val="multilevel"/>
    <w:tmpl w:val="0D90A886"/>
    <w:styleLink w:val="orderedliststyle"/>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12" w15:restartNumberingAfterBreak="0">
    <w:nsid w:val="518F2DF8"/>
    <w:multiLevelType w:val="multilevel"/>
    <w:tmpl w:val="9A4E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6E0DB2"/>
    <w:multiLevelType w:val="multilevel"/>
    <w:tmpl w:val="27600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0111CE"/>
    <w:multiLevelType w:val="hybridMultilevel"/>
    <w:tmpl w:val="F732FB96"/>
    <w:lvl w:ilvl="0" w:tplc="95AA39EA">
      <w:start w:val="1"/>
      <w:numFmt w:val="lowerLetter"/>
      <w:lvlText w:val="%1."/>
      <w:lvlJc w:val="left"/>
      <w:pPr>
        <w:ind w:left="720" w:hanging="360"/>
      </w:pPr>
      <w:rPr>
        <w:rFonts w:asciiTheme="minorHAnsi" w:eastAsiaTheme="minorHAnsi" w:hAnsiTheme="minorHAnsi" w:cstheme="minorBidi"/>
      </w:rPr>
    </w:lvl>
    <w:lvl w:ilvl="1" w:tplc="162C0136">
      <w:start w:val="1"/>
      <w:numFmt w:val="lowerLetter"/>
      <w:lvlText w:val="%2."/>
      <w:lvlJc w:val="left"/>
      <w:pPr>
        <w:ind w:left="1440" w:hanging="360"/>
      </w:pPr>
    </w:lvl>
    <w:lvl w:ilvl="2" w:tplc="E40C442A" w:tentative="1">
      <w:start w:val="1"/>
      <w:numFmt w:val="lowerRoman"/>
      <w:lvlText w:val="%3."/>
      <w:lvlJc w:val="right"/>
      <w:pPr>
        <w:ind w:left="2160" w:hanging="180"/>
      </w:pPr>
    </w:lvl>
    <w:lvl w:ilvl="3" w:tplc="7212784E" w:tentative="1">
      <w:start w:val="1"/>
      <w:numFmt w:val="decimal"/>
      <w:lvlText w:val="%4."/>
      <w:lvlJc w:val="left"/>
      <w:pPr>
        <w:ind w:left="2880" w:hanging="360"/>
      </w:pPr>
    </w:lvl>
    <w:lvl w:ilvl="4" w:tplc="A9162104" w:tentative="1">
      <w:start w:val="1"/>
      <w:numFmt w:val="lowerLetter"/>
      <w:lvlText w:val="%5."/>
      <w:lvlJc w:val="left"/>
      <w:pPr>
        <w:ind w:left="3600" w:hanging="360"/>
      </w:pPr>
    </w:lvl>
    <w:lvl w:ilvl="5" w:tplc="E7820410" w:tentative="1">
      <w:start w:val="1"/>
      <w:numFmt w:val="lowerRoman"/>
      <w:lvlText w:val="%6."/>
      <w:lvlJc w:val="right"/>
      <w:pPr>
        <w:ind w:left="4320" w:hanging="180"/>
      </w:pPr>
    </w:lvl>
    <w:lvl w:ilvl="6" w:tplc="3D984876" w:tentative="1">
      <w:start w:val="1"/>
      <w:numFmt w:val="decimal"/>
      <w:lvlText w:val="%7."/>
      <w:lvlJc w:val="left"/>
      <w:pPr>
        <w:ind w:left="5040" w:hanging="360"/>
      </w:pPr>
    </w:lvl>
    <w:lvl w:ilvl="7" w:tplc="2F82E6F0" w:tentative="1">
      <w:start w:val="1"/>
      <w:numFmt w:val="lowerLetter"/>
      <w:lvlText w:val="%8."/>
      <w:lvlJc w:val="left"/>
      <w:pPr>
        <w:ind w:left="5760" w:hanging="360"/>
      </w:pPr>
    </w:lvl>
    <w:lvl w:ilvl="8" w:tplc="0E728E3C" w:tentative="1">
      <w:start w:val="1"/>
      <w:numFmt w:val="lowerRoman"/>
      <w:lvlText w:val="%9."/>
      <w:lvlJc w:val="right"/>
      <w:pPr>
        <w:ind w:left="6480" w:hanging="180"/>
      </w:pPr>
    </w:lvl>
  </w:abstractNum>
  <w:abstractNum w:abstractNumId="15" w15:restartNumberingAfterBreak="0">
    <w:nsid w:val="65EB2D70"/>
    <w:multiLevelType w:val="multilevel"/>
    <w:tmpl w:val="6FB84424"/>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6133E8C"/>
    <w:multiLevelType w:val="multilevel"/>
    <w:tmpl w:val="0D90A886"/>
    <w:numStyleLink w:val="orderedliststyle"/>
  </w:abstractNum>
  <w:abstractNum w:abstractNumId="17" w15:restartNumberingAfterBreak="0">
    <w:nsid w:val="6A9B7E8F"/>
    <w:multiLevelType w:val="hybridMultilevel"/>
    <w:tmpl w:val="4F5E338A"/>
    <w:lvl w:ilvl="0" w:tplc="511E418C">
      <w:start w:val="2"/>
      <w:numFmt w:val="bullet"/>
      <w:lvlText w:val="-"/>
      <w:lvlJc w:val="left"/>
      <w:pPr>
        <w:ind w:left="720" w:hanging="360"/>
      </w:pPr>
      <w:rPr>
        <w:rFonts w:ascii="Calibri" w:eastAsiaTheme="minorHAnsi" w:hAnsi="Calibri" w:cs="Calibri" w:hint="default"/>
      </w:rPr>
    </w:lvl>
    <w:lvl w:ilvl="1" w:tplc="1AB4C36C">
      <w:start w:val="1"/>
      <w:numFmt w:val="bullet"/>
      <w:lvlText w:val="o"/>
      <w:lvlJc w:val="left"/>
      <w:pPr>
        <w:ind w:left="1440" w:hanging="360"/>
      </w:pPr>
      <w:rPr>
        <w:rFonts w:ascii="Courier New" w:hAnsi="Courier New" w:cs="Courier New" w:hint="default"/>
      </w:rPr>
    </w:lvl>
    <w:lvl w:ilvl="2" w:tplc="BAB8D94C" w:tentative="1">
      <w:start w:val="1"/>
      <w:numFmt w:val="bullet"/>
      <w:lvlText w:val=""/>
      <w:lvlJc w:val="left"/>
      <w:pPr>
        <w:ind w:left="2160" w:hanging="360"/>
      </w:pPr>
      <w:rPr>
        <w:rFonts w:ascii="Wingdings" w:hAnsi="Wingdings" w:hint="default"/>
      </w:rPr>
    </w:lvl>
    <w:lvl w:ilvl="3" w:tplc="D5D4C732" w:tentative="1">
      <w:start w:val="1"/>
      <w:numFmt w:val="bullet"/>
      <w:lvlText w:val=""/>
      <w:lvlJc w:val="left"/>
      <w:pPr>
        <w:ind w:left="2880" w:hanging="360"/>
      </w:pPr>
      <w:rPr>
        <w:rFonts w:ascii="Symbol" w:hAnsi="Symbol" w:hint="default"/>
      </w:rPr>
    </w:lvl>
    <w:lvl w:ilvl="4" w:tplc="7592CE9A" w:tentative="1">
      <w:start w:val="1"/>
      <w:numFmt w:val="bullet"/>
      <w:lvlText w:val="o"/>
      <w:lvlJc w:val="left"/>
      <w:pPr>
        <w:ind w:left="3600" w:hanging="360"/>
      </w:pPr>
      <w:rPr>
        <w:rFonts w:ascii="Courier New" w:hAnsi="Courier New" w:cs="Courier New" w:hint="default"/>
      </w:rPr>
    </w:lvl>
    <w:lvl w:ilvl="5" w:tplc="8ABA6B6E" w:tentative="1">
      <w:start w:val="1"/>
      <w:numFmt w:val="bullet"/>
      <w:lvlText w:val=""/>
      <w:lvlJc w:val="left"/>
      <w:pPr>
        <w:ind w:left="4320" w:hanging="360"/>
      </w:pPr>
      <w:rPr>
        <w:rFonts w:ascii="Wingdings" w:hAnsi="Wingdings" w:hint="default"/>
      </w:rPr>
    </w:lvl>
    <w:lvl w:ilvl="6" w:tplc="B61261A6" w:tentative="1">
      <w:start w:val="1"/>
      <w:numFmt w:val="bullet"/>
      <w:lvlText w:val=""/>
      <w:lvlJc w:val="left"/>
      <w:pPr>
        <w:ind w:left="5040" w:hanging="360"/>
      </w:pPr>
      <w:rPr>
        <w:rFonts w:ascii="Symbol" w:hAnsi="Symbol" w:hint="default"/>
      </w:rPr>
    </w:lvl>
    <w:lvl w:ilvl="7" w:tplc="8EEA2C1A" w:tentative="1">
      <w:start w:val="1"/>
      <w:numFmt w:val="bullet"/>
      <w:lvlText w:val="o"/>
      <w:lvlJc w:val="left"/>
      <w:pPr>
        <w:ind w:left="5760" w:hanging="360"/>
      </w:pPr>
      <w:rPr>
        <w:rFonts w:ascii="Courier New" w:hAnsi="Courier New" w:cs="Courier New" w:hint="default"/>
      </w:rPr>
    </w:lvl>
    <w:lvl w:ilvl="8" w:tplc="5EDA5B4E" w:tentative="1">
      <w:start w:val="1"/>
      <w:numFmt w:val="bullet"/>
      <w:lvlText w:val=""/>
      <w:lvlJc w:val="left"/>
      <w:pPr>
        <w:ind w:left="6480" w:hanging="360"/>
      </w:pPr>
      <w:rPr>
        <w:rFonts w:ascii="Wingdings" w:hAnsi="Wingdings" w:hint="default"/>
      </w:rPr>
    </w:lvl>
  </w:abstractNum>
  <w:abstractNum w:abstractNumId="18" w15:restartNumberingAfterBreak="0">
    <w:nsid w:val="70A65279"/>
    <w:multiLevelType w:val="hybridMultilevel"/>
    <w:tmpl w:val="75BC1640"/>
    <w:lvl w:ilvl="0" w:tplc="7012D80A">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846DD0"/>
    <w:multiLevelType w:val="multilevel"/>
    <w:tmpl w:val="2F9E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F312A7"/>
    <w:multiLevelType w:val="multilevel"/>
    <w:tmpl w:val="0D90A886"/>
    <w:numStyleLink w:val="orderedliststyle"/>
  </w:abstractNum>
  <w:num w:numId="1" w16cid:durableId="83383671">
    <w:abstractNumId w:val="0"/>
  </w:num>
  <w:num w:numId="2" w16cid:durableId="1620994017">
    <w:abstractNumId w:val="15"/>
  </w:num>
  <w:num w:numId="3" w16cid:durableId="1414009701">
    <w:abstractNumId w:val="0"/>
    <w:lvlOverride w:ilvl="0">
      <w:startOverride w:val="1"/>
    </w:lvlOverride>
  </w:num>
  <w:num w:numId="4" w16cid:durableId="1964382437">
    <w:abstractNumId w:val="0"/>
    <w:lvlOverride w:ilvl="0">
      <w:startOverride w:val="1"/>
    </w:lvlOverride>
  </w:num>
  <w:num w:numId="5" w16cid:durableId="300890068">
    <w:abstractNumId w:val="0"/>
    <w:lvlOverride w:ilvl="0">
      <w:startOverride w:val="1"/>
    </w:lvlOverride>
  </w:num>
  <w:num w:numId="6" w16cid:durableId="705721221">
    <w:abstractNumId w:val="0"/>
    <w:lvlOverride w:ilvl="0">
      <w:startOverride w:val="1"/>
    </w:lvlOverride>
  </w:num>
  <w:num w:numId="7" w16cid:durableId="937761314">
    <w:abstractNumId w:val="7"/>
  </w:num>
  <w:num w:numId="8" w16cid:durableId="258564240">
    <w:abstractNumId w:val="11"/>
  </w:num>
  <w:num w:numId="9" w16cid:durableId="2145194526">
    <w:abstractNumId w:val="6"/>
  </w:num>
  <w:num w:numId="10" w16cid:durableId="43254708">
    <w:abstractNumId w:val="8"/>
  </w:num>
  <w:num w:numId="11" w16cid:durableId="1262300242">
    <w:abstractNumId w:val="20"/>
  </w:num>
  <w:num w:numId="12" w16cid:durableId="438111461">
    <w:abstractNumId w:val="16"/>
  </w:num>
  <w:num w:numId="13" w16cid:durableId="13472499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9926">
    <w:abstractNumId w:val="18"/>
  </w:num>
  <w:num w:numId="15" w16cid:durableId="879362469">
    <w:abstractNumId w:val="0"/>
  </w:num>
  <w:num w:numId="16" w16cid:durableId="1073965129">
    <w:abstractNumId w:val="10"/>
  </w:num>
  <w:num w:numId="17" w16cid:durableId="29497562">
    <w:abstractNumId w:val="12"/>
  </w:num>
  <w:num w:numId="18" w16cid:durableId="681854883">
    <w:abstractNumId w:val="4"/>
  </w:num>
  <w:num w:numId="19" w16cid:durableId="2006591738">
    <w:abstractNumId w:val="19"/>
  </w:num>
  <w:num w:numId="20" w16cid:durableId="1850099988">
    <w:abstractNumId w:val="5"/>
  </w:num>
  <w:num w:numId="21" w16cid:durableId="438843628">
    <w:abstractNumId w:val="13"/>
  </w:num>
  <w:num w:numId="22" w16cid:durableId="599607085">
    <w:abstractNumId w:val="9"/>
  </w:num>
  <w:num w:numId="23" w16cid:durableId="885095175">
    <w:abstractNumId w:val="2"/>
  </w:num>
  <w:num w:numId="24" w16cid:durableId="1738822624">
    <w:abstractNumId w:val="1"/>
  </w:num>
  <w:num w:numId="25" w16cid:durableId="1591743092">
    <w:abstractNumId w:val="17"/>
  </w:num>
  <w:num w:numId="26" w16cid:durableId="975179905">
    <w:abstractNumId w:val="14"/>
  </w:num>
  <w:num w:numId="27" w16cid:durableId="1373654901">
    <w:abstractNumId w:val="3"/>
  </w:num>
  <w:num w:numId="28" w16cid:durableId="1806466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8857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D1"/>
    <w:rsid w:val="000330EB"/>
    <w:rsid w:val="00033D22"/>
    <w:rsid w:val="000500FD"/>
    <w:rsid w:val="00065E69"/>
    <w:rsid w:val="0006704A"/>
    <w:rsid w:val="00071466"/>
    <w:rsid w:val="000770BD"/>
    <w:rsid w:val="00091B51"/>
    <w:rsid w:val="00092CE0"/>
    <w:rsid w:val="00093275"/>
    <w:rsid w:val="000A0AB0"/>
    <w:rsid w:val="000D713E"/>
    <w:rsid w:val="000F4497"/>
    <w:rsid w:val="00100196"/>
    <w:rsid w:val="00140B34"/>
    <w:rsid w:val="00150440"/>
    <w:rsid w:val="001547C3"/>
    <w:rsid w:val="00160B01"/>
    <w:rsid w:val="00171135"/>
    <w:rsid w:val="001735AB"/>
    <w:rsid w:val="00180948"/>
    <w:rsid w:val="001A03DE"/>
    <w:rsid w:val="001B4A89"/>
    <w:rsid w:val="001D1C73"/>
    <w:rsid w:val="001E5AC8"/>
    <w:rsid w:val="001E6E74"/>
    <w:rsid w:val="0022195A"/>
    <w:rsid w:val="002224DE"/>
    <w:rsid w:val="002315CA"/>
    <w:rsid w:val="0026074A"/>
    <w:rsid w:val="0027022A"/>
    <w:rsid w:val="00293920"/>
    <w:rsid w:val="002B26E7"/>
    <w:rsid w:val="002C493B"/>
    <w:rsid w:val="002D36D4"/>
    <w:rsid w:val="002E02FE"/>
    <w:rsid w:val="002E361D"/>
    <w:rsid w:val="002F11B0"/>
    <w:rsid w:val="00315D23"/>
    <w:rsid w:val="00321EF2"/>
    <w:rsid w:val="00332A07"/>
    <w:rsid w:val="003422A5"/>
    <w:rsid w:val="00377350"/>
    <w:rsid w:val="0037779C"/>
    <w:rsid w:val="003B212D"/>
    <w:rsid w:val="003C63C4"/>
    <w:rsid w:val="003E0914"/>
    <w:rsid w:val="00402AC6"/>
    <w:rsid w:val="0041349F"/>
    <w:rsid w:val="0042703E"/>
    <w:rsid w:val="0045401A"/>
    <w:rsid w:val="00474E09"/>
    <w:rsid w:val="004773A0"/>
    <w:rsid w:val="0048656B"/>
    <w:rsid w:val="004B3631"/>
    <w:rsid w:val="004B4047"/>
    <w:rsid w:val="004B45C9"/>
    <w:rsid w:val="004B66D9"/>
    <w:rsid w:val="004C1B6B"/>
    <w:rsid w:val="004C6765"/>
    <w:rsid w:val="004C7BBD"/>
    <w:rsid w:val="004D0132"/>
    <w:rsid w:val="004D3D0D"/>
    <w:rsid w:val="004D58E3"/>
    <w:rsid w:val="004F3D0C"/>
    <w:rsid w:val="0052683C"/>
    <w:rsid w:val="00535CF6"/>
    <w:rsid w:val="0054406E"/>
    <w:rsid w:val="00561E57"/>
    <w:rsid w:val="00570F56"/>
    <w:rsid w:val="005843B5"/>
    <w:rsid w:val="005A12B5"/>
    <w:rsid w:val="005A4467"/>
    <w:rsid w:val="005B2ADD"/>
    <w:rsid w:val="0060158E"/>
    <w:rsid w:val="00606957"/>
    <w:rsid w:val="006166FA"/>
    <w:rsid w:val="00620BD6"/>
    <w:rsid w:val="00621D42"/>
    <w:rsid w:val="00624460"/>
    <w:rsid w:val="00634461"/>
    <w:rsid w:val="00652BD3"/>
    <w:rsid w:val="00662CBF"/>
    <w:rsid w:val="00666162"/>
    <w:rsid w:val="006712DD"/>
    <w:rsid w:val="00672405"/>
    <w:rsid w:val="00683F43"/>
    <w:rsid w:val="006A224A"/>
    <w:rsid w:val="006B187B"/>
    <w:rsid w:val="006D50AF"/>
    <w:rsid w:val="006E64EA"/>
    <w:rsid w:val="00750617"/>
    <w:rsid w:val="007936CE"/>
    <w:rsid w:val="007A1399"/>
    <w:rsid w:val="007B7AE2"/>
    <w:rsid w:val="007D00E1"/>
    <w:rsid w:val="007E011D"/>
    <w:rsid w:val="007E0CCB"/>
    <w:rsid w:val="007F573D"/>
    <w:rsid w:val="00821600"/>
    <w:rsid w:val="0082187F"/>
    <w:rsid w:val="00835A73"/>
    <w:rsid w:val="008621CE"/>
    <w:rsid w:val="00883E2D"/>
    <w:rsid w:val="00887B7C"/>
    <w:rsid w:val="00887B7F"/>
    <w:rsid w:val="0089709A"/>
    <w:rsid w:val="008A0A0E"/>
    <w:rsid w:val="008B5931"/>
    <w:rsid w:val="008B7D51"/>
    <w:rsid w:val="008C76AF"/>
    <w:rsid w:val="008D18EF"/>
    <w:rsid w:val="009011B4"/>
    <w:rsid w:val="00930435"/>
    <w:rsid w:val="00934E43"/>
    <w:rsid w:val="009362D0"/>
    <w:rsid w:val="0094380A"/>
    <w:rsid w:val="00945BF5"/>
    <w:rsid w:val="0095124F"/>
    <w:rsid w:val="00967AF7"/>
    <w:rsid w:val="00997A1C"/>
    <w:rsid w:val="009A22ED"/>
    <w:rsid w:val="009A3AAB"/>
    <w:rsid w:val="009B2D64"/>
    <w:rsid w:val="009C5AAF"/>
    <w:rsid w:val="009C5BE0"/>
    <w:rsid w:val="009C6C30"/>
    <w:rsid w:val="009F0E2C"/>
    <w:rsid w:val="00A12496"/>
    <w:rsid w:val="00A216F9"/>
    <w:rsid w:val="00A21A3D"/>
    <w:rsid w:val="00A65875"/>
    <w:rsid w:val="00A6638F"/>
    <w:rsid w:val="00A7242F"/>
    <w:rsid w:val="00A77DB5"/>
    <w:rsid w:val="00A818E0"/>
    <w:rsid w:val="00A913AC"/>
    <w:rsid w:val="00AD0973"/>
    <w:rsid w:val="00AD3521"/>
    <w:rsid w:val="00AE30A7"/>
    <w:rsid w:val="00AE575E"/>
    <w:rsid w:val="00B131F1"/>
    <w:rsid w:val="00B15CFC"/>
    <w:rsid w:val="00B16F22"/>
    <w:rsid w:val="00B26664"/>
    <w:rsid w:val="00B26A59"/>
    <w:rsid w:val="00B55BD6"/>
    <w:rsid w:val="00B60E9A"/>
    <w:rsid w:val="00B635E1"/>
    <w:rsid w:val="00BA46B0"/>
    <w:rsid w:val="00BB6AEC"/>
    <w:rsid w:val="00BC5580"/>
    <w:rsid w:val="00BF00FE"/>
    <w:rsid w:val="00C02B83"/>
    <w:rsid w:val="00C04BBC"/>
    <w:rsid w:val="00C056E1"/>
    <w:rsid w:val="00C11D83"/>
    <w:rsid w:val="00C50787"/>
    <w:rsid w:val="00C75E31"/>
    <w:rsid w:val="00C81D9C"/>
    <w:rsid w:val="00C86D2B"/>
    <w:rsid w:val="00CA2760"/>
    <w:rsid w:val="00D07F73"/>
    <w:rsid w:val="00D37C65"/>
    <w:rsid w:val="00D4018D"/>
    <w:rsid w:val="00D574EE"/>
    <w:rsid w:val="00D63758"/>
    <w:rsid w:val="00D64ECA"/>
    <w:rsid w:val="00DA08C1"/>
    <w:rsid w:val="00DA171E"/>
    <w:rsid w:val="00DF5B39"/>
    <w:rsid w:val="00DF7ECA"/>
    <w:rsid w:val="00E2655A"/>
    <w:rsid w:val="00E26E16"/>
    <w:rsid w:val="00E2712D"/>
    <w:rsid w:val="00E32161"/>
    <w:rsid w:val="00E46535"/>
    <w:rsid w:val="00E56555"/>
    <w:rsid w:val="00E70AB6"/>
    <w:rsid w:val="00E777E3"/>
    <w:rsid w:val="00E923DB"/>
    <w:rsid w:val="00EB5850"/>
    <w:rsid w:val="00EB6626"/>
    <w:rsid w:val="00EE1807"/>
    <w:rsid w:val="00F158BD"/>
    <w:rsid w:val="00F17D20"/>
    <w:rsid w:val="00F20998"/>
    <w:rsid w:val="00F2402A"/>
    <w:rsid w:val="00F3622B"/>
    <w:rsid w:val="00F44239"/>
    <w:rsid w:val="00F51A6E"/>
    <w:rsid w:val="00F67B2C"/>
    <w:rsid w:val="00F74477"/>
    <w:rsid w:val="00F8676C"/>
    <w:rsid w:val="00F9099A"/>
    <w:rsid w:val="00FA23D1"/>
    <w:rsid w:val="00FA46B1"/>
    <w:rsid w:val="00FA5B66"/>
    <w:rsid w:val="00FA7CDA"/>
    <w:rsid w:val="00FD16F9"/>
    <w:rsid w:val="00FF3BB5"/>
    <w:rsid w:val="255511F5"/>
    <w:rsid w:val="37EE24C4"/>
    <w:rsid w:val="6FF2C3D9"/>
    <w:rsid w:val="70F70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183F"/>
  <w15:chartTrackingRefBased/>
  <w15:docId w15:val="{19837654-611C-489C-94A6-185FA057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D42"/>
    <w:rPr>
      <w:sz w:val="24"/>
    </w:rPr>
  </w:style>
  <w:style w:type="paragraph" w:styleId="Heading1">
    <w:name w:val="heading 1"/>
    <w:aliases w:val="Chapters"/>
    <w:basedOn w:val="Normal"/>
    <w:next w:val="Normal"/>
    <w:link w:val="Heading1Char"/>
    <w:uiPriority w:val="2"/>
    <w:qFormat/>
    <w:rsid w:val="008B5931"/>
    <w:pPr>
      <w:keepNext/>
      <w:keepLines/>
      <w:spacing w:before="480" w:after="80"/>
      <w:ind w:left="72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8621CE"/>
    <w:pPr>
      <w:numPr>
        <w:ilvl w:val="1"/>
      </w:numPr>
      <w:spacing w:before="240"/>
      <w:ind w:left="720" w:hanging="720"/>
      <w:outlineLvl w:val="1"/>
    </w:pPr>
    <w:rPr>
      <w:sz w:val="28"/>
      <w:szCs w:val="32"/>
    </w:rPr>
  </w:style>
  <w:style w:type="paragraph" w:styleId="Heading3">
    <w:name w:val="heading 3"/>
    <w:basedOn w:val="Heading1"/>
    <w:next w:val="Normal"/>
    <w:link w:val="Heading3Char"/>
    <w:uiPriority w:val="9"/>
    <w:qFormat/>
    <w:rsid w:val="008621CE"/>
    <w:pPr>
      <w:numPr>
        <w:ilvl w:val="2"/>
      </w:numPr>
      <w:spacing w:before="200"/>
      <w:ind w:left="720"/>
      <w:outlineLvl w:val="2"/>
    </w:pPr>
    <w:rPr>
      <w:sz w:val="24"/>
      <w:szCs w:val="28"/>
    </w:rPr>
  </w:style>
  <w:style w:type="paragraph" w:styleId="Heading4">
    <w:name w:val="heading 4"/>
    <w:basedOn w:val="Heading1"/>
    <w:next w:val="Normal"/>
    <w:link w:val="Heading4Char"/>
    <w:uiPriority w:val="10"/>
    <w:qFormat/>
    <w:rsid w:val="00A12496"/>
    <w:pPr>
      <w:numPr>
        <w:ilvl w:val="3"/>
      </w:numPr>
      <w:spacing w:before="80" w:after="40"/>
      <w:ind w:left="720"/>
      <w:outlineLvl w:val="3"/>
    </w:pPr>
    <w:rPr>
      <w:iCs/>
      <w:color w:val="auto"/>
      <w:sz w:val="24"/>
    </w:rPr>
  </w:style>
  <w:style w:type="paragraph" w:styleId="Heading5">
    <w:name w:val="heading 5"/>
    <w:basedOn w:val="Heading1"/>
    <w:next w:val="Normal"/>
    <w:link w:val="Heading5Char"/>
    <w:uiPriority w:val="11"/>
    <w:qFormat/>
    <w:rsid w:val="00D64ECA"/>
    <w:pPr>
      <w:numPr>
        <w:ilvl w:val="4"/>
      </w:numPr>
      <w:spacing w:before="80" w:after="40"/>
      <w:ind w:left="720"/>
      <w:outlineLvl w:val="4"/>
    </w:pPr>
    <w:rPr>
      <w:color w:val="auto"/>
      <w:sz w:val="24"/>
    </w:rPr>
  </w:style>
  <w:style w:type="paragraph" w:styleId="Heading6">
    <w:name w:val="heading 6"/>
    <w:basedOn w:val="Heading1"/>
    <w:next w:val="Normal"/>
    <w:link w:val="Heading6Char"/>
    <w:uiPriority w:val="12"/>
    <w:qFormat/>
    <w:rsid w:val="00672405"/>
    <w:pPr>
      <w:numPr>
        <w:ilvl w:val="5"/>
      </w:numPr>
      <w:spacing w:before="40" w:after="0"/>
      <w:ind w:left="1276" w:hanging="1276"/>
      <w:outlineLvl w:val="5"/>
    </w:pPr>
    <w:rPr>
      <w:iCs/>
      <w:color w:val="auto"/>
      <w:sz w:val="24"/>
    </w:rPr>
  </w:style>
  <w:style w:type="paragraph" w:styleId="Heading7">
    <w:name w:val="heading 7"/>
    <w:basedOn w:val="Heading1"/>
    <w:next w:val="Normal"/>
    <w:link w:val="Heading7Char"/>
    <w:uiPriority w:val="19"/>
    <w:qFormat/>
    <w:rsid w:val="00D64ECA"/>
    <w:pPr>
      <w:numPr>
        <w:ilvl w:val="6"/>
      </w:numPr>
      <w:spacing w:before="40" w:after="0"/>
      <w:ind w:left="720"/>
      <w:outlineLvl w:val="6"/>
    </w:pPr>
    <w:rPr>
      <w:rFonts w:ascii="Noto Sans" w:hAnsi="Noto Sans"/>
      <w:color w:val="auto"/>
      <w:sz w:val="24"/>
    </w:rPr>
  </w:style>
  <w:style w:type="paragraph" w:styleId="Heading8">
    <w:name w:val="heading 8"/>
    <w:basedOn w:val="Heading1"/>
    <w:next w:val="Normal"/>
    <w:link w:val="Heading8Char"/>
    <w:uiPriority w:val="20"/>
    <w:qFormat/>
    <w:rsid w:val="00C50787"/>
    <w:pPr>
      <w:numPr>
        <w:ilvl w:val="7"/>
      </w:numPr>
      <w:spacing w:before="40" w:after="0"/>
      <w:ind w:left="720"/>
      <w:outlineLvl w:val="7"/>
    </w:pPr>
    <w:rPr>
      <w:iCs/>
      <w:color w:val="272727" w:themeColor="text1" w:themeTint="D8"/>
      <w:sz w:val="24"/>
    </w:rPr>
  </w:style>
  <w:style w:type="paragraph" w:styleId="Heading9">
    <w:name w:val="heading 9"/>
    <w:basedOn w:val="Heading1"/>
    <w:next w:val="Normal"/>
    <w:link w:val="Heading9Char"/>
    <w:uiPriority w:val="21"/>
    <w:qFormat/>
    <w:rsid w:val="00C50787"/>
    <w:pPr>
      <w:numPr>
        <w:ilvl w:val="8"/>
      </w:numPr>
      <w:spacing w:before="40" w:after="0"/>
      <w:ind w:left="1582" w:hanging="1582"/>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s Char"/>
    <w:basedOn w:val="DefaultParagraphFont"/>
    <w:link w:val="Heading1"/>
    <w:uiPriority w:val="2"/>
    <w:rsid w:val="008B5931"/>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BB6AEC"/>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B26664"/>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5A4467"/>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5A4467"/>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5A4467"/>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19"/>
    <w:rsid w:val="005A4467"/>
    <w:rPr>
      <w:rFonts w:ascii="Noto Sans" w:eastAsiaTheme="majorEastAsia" w:hAnsi="Noto Sans" w:cstheme="majorBidi"/>
      <w:sz w:val="24"/>
      <w:szCs w:val="40"/>
    </w:rPr>
  </w:style>
  <w:style w:type="character" w:customStyle="1" w:styleId="Heading8Char">
    <w:name w:val="Heading 8 Char"/>
    <w:basedOn w:val="DefaultParagraphFont"/>
    <w:link w:val="Heading8"/>
    <w:uiPriority w:val="20"/>
    <w:rsid w:val="005A4467"/>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21"/>
    <w:rsid w:val="005A4467"/>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4D0132"/>
    <w:rPr>
      <w:rFonts w:asciiTheme="majorHAnsi" w:hAnsiTheme="majorHAnsi"/>
      <w:color w:val="1463B3" w:themeColor="accent1"/>
      <w:sz w:val="56"/>
      <w:szCs w:val="56"/>
    </w:rPr>
  </w:style>
  <w:style w:type="character" w:customStyle="1" w:styleId="TitleChar">
    <w:name w:val="Title Char"/>
    <w:basedOn w:val="DefaultParagraphFont"/>
    <w:link w:val="Title"/>
    <w:uiPriority w:val="1"/>
    <w:rsid w:val="004D0132"/>
    <w:rPr>
      <w:rFonts w:asciiTheme="majorHAnsi" w:hAnsiTheme="majorHAnsi"/>
      <w:color w:val="1463B3" w:themeColor="accent1"/>
      <w:sz w:val="56"/>
      <w:szCs w:val="56"/>
    </w:rPr>
  </w:style>
  <w:style w:type="paragraph" w:styleId="Subtitle">
    <w:name w:val="Subtitle"/>
    <w:basedOn w:val="Title"/>
    <w:next w:val="Normal"/>
    <w:link w:val="SubtitleChar"/>
    <w:uiPriority w:val="7"/>
    <w:qFormat/>
    <w:rsid w:val="004D0132"/>
    <w:rPr>
      <w:color w:val="262626" w:themeColor="text1" w:themeTint="D9"/>
      <w:sz w:val="44"/>
      <w:szCs w:val="44"/>
    </w:rPr>
  </w:style>
  <w:style w:type="character" w:customStyle="1" w:styleId="SubtitleChar">
    <w:name w:val="Subtitle Char"/>
    <w:basedOn w:val="DefaultParagraphFont"/>
    <w:link w:val="Subtitle"/>
    <w:uiPriority w:val="7"/>
    <w:rsid w:val="004D0132"/>
    <w:rPr>
      <w:rFonts w:asciiTheme="majorHAnsi" w:hAnsiTheme="majorHAnsi"/>
      <w:color w:val="262626" w:themeColor="text1" w:themeTint="D9"/>
      <w:sz w:val="44"/>
      <w:szCs w:val="44"/>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34"/>
    <w:qFormat/>
    <w:rsid w:val="00D63758"/>
    <w:pPr>
      <w:numPr>
        <w:numId w:val="15"/>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unhideWhenUsed/>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3"/>
    <w:qFormat/>
    <w:rsid w:val="005A4467"/>
    <w:rPr>
      <w:i/>
      <w:iCs/>
      <w:color w:val="0D0D0D" w:themeColor="text1" w:themeTint="F2"/>
    </w:rPr>
  </w:style>
  <w:style w:type="character" w:styleId="Emphasis">
    <w:name w:val="Emphasis"/>
    <w:basedOn w:val="DefaultParagraphFont"/>
    <w:uiPriority w:val="14"/>
    <w:qFormat/>
    <w:rsid w:val="005A4467"/>
    <w:rPr>
      <w:i/>
      <w:iCs/>
      <w:color w:val="1463B3" w:themeColor="accent1"/>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8"/>
    <w:qFormat/>
    <w:rsid w:val="002F11B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51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6E"/>
    <w:rPr>
      <w:sz w:val="20"/>
      <w:szCs w:val="20"/>
    </w:rPr>
  </w:style>
  <w:style w:type="character" w:styleId="FootnoteReference">
    <w:name w:val="footnote reference"/>
    <w:basedOn w:val="DefaultParagraphFont"/>
    <w:uiPriority w:val="99"/>
    <w:semiHidden/>
    <w:unhideWhenUsed/>
    <w:rsid w:val="00F51A6E"/>
    <w:rPr>
      <w:vertAlign w:val="superscript"/>
    </w:rPr>
  </w:style>
  <w:style w:type="paragraph" w:customStyle="1" w:styleId="Footnote">
    <w:name w:val="Footnote"/>
    <w:basedOn w:val="FootnoteText"/>
    <w:link w:val="FootnoteChar"/>
    <w:uiPriority w:val="6"/>
    <w:qFormat/>
    <w:rsid w:val="00F51A6E"/>
  </w:style>
  <w:style w:type="character" w:customStyle="1" w:styleId="FootnoteChar">
    <w:name w:val="Footnote Char"/>
    <w:basedOn w:val="FootnoteTextChar"/>
    <w:link w:val="Footnote"/>
    <w:uiPriority w:val="6"/>
    <w:rsid w:val="00BB6AEC"/>
    <w:rPr>
      <w:sz w:val="20"/>
      <w:szCs w:val="20"/>
    </w:rPr>
  </w:style>
  <w:style w:type="numbering" w:customStyle="1" w:styleId="orderedliststyle">
    <w:name w:val="ordered list style"/>
    <w:basedOn w:val="NoList"/>
    <w:uiPriority w:val="99"/>
    <w:rsid w:val="00EB6626"/>
    <w:pPr>
      <w:numPr>
        <w:numId w:val="8"/>
      </w:numPr>
    </w:pPr>
  </w:style>
  <w:style w:type="paragraph" w:customStyle="1" w:styleId="Orderedlist">
    <w:name w:val="Ordered list"/>
    <w:basedOn w:val="ListParagraph"/>
    <w:link w:val="OrderedlistChar"/>
    <w:uiPriority w:val="5"/>
    <w:qFormat/>
    <w:rsid w:val="00B26A59"/>
    <w:pPr>
      <w:numPr>
        <w:numId w:val="12"/>
      </w:numPr>
    </w:pPr>
    <w:rPr>
      <w:color w:val="0D0D0D" w:themeColor="text1" w:themeTint="F2"/>
    </w:rPr>
  </w:style>
  <w:style w:type="character" w:customStyle="1" w:styleId="ListParagraphChar">
    <w:name w:val="List Paragraph Char"/>
    <w:basedOn w:val="DefaultParagraphFont"/>
    <w:link w:val="ListParagraph"/>
    <w:uiPriority w:val="29"/>
    <w:semiHidden/>
    <w:rsid w:val="00D63758"/>
    <w:rPr>
      <w:sz w:val="24"/>
    </w:rPr>
  </w:style>
  <w:style w:type="character" w:customStyle="1" w:styleId="OrderedlistChar">
    <w:name w:val="Ordered list Char"/>
    <w:basedOn w:val="ListParagraphChar"/>
    <w:link w:val="Orderedlist"/>
    <w:uiPriority w:val="5"/>
    <w:rsid w:val="00B26A59"/>
    <w:rPr>
      <w:color w:val="0D0D0D" w:themeColor="text1" w:themeTint="F2"/>
      <w:sz w:val="24"/>
    </w:rPr>
  </w:style>
  <w:style w:type="paragraph" w:customStyle="1" w:styleId="Bulletlist">
    <w:name w:val="Bullet list"/>
    <w:basedOn w:val="ListParagraph"/>
    <w:link w:val="BulletlistChar"/>
    <w:uiPriority w:val="4"/>
    <w:qFormat/>
    <w:rsid w:val="00B26A59"/>
    <w:rPr>
      <w:color w:val="0D0D0D" w:themeColor="text1" w:themeTint="F2"/>
    </w:rPr>
  </w:style>
  <w:style w:type="character" w:customStyle="1" w:styleId="BulletlistChar">
    <w:name w:val="Bullet list Char"/>
    <w:basedOn w:val="ListParagraphChar"/>
    <w:link w:val="Bulletlist"/>
    <w:uiPriority w:val="4"/>
    <w:rsid w:val="00B26A59"/>
    <w:rPr>
      <w:color w:val="0D0D0D" w:themeColor="text1" w:themeTint="F2"/>
      <w:sz w:val="24"/>
    </w:rPr>
  </w:style>
  <w:style w:type="character" w:styleId="Hyperlink">
    <w:name w:val="Hyperlink"/>
    <w:basedOn w:val="DefaultParagraphFont"/>
    <w:uiPriority w:val="18"/>
    <w:rsid w:val="00B131F1"/>
    <w:rPr>
      <w:color w:val="1463B3" w:themeColor="accent1"/>
      <w:u w:val="single"/>
    </w:rPr>
  </w:style>
  <w:style w:type="paragraph" w:customStyle="1" w:styleId="HConsultationresponse">
    <w:name w:val="H: Consultation response"/>
    <w:basedOn w:val="Title"/>
    <w:link w:val="HConsultationresponseChar"/>
    <w:qFormat/>
    <w:rsid w:val="00F2402A"/>
  </w:style>
  <w:style w:type="character" w:customStyle="1" w:styleId="HConsultationresponseChar">
    <w:name w:val="H: Consultation response Char"/>
    <w:basedOn w:val="TitleChar"/>
    <w:link w:val="HConsultationresponse"/>
    <w:rsid w:val="00F2402A"/>
    <w:rPr>
      <w:rFonts w:asciiTheme="majorHAnsi" w:hAnsiTheme="majorHAnsi"/>
      <w:color w:val="1463B3" w:themeColor="accent1"/>
      <w:sz w:val="56"/>
      <w:szCs w:val="56"/>
    </w:rPr>
  </w:style>
  <w:style w:type="paragraph" w:customStyle="1" w:styleId="Numberedlist">
    <w:name w:val="Numbered list"/>
    <w:basedOn w:val="ListParagraph"/>
    <w:link w:val="NumberedlistChar"/>
    <w:uiPriority w:val="6"/>
    <w:qFormat/>
    <w:rsid w:val="00B26A59"/>
    <w:pPr>
      <w:numPr>
        <w:numId w:val="16"/>
      </w:numPr>
    </w:pPr>
    <w:rPr>
      <w:color w:val="0D0D0D" w:themeColor="text1" w:themeTint="F2"/>
    </w:rPr>
  </w:style>
  <w:style w:type="character" w:customStyle="1" w:styleId="NumberedlistChar">
    <w:name w:val="Numbered list Char"/>
    <w:basedOn w:val="DefaultParagraphFont"/>
    <w:link w:val="Numberedlist"/>
    <w:uiPriority w:val="6"/>
    <w:rsid w:val="00B26A59"/>
    <w:rPr>
      <w:color w:val="0D0D0D" w:themeColor="text1" w:themeTint="F2"/>
      <w:sz w:val="24"/>
    </w:rPr>
  </w:style>
  <w:style w:type="character" w:styleId="UnresolvedMention">
    <w:name w:val="Unresolved Mention"/>
    <w:basedOn w:val="DefaultParagraphFont"/>
    <w:uiPriority w:val="99"/>
    <w:semiHidden/>
    <w:unhideWhenUsed/>
    <w:rsid w:val="00092CE0"/>
    <w:rPr>
      <w:color w:val="605E5C"/>
      <w:shd w:val="clear" w:color="auto" w:fill="E1DFDD"/>
    </w:rPr>
  </w:style>
  <w:style w:type="paragraph" w:styleId="Revision">
    <w:name w:val="Revision"/>
    <w:hidden/>
    <w:uiPriority w:val="99"/>
    <w:semiHidden/>
    <w:rsid w:val="00570F56"/>
    <w:pPr>
      <w:spacing w:after="0" w:line="240" w:lineRule="auto"/>
    </w:pPr>
    <w:rPr>
      <w:sz w:val="24"/>
    </w:rPr>
  </w:style>
  <w:style w:type="character" w:styleId="FollowedHyperlink">
    <w:name w:val="FollowedHyperlink"/>
    <w:basedOn w:val="DefaultParagraphFont"/>
    <w:uiPriority w:val="99"/>
    <w:semiHidden/>
    <w:unhideWhenUsed/>
    <w:rsid w:val="008A0A0E"/>
    <w:rPr>
      <w:color w:val="9966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scot.org.uk/for-the-public/making-a-complaint/complaints-about-someone-who-works-for-the-law-society-our-service-policies-and-procedur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versity@lawsco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Form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EA3E95F5E34551A7485B95FC2AD705"/>
        <w:category>
          <w:name w:val="General"/>
          <w:gallery w:val="placeholder"/>
        </w:category>
        <w:types>
          <w:type w:val="bbPlcHdr"/>
        </w:types>
        <w:behaviors>
          <w:behavior w:val="content"/>
        </w:behaviors>
        <w:guid w:val="{79875374-8ECA-441A-9658-D303A9E998CF}"/>
      </w:docPartPr>
      <w:docPartBody>
        <w:p w:rsidR="0095292B" w:rsidRDefault="00097B73">
          <w:pPr>
            <w:pStyle w:val="44EA3E95F5E34551A7485B95FC2AD705"/>
          </w:pPr>
          <w:r w:rsidRPr="00511B2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B0"/>
    <w:rsid w:val="00097B73"/>
    <w:rsid w:val="00607B4F"/>
    <w:rsid w:val="006712DD"/>
    <w:rsid w:val="0095292B"/>
    <w:rsid w:val="00A576A0"/>
    <w:rsid w:val="00A64FB0"/>
    <w:rsid w:val="00A65875"/>
    <w:rsid w:val="00A913AC"/>
    <w:rsid w:val="00D07F73"/>
    <w:rsid w:val="00D5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4EA3E95F5E34551A7485B95FC2AD705">
    <w:name w:val="44EA3E95F5E34551A7485B95FC2AD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48bde9-8816-43af-b0d8-d4f78ee2fb2a" xsi:nil="true"/>
    <TaxCatchAll xmlns="2fa0c580-19bc-4620-b7a1-3a6ba345f56a" xsi:nil="true"/>
    <BWMembersRecord xmlns="2fa0c580-19bc-4620-b7a1-3a6ba345f56a" xsi:nil="true"/>
    <m73f487bf6df40bd884c3d6035f2f3bf xmlns="2fa0c580-19bc-4620-b7a1-3a6ba345f56a">
      <Terms xmlns="http://schemas.microsoft.com/office/infopath/2007/PartnerControls"/>
    </m73f487bf6df40bd884c3d6035f2f3bf>
    <BWPersonalInfo xmlns="2fa0c580-19bc-4620-b7a1-3a6ba345f56a" xsi:nil="true"/>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genda Document" ma:contentTypeID="0x01010010548AE0C3961A49859394B204BD149F0500D839317E28735D47938B94CC11E582D0" ma:contentTypeVersion="7" ma:contentTypeDescription="Create a new document." ma:contentTypeScope="" ma:versionID="1789e1dbde2a36f3295a5860b0ebb3bd">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4bf07baef2399a4e70ee6e39becb0cda"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9CD00-C994-4728-A693-A29A7F5D4C64}">
  <ds:schemaRefs>
    <ds:schemaRef ds:uri="http://schemas.microsoft.com/office/2006/metadata/properties"/>
    <ds:schemaRef ds:uri="http://schemas.microsoft.com/office/infopath/2007/PartnerControls"/>
    <ds:schemaRef ds:uri="0748bde9-8816-43af-b0d8-d4f78ee2fb2a"/>
    <ds:schemaRef ds:uri="2fa0c580-19bc-4620-b7a1-3a6ba345f56a"/>
  </ds:schemaRefs>
</ds:datastoreItem>
</file>

<file path=customXml/itemProps2.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3.xml><?xml version="1.0" encoding="utf-8"?>
<ds:datastoreItem xmlns:ds="http://schemas.openxmlformats.org/officeDocument/2006/customXml" ds:itemID="{8EF4F8BD-6094-4BEB-B193-1E0C5751B071}">
  <ds:schemaRefs>
    <ds:schemaRef ds:uri="http://schemas.microsoft.com/sharepoint/v3/contenttype/forms"/>
  </ds:schemaRefs>
</ds:datastoreItem>
</file>

<file path=customXml/itemProps4.xml><?xml version="1.0" encoding="utf-8"?>
<ds:datastoreItem xmlns:ds="http://schemas.openxmlformats.org/officeDocument/2006/customXml" ds:itemID="{F269B63E-3886-4730-B3CA-6EA78F35B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Formal%20document</Template>
  <TotalTime>0</TotalTime>
  <Pages>8</Pages>
  <Words>1941</Words>
  <Characters>10540</Characters>
  <Application>Microsoft Office Word</Application>
  <DocSecurity>0</DocSecurity>
  <Lines>277</Lines>
  <Paragraphs>131</Paragraphs>
  <ScaleCrop>false</ScaleCrop>
  <HeadingPairs>
    <vt:vector size="2" baseType="variant">
      <vt:variant>
        <vt:lpstr>Title</vt:lpstr>
      </vt:variant>
      <vt:variant>
        <vt:i4>1</vt:i4>
      </vt:variant>
    </vt:vector>
  </HeadingPairs>
  <TitlesOfParts>
    <vt:vector size="1" baseType="lpstr">
      <vt:lpstr>Reasonable adjustments policy</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adjustments policy</dc:title>
  <dc:subject/>
  <dc:creator>Elaine MacGlone</dc:creator>
  <cp:keywords/>
  <dc:description/>
  <cp:lastModifiedBy>Kay McLellan</cp:lastModifiedBy>
  <cp:revision>10</cp:revision>
  <dcterms:created xsi:type="dcterms:W3CDTF">2026-01-06T12:58:00Z</dcterms:created>
  <dcterms:modified xsi:type="dcterms:W3CDTF">2026-01-06T13:11:00Z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0x01010010548AE0C3961A49859394B204BD149F0500D839317E28735D47938B94CC11E582D0</vt:lpwstr>
  </property>
  <property fmtid="{D5CDD505-2E9C-101B-9397-08002B2CF9AE}" pid="10" name="MediaServiceImageTags">
    <vt:lpwstr/>
  </property>
  <property fmtid="{D5CDD505-2E9C-101B-9397-08002B2CF9AE}" pid="11" name="Committee">
    <vt:lpwstr/>
  </property>
  <property fmtid="{D5CDD505-2E9C-101B-9397-08002B2CF9AE}" pid="12" name="Directorate">
    <vt:lpwstr/>
  </property>
</Properties>
</file>