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003C20E4" w14:textId="0DB852A1" w:rsidR="005E772D" w:rsidRPr="005E772D" w:rsidRDefault="006E6AD7" w:rsidP="000965C6">
      <w:pPr>
        <w:pStyle w:val="Heading2"/>
      </w:pPr>
      <w:r>
        <w:t>Candidate</w:t>
      </w:r>
      <w:r w:rsidR="005E772D">
        <w:t xml:space="preserve">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ADA345D" w14:textId="1F1D9A63" w:rsidR="005E772D" w:rsidRP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0B8B3" w14:textId="755E1FEB" w:rsidR="005E772D" w:rsidRDefault="00B4501D" w:rsidP="00D17A3F">
      <w:pPr>
        <w:pStyle w:val="Heading2"/>
      </w:pPr>
      <w:r>
        <w:t>Please state your professional qualifications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02E3A006" w14:textId="77777777" w:rsidTr="00B45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6B6896" w14:textId="77777777" w:rsidR="00B4501D" w:rsidRDefault="00B4501D" w:rsidP="003A2EFC"/>
          <w:p w14:paraId="581B013F" w14:textId="77777777" w:rsidR="00B4501D" w:rsidRDefault="00B4501D" w:rsidP="003A2EFC">
            <w:pPr>
              <w:rPr>
                <w:bCs w:val="0"/>
              </w:rPr>
            </w:pPr>
          </w:p>
          <w:p w14:paraId="4437BE12" w14:textId="77777777" w:rsidR="00F54BB9" w:rsidRDefault="00F54BB9" w:rsidP="003A2EFC">
            <w:pPr>
              <w:rPr>
                <w:bCs w:val="0"/>
              </w:rPr>
            </w:pPr>
          </w:p>
          <w:p w14:paraId="7C87E67E" w14:textId="77777777" w:rsidR="00F54BB9" w:rsidRDefault="00F54BB9" w:rsidP="003A2EFC"/>
          <w:p w14:paraId="1472D5BE" w14:textId="77777777" w:rsidR="00B4501D" w:rsidRDefault="00B4501D" w:rsidP="003A2EFC">
            <w:pPr>
              <w:rPr>
                <w:bCs w:val="0"/>
              </w:rPr>
            </w:pPr>
          </w:p>
          <w:p w14:paraId="5550413D" w14:textId="77777777" w:rsidR="00B4501D" w:rsidRDefault="00B4501D" w:rsidP="003A2EFC"/>
        </w:tc>
      </w:tr>
    </w:tbl>
    <w:p w14:paraId="7D62B545" w14:textId="01B2E4B4" w:rsidR="00B4501D" w:rsidRDefault="00B4501D" w:rsidP="00D17A3F">
      <w:pPr>
        <w:pStyle w:val="Heading2"/>
      </w:pPr>
      <w:r>
        <w:t>Please state your current employment position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22A3CA08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7C7D35D" w14:textId="77777777" w:rsidR="00B4501D" w:rsidRDefault="00B4501D" w:rsidP="003A2EFC"/>
          <w:p w14:paraId="3D5E9BED" w14:textId="77777777" w:rsidR="00B4501D" w:rsidRDefault="00B4501D" w:rsidP="003A2EFC">
            <w:pPr>
              <w:rPr>
                <w:bCs w:val="0"/>
              </w:rPr>
            </w:pPr>
          </w:p>
          <w:p w14:paraId="7190B09B" w14:textId="77777777" w:rsidR="00B4501D" w:rsidRDefault="00B4501D" w:rsidP="003A2EFC"/>
          <w:p w14:paraId="79606CB5" w14:textId="77777777" w:rsidR="00F54BB9" w:rsidRDefault="00F54BB9" w:rsidP="003A2EFC">
            <w:pPr>
              <w:rPr>
                <w:bCs w:val="0"/>
              </w:rPr>
            </w:pPr>
          </w:p>
          <w:p w14:paraId="380EFF5A" w14:textId="77777777" w:rsidR="00B4501D" w:rsidRDefault="00B4501D" w:rsidP="003A2EFC">
            <w:pPr>
              <w:rPr>
                <w:bCs w:val="0"/>
              </w:rPr>
            </w:pPr>
          </w:p>
          <w:p w14:paraId="56D41E85" w14:textId="77777777" w:rsidR="00F54BB9" w:rsidRDefault="00F54BB9" w:rsidP="003A2EFC"/>
        </w:tc>
      </w:tr>
    </w:tbl>
    <w:p w14:paraId="1F9857BD" w14:textId="55EFDE35" w:rsidR="00D17A3F" w:rsidRDefault="00D17A3F" w:rsidP="00E1623E">
      <w:pPr>
        <w:pStyle w:val="Heading2"/>
      </w:pPr>
      <w:r>
        <w:t xml:space="preserve">Please </w:t>
      </w:r>
      <w:r w:rsidR="00E1623E">
        <w:t xml:space="preserve">write a personal statement </w:t>
      </w:r>
      <w:r w:rsidR="00BF3AF7">
        <w:t xml:space="preserve">explaining the reasons for your </w:t>
      </w:r>
      <w:r w:rsidR="00A50CEC">
        <w:t>application</w:t>
      </w:r>
      <w:r w:rsidR="00E1623E">
        <w:t xml:space="preserve"> 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49ECB0F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6AAE79" w14:textId="77777777" w:rsidR="00D17A3F" w:rsidRDefault="00D17A3F" w:rsidP="003A2EFC"/>
          <w:p w14:paraId="41B4365E" w14:textId="77777777" w:rsidR="00D17A3F" w:rsidRDefault="00D17A3F" w:rsidP="003A2EFC"/>
          <w:p w14:paraId="51738939" w14:textId="77777777" w:rsidR="000965C6" w:rsidRDefault="000965C6" w:rsidP="003A2EFC"/>
          <w:p w14:paraId="177F0BB5" w14:textId="77777777" w:rsidR="000965C6" w:rsidRDefault="000965C6" w:rsidP="003A2EFC"/>
          <w:p w14:paraId="5393008E" w14:textId="77777777" w:rsidR="000965C6" w:rsidRDefault="000965C6" w:rsidP="003A2EFC"/>
          <w:p w14:paraId="2DC59968" w14:textId="77777777" w:rsidR="000965C6" w:rsidRDefault="000965C6" w:rsidP="003A2EFC"/>
          <w:p w14:paraId="25D95BC3" w14:textId="77777777" w:rsidR="000965C6" w:rsidRDefault="000965C6" w:rsidP="003A2EFC">
            <w:pPr>
              <w:rPr>
                <w:bCs w:val="0"/>
              </w:rPr>
            </w:pPr>
          </w:p>
          <w:p w14:paraId="33C4F1C9" w14:textId="77777777" w:rsidR="00F54BB9" w:rsidRDefault="00F54BB9" w:rsidP="003A2EFC">
            <w:pPr>
              <w:rPr>
                <w:bCs w:val="0"/>
              </w:rPr>
            </w:pPr>
          </w:p>
          <w:p w14:paraId="31092A0F" w14:textId="77777777" w:rsidR="00F54BB9" w:rsidRDefault="00F54BB9" w:rsidP="003A2EFC">
            <w:pPr>
              <w:rPr>
                <w:bCs w:val="0"/>
              </w:rPr>
            </w:pPr>
          </w:p>
          <w:p w14:paraId="441CBE7B" w14:textId="77777777" w:rsidR="00F54BB9" w:rsidRDefault="00F54BB9" w:rsidP="003A2EFC">
            <w:pPr>
              <w:rPr>
                <w:bCs w:val="0"/>
              </w:rPr>
            </w:pPr>
          </w:p>
          <w:p w14:paraId="10DF8704" w14:textId="77777777" w:rsidR="00F54BB9" w:rsidRDefault="00F54BB9" w:rsidP="003A2EFC">
            <w:pPr>
              <w:rPr>
                <w:bCs w:val="0"/>
              </w:rPr>
            </w:pPr>
          </w:p>
          <w:p w14:paraId="68FD25AC" w14:textId="77777777" w:rsidR="00F54BB9" w:rsidRDefault="00F54BB9" w:rsidP="003A2EFC"/>
          <w:p w14:paraId="00065271" w14:textId="77777777" w:rsidR="000965C6" w:rsidRDefault="000965C6" w:rsidP="003A2EFC"/>
          <w:p w14:paraId="360D0443" w14:textId="77777777" w:rsidR="000965C6" w:rsidRDefault="000965C6" w:rsidP="003A2EFC"/>
          <w:p w14:paraId="61B3F775" w14:textId="77777777" w:rsidR="000965C6" w:rsidRDefault="000965C6" w:rsidP="003A2EFC">
            <w:pPr>
              <w:rPr>
                <w:bCs w:val="0"/>
              </w:rPr>
            </w:pPr>
          </w:p>
          <w:p w14:paraId="399688E5" w14:textId="77777777" w:rsidR="00D17A3F" w:rsidRDefault="00D17A3F" w:rsidP="003A2EFC">
            <w:pPr>
              <w:rPr>
                <w:bCs w:val="0"/>
              </w:rPr>
            </w:pPr>
          </w:p>
          <w:p w14:paraId="485738A6" w14:textId="77777777" w:rsidR="00D17A3F" w:rsidRDefault="00D17A3F" w:rsidP="003A2EFC">
            <w:pPr>
              <w:rPr>
                <w:bCs w:val="0"/>
              </w:rPr>
            </w:pPr>
          </w:p>
          <w:p w14:paraId="24B1D69A" w14:textId="77777777" w:rsidR="00E1623E" w:rsidRDefault="00E1623E" w:rsidP="003A2EFC">
            <w:pPr>
              <w:rPr>
                <w:bCs w:val="0"/>
              </w:rPr>
            </w:pPr>
          </w:p>
          <w:p w14:paraId="0D6A5935" w14:textId="77777777" w:rsidR="00E1623E" w:rsidRDefault="00E1623E" w:rsidP="003A2EFC">
            <w:pPr>
              <w:rPr>
                <w:bCs w:val="0"/>
              </w:rPr>
            </w:pPr>
          </w:p>
          <w:p w14:paraId="77EA0D6F" w14:textId="77777777" w:rsidR="00E1623E" w:rsidRDefault="00E1623E" w:rsidP="003A2EFC">
            <w:pPr>
              <w:rPr>
                <w:bCs w:val="0"/>
              </w:rPr>
            </w:pPr>
          </w:p>
          <w:p w14:paraId="5F0E7D60" w14:textId="77777777" w:rsidR="00E1623E" w:rsidRDefault="00E1623E" w:rsidP="003A2EFC"/>
        </w:tc>
      </w:tr>
    </w:tbl>
    <w:p w14:paraId="00254BE4" w14:textId="77777777" w:rsidR="000965C6" w:rsidRDefault="000965C6" w:rsidP="000965C6"/>
    <w:p w14:paraId="28AE6687" w14:textId="77777777" w:rsidR="000965C6" w:rsidRPr="000965C6" w:rsidRDefault="000965C6" w:rsidP="000965C6"/>
    <w:p w14:paraId="5A741AAD" w14:textId="79DD5E60" w:rsidR="005E772D" w:rsidRDefault="005E772D" w:rsidP="000965C6">
      <w:pPr>
        <w:pStyle w:val="Heading2"/>
      </w:pPr>
      <w:r>
        <w:t>Returning the form</w:t>
      </w:r>
    </w:p>
    <w:p w14:paraId="282EDB98" w14:textId="1C772218" w:rsidR="005E772D" w:rsidRDefault="005E772D" w:rsidP="005E772D">
      <w:r>
        <w:t xml:space="preserve">Please return the form by email </w:t>
      </w:r>
      <w:r w:rsidR="006B12BB" w:rsidRPr="00C70E9A">
        <w:rPr>
          <w:rFonts w:ascii="Noto Sans" w:hAnsi="Noto Sans" w:cs="Noto Sans"/>
        </w:rPr>
        <w:t xml:space="preserve">to </w:t>
      </w:r>
      <w:hyperlink r:id="rId11" w:history="1">
        <w:r w:rsidR="006B12BB" w:rsidRPr="00C70E9A">
          <w:rPr>
            <w:rStyle w:val="Hyperlink"/>
            <w:rFonts w:ascii="Noto Sans" w:hAnsi="Noto Sans" w:cs="Noto Sans"/>
          </w:rPr>
          <w:t>LilianaTorresJimenez@lawscot.org.uk</w:t>
        </w:r>
      </w:hyperlink>
      <w:r w:rsidR="006B12BB">
        <w:t xml:space="preserve"> </w:t>
      </w:r>
      <w:r w:rsidR="002F1563" w:rsidRPr="00C70E9A">
        <w:rPr>
          <w:rFonts w:ascii="Noto Sans" w:hAnsi="Noto Sans" w:cs="Noto Sans"/>
        </w:rPr>
        <w:t xml:space="preserve">by 12noon on </w:t>
      </w:r>
      <w:r w:rsidR="00266D51" w:rsidRPr="00266D51">
        <w:rPr>
          <w:rFonts w:ascii="Noto Sans" w:hAnsi="Noto Sans" w:cs="Noto Sans"/>
          <w:b/>
          <w:bCs/>
        </w:rPr>
        <w:t>0</w:t>
      </w:r>
      <w:r w:rsidR="00640D73">
        <w:rPr>
          <w:rFonts w:ascii="Noto Sans" w:hAnsi="Noto Sans" w:cs="Noto Sans"/>
          <w:b/>
          <w:bCs/>
        </w:rPr>
        <w:t>4 July</w:t>
      </w:r>
      <w:r w:rsidR="002F1563" w:rsidRPr="00C70E9A">
        <w:rPr>
          <w:rFonts w:ascii="Noto Sans" w:hAnsi="Noto Sans" w:cs="Noto Sans"/>
          <w:b/>
          <w:bCs/>
        </w:rPr>
        <w:t xml:space="preserve"> 2025</w:t>
      </w:r>
      <w:r w:rsidR="002F1563" w:rsidRPr="00C70E9A">
        <w:rPr>
          <w:rFonts w:ascii="Noto Sans" w:hAnsi="Noto Sans" w:cs="Noto Sans"/>
        </w:rPr>
        <w:t>.</w:t>
      </w:r>
    </w:p>
    <w:p w14:paraId="5D82FFBE" w14:textId="77777777" w:rsidR="006B12BB" w:rsidRDefault="006B12BB" w:rsidP="005E772D"/>
    <w:p w14:paraId="16A749C7" w14:textId="0426BF3B" w:rsidR="005E772D" w:rsidRDefault="005E772D" w:rsidP="005E772D">
      <w:r>
        <w:t>Or by post to:</w:t>
      </w:r>
    </w:p>
    <w:p w14:paraId="6416EAF2" w14:textId="4FAB92AC" w:rsidR="005E772D" w:rsidRDefault="006B12BB" w:rsidP="005E772D">
      <w:r>
        <w:t>Liliana Torres Jimenez</w:t>
      </w:r>
    </w:p>
    <w:p w14:paraId="078E4A3C" w14:textId="69D65CD5" w:rsidR="005E772D" w:rsidRDefault="005E772D" w:rsidP="005E772D">
      <w:r>
        <w:t>Law Society of Scotland</w:t>
      </w:r>
    </w:p>
    <w:p w14:paraId="24CFFDF5" w14:textId="67B36E0A" w:rsidR="005E772D" w:rsidRDefault="005E772D" w:rsidP="005E772D">
      <w:r>
        <w:t>Atria One, 144 Morrison street</w:t>
      </w:r>
    </w:p>
    <w:p w14:paraId="07A27B1F" w14:textId="22D38396" w:rsidR="005E772D" w:rsidRDefault="005E772D" w:rsidP="005E772D">
      <w:r>
        <w:t>Edinburgh, EH3 8EX</w:t>
      </w:r>
    </w:p>
    <w:p w14:paraId="6CA10D91" w14:textId="77777777" w:rsidR="005E772D" w:rsidRDefault="005E772D" w:rsidP="005E772D"/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4031F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158D" w14:textId="77777777" w:rsidR="00462548" w:rsidRDefault="00462548" w:rsidP="00C056E1">
      <w:pPr>
        <w:spacing w:after="0" w:line="240" w:lineRule="auto"/>
      </w:pPr>
      <w:r>
        <w:separator/>
      </w:r>
    </w:p>
  </w:endnote>
  <w:endnote w:type="continuationSeparator" w:id="0">
    <w:p w14:paraId="7D55C8CA" w14:textId="77777777" w:rsidR="00462548" w:rsidRDefault="00462548" w:rsidP="00C056E1">
      <w:pPr>
        <w:spacing w:after="0" w:line="240" w:lineRule="auto"/>
      </w:pPr>
      <w:r>
        <w:continuationSeparator/>
      </w:r>
    </w:p>
  </w:endnote>
  <w:endnote w:type="continuationNotice" w:id="1">
    <w:p w14:paraId="5816281A" w14:textId="77777777" w:rsidR="00462548" w:rsidRDefault="00462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082C80AE" w:rsidR="001E06BB" w:rsidRDefault="00000000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76E9">
          <w:rPr>
            <w:noProof/>
          </w:rPr>
          <w:t>SLAB Criminal QA Candidate details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093C398F" w:rsidR="000770BD" w:rsidRDefault="00000000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76E9">
          <w:rPr>
            <w:noProof/>
          </w:rPr>
          <w:t>SLAB Criminal QA Candidate details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6CF8B" w14:textId="77777777" w:rsidR="00462548" w:rsidRDefault="00462548" w:rsidP="00C056E1">
      <w:pPr>
        <w:spacing w:after="0" w:line="240" w:lineRule="auto"/>
      </w:pPr>
      <w:r>
        <w:separator/>
      </w:r>
    </w:p>
  </w:footnote>
  <w:footnote w:type="continuationSeparator" w:id="0">
    <w:p w14:paraId="2D98ED73" w14:textId="77777777" w:rsidR="00462548" w:rsidRDefault="00462548" w:rsidP="00C056E1">
      <w:pPr>
        <w:spacing w:after="0" w:line="240" w:lineRule="auto"/>
      </w:pPr>
      <w:r>
        <w:continuationSeparator/>
      </w:r>
    </w:p>
  </w:footnote>
  <w:footnote w:type="continuationNotice" w:id="1">
    <w:p w14:paraId="6ED747A2" w14:textId="77777777" w:rsidR="00462548" w:rsidRDefault="00462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A3D1242" w14:textId="548150F5" w:rsidR="00A206E6" w:rsidRPr="005E772D" w:rsidRDefault="00167733" w:rsidP="006A4458">
        <w:pPr>
          <w:pStyle w:val="NoSpacing"/>
          <w:ind w:left="3119"/>
          <w:jc w:val="right"/>
          <w:rPr>
            <w:rStyle w:val="TitleChar"/>
          </w:rPr>
        </w:pPr>
        <w:r>
          <w:rPr>
            <w:rStyle w:val="TitleChar"/>
          </w:rPr>
          <w:t xml:space="preserve">SLAB </w:t>
        </w:r>
        <w:r w:rsidR="00B925CA">
          <w:rPr>
            <w:rStyle w:val="TitleChar"/>
          </w:rPr>
          <w:t>Cr</w:t>
        </w:r>
        <w:r w:rsidR="00E676E9">
          <w:rPr>
            <w:rStyle w:val="TitleChar"/>
          </w:rPr>
          <w:t>iminal QA</w:t>
        </w:r>
        <w:r w:rsidR="006E6AD7">
          <w:rPr>
            <w:rStyle w:val="TitleChar"/>
          </w:rPr>
          <w:t xml:space="preserve"> Candidate </w:t>
        </w:r>
        <w:r w:rsidR="000965C6">
          <w:rPr>
            <w:rStyle w:val="TitleChar"/>
          </w:rPr>
          <w:t>details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1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8E0D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26935689" o:spid="_x0000_i1025" type="#_x0000_t75" style="width:7.2pt;height:4.2pt;visibility:visible;mso-wrap-style:square">
            <v:imagedata r:id="rId1" o:title=""/>
          </v:shape>
        </w:pict>
      </mc:Choice>
      <mc:Fallback>
        <w:drawing>
          <wp:inline distT="0" distB="0" distL="0" distR="0" wp14:anchorId="70EA1A54" wp14:editId="6000FE60">
            <wp:extent cx="91440" cy="53340"/>
            <wp:effectExtent l="0" t="0" r="0" b="0"/>
            <wp:docPr id="1426935689" name="Picture 142693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518735710">
    <w:abstractNumId w:val="9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370D6"/>
    <w:rsid w:val="00065E69"/>
    <w:rsid w:val="0006704A"/>
    <w:rsid w:val="000770BD"/>
    <w:rsid w:val="000830A0"/>
    <w:rsid w:val="000965C6"/>
    <w:rsid w:val="000A0AB0"/>
    <w:rsid w:val="000B368C"/>
    <w:rsid w:val="000D713E"/>
    <w:rsid w:val="000D7F3E"/>
    <w:rsid w:val="00105570"/>
    <w:rsid w:val="00140B34"/>
    <w:rsid w:val="00150440"/>
    <w:rsid w:val="001547C3"/>
    <w:rsid w:val="00167733"/>
    <w:rsid w:val="00180948"/>
    <w:rsid w:val="001840F3"/>
    <w:rsid w:val="00191376"/>
    <w:rsid w:val="001A03DE"/>
    <w:rsid w:val="001A35B4"/>
    <w:rsid w:val="001B4A89"/>
    <w:rsid w:val="001E053C"/>
    <w:rsid w:val="001E06BB"/>
    <w:rsid w:val="001E6E74"/>
    <w:rsid w:val="00266D51"/>
    <w:rsid w:val="002C493B"/>
    <w:rsid w:val="002D36D4"/>
    <w:rsid w:val="002F11B0"/>
    <w:rsid w:val="002F1563"/>
    <w:rsid w:val="003175B4"/>
    <w:rsid w:val="00332A07"/>
    <w:rsid w:val="00334469"/>
    <w:rsid w:val="00341BA6"/>
    <w:rsid w:val="00353B2E"/>
    <w:rsid w:val="00377350"/>
    <w:rsid w:val="00384283"/>
    <w:rsid w:val="00391E41"/>
    <w:rsid w:val="004031F7"/>
    <w:rsid w:val="0041349F"/>
    <w:rsid w:val="00462548"/>
    <w:rsid w:val="00466757"/>
    <w:rsid w:val="00470777"/>
    <w:rsid w:val="004773A0"/>
    <w:rsid w:val="0048656B"/>
    <w:rsid w:val="004A5270"/>
    <w:rsid w:val="004B4047"/>
    <w:rsid w:val="004C7BBD"/>
    <w:rsid w:val="004D3D0D"/>
    <w:rsid w:val="004D58E3"/>
    <w:rsid w:val="00514FD2"/>
    <w:rsid w:val="00542AA7"/>
    <w:rsid w:val="0054424B"/>
    <w:rsid w:val="005610B8"/>
    <w:rsid w:val="00574D85"/>
    <w:rsid w:val="005A6C82"/>
    <w:rsid w:val="005B12EC"/>
    <w:rsid w:val="005B59B5"/>
    <w:rsid w:val="005E772D"/>
    <w:rsid w:val="005F301F"/>
    <w:rsid w:val="0060158E"/>
    <w:rsid w:val="00605007"/>
    <w:rsid w:val="00624460"/>
    <w:rsid w:val="00640D73"/>
    <w:rsid w:val="00655DDC"/>
    <w:rsid w:val="00662CBF"/>
    <w:rsid w:val="00663A05"/>
    <w:rsid w:val="00672405"/>
    <w:rsid w:val="00684F01"/>
    <w:rsid w:val="006A4458"/>
    <w:rsid w:val="006B12BB"/>
    <w:rsid w:val="006D50AF"/>
    <w:rsid w:val="006E6AD7"/>
    <w:rsid w:val="00735BC5"/>
    <w:rsid w:val="007A1399"/>
    <w:rsid w:val="007B7AE2"/>
    <w:rsid w:val="007D00E1"/>
    <w:rsid w:val="007E0CCB"/>
    <w:rsid w:val="00811E27"/>
    <w:rsid w:val="0081776D"/>
    <w:rsid w:val="008421A4"/>
    <w:rsid w:val="00855CFD"/>
    <w:rsid w:val="0086177E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A6BEA"/>
    <w:rsid w:val="009C5AAF"/>
    <w:rsid w:val="009C5BE0"/>
    <w:rsid w:val="009F6064"/>
    <w:rsid w:val="00A12496"/>
    <w:rsid w:val="00A206E6"/>
    <w:rsid w:val="00A216F9"/>
    <w:rsid w:val="00A50CEC"/>
    <w:rsid w:val="00A62D4D"/>
    <w:rsid w:val="00A7242F"/>
    <w:rsid w:val="00A72830"/>
    <w:rsid w:val="00A84D24"/>
    <w:rsid w:val="00AA4EB5"/>
    <w:rsid w:val="00AA783F"/>
    <w:rsid w:val="00AB20E9"/>
    <w:rsid w:val="00AD0973"/>
    <w:rsid w:val="00AF13AE"/>
    <w:rsid w:val="00AF1AF7"/>
    <w:rsid w:val="00B16F22"/>
    <w:rsid w:val="00B4501D"/>
    <w:rsid w:val="00B55BD6"/>
    <w:rsid w:val="00B60E9A"/>
    <w:rsid w:val="00B635E1"/>
    <w:rsid w:val="00B925CA"/>
    <w:rsid w:val="00BB414D"/>
    <w:rsid w:val="00BC5580"/>
    <w:rsid w:val="00BF3AF7"/>
    <w:rsid w:val="00C05112"/>
    <w:rsid w:val="00C056E1"/>
    <w:rsid w:val="00C46B72"/>
    <w:rsid w:val="00C50787"/>
    <w:rsid w:val="00C6541A"/>
    <w:rsid w:val="00C81D9C"/>
    <w:rsid w:val="00C906CD"/>
    <w:rsid w:val="00CB06C8"/>
    <w:rsid w:val="00CC063C"/>
    <w:rsid w:val="00D13628"/>
    <w:rsid w:val="00D17A3F"/>
    <w:rsid w:val="00D34E1F"/>
    <w:rsid w:val="00D64ECA"/>
    <w:rsid w:val="00D74E7D"/>
    <w:rsid w:val="00DA08C1"/>
    <w:rsid w:val="00DA171E"/>
    <w:rsid w:val="00DB36D7"/>
    <w:rsid w:val="00DF7ECA"/>
    <w:rsid w:val="00E1623E"/>
    <w:rsid w:val="00E2712D"/>
    <w:rsid w:val="00E32161"/>
    <w:rsid w:val="00E33AA7"/>
    <w:rsid w:val="00E33F05"/>
    <w:rsid w:val="00E56162"/>
    <w:rsid w:val="00E676E9"/>
    <w:rsid w:val="00E70AB6"/>
    <w:rsid w:val="00EB5850"/>
    <w:rsid w:val="00EC157C"/>
    <w:rsid w:val="00EC166E"/>
    <w:rsid w:val="00F02815"/>
    <w:rsid w:val="00F158BD"/>
    <w:rsid w:val="00F54BB9"/>
    <w:rsid w:val="00F7035C"/>
    <w:rsid w:val="00FC4E6A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1DA1FA3F-7C15-417F-BCEE-E36F637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lianaTorresJimenez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3.xml><?xml version="1.0" encoding="utf-8"?>
<ds:datastoreItem xmlns:ds="http://schemas.openxmlformats.org/officeDocument/2006/customXml" ds:itemID="{971EC47B-25F1-4C72-BECE-09479A1D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SLAB Criminal QA Candidate details</dc:title>
  <dc:subject/>
  <dc:creator>Kirsty Barrett</dc:creator>
  <cp:keywords/>
  <dc:description/>
  <cp:lastModifiedBy>Eilidh Walsh</cp:lastModifiedBy>
  <cp:revision>21</cp:revision>
  <dcterms:created xsi:type="dcterms:W3CDTF">2025-03-07T09:45:00Z</dcterms:created>
  <dcterms:modified xsi:type="dcterms:W3CDTF">2025-06-17T09:42:00Z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Order">
    <vt:r8>1188800</vt:r8>
  </property>
  <property fmtid="{D5CDD505-2E9C-101B-9397-08002B2CF9AE}" pid="11" name="YES/NO">
    <vt:bool>true</vt:bool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